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A69F" w14:textId="1A51DD70" w:rsidR="00133E30" w:rsidRPr="00054E72" w:rsidRDefault="00366ACD" w:rsidP="002C24BC">
      <w:pPr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MINUTES</w:t>
      </w:r>
    </w:p>
    <w:p w14:paraId="5392EC9D" w14:textId="44A4EE18" w:rsidR="00066D1A" w:rsidRPr="001747D5" w:rsidRDefault="009049C2" w:rsidP="00066D1A">
      <w:pPr>
        <w:jc w:val="center"/>
        <w:rPr>
          <w:rStyle w:val="Strong"/>
          <w:rFonts w:ascii="Arial" w:hAnsi="Arial" w:cs="Arial"/>
          <w:sz w:val="20"/>
          <w:szCs w:val="20"/>
        </w:rPr>
      </w:pPr>
      <w:r w:rsidRPr="00054E72">
        <w:rPr>
          <w:rStyle w:val="Strong"/>
          <w:rFonts w:ascii="Arial" w:hAnsi="Arial" w:cs="Arial"/>
          <w:sz w:val="20"/>
          <w:szCs w:val="20"/>
        </w:rPr>
        <w:t>FRI</w:t>
      </w:r>
      <w:r w:rsidR="00066D1A" w:rsidRPr="00054E72">
        <w:rPr>
          <w:rStyle w:val="Strong"/>
          <w:rFonts w:ascii="Arial" w:hAnsi="Arial" w:cs="Arial"/>
          <w:sz w:val="20"/>
          <w:szCs w:val="20"/>
        </w:rPr>
        <w:t>DAY,</w:t>
      </w:r>
      <w:r w:rsidR="00573AFD" w:rsidRPr="00054E72">
        <w:rPr>
          <w:rStyle w:val="Strong"/>
          <w:rFonts w:ascii="Arial" w:hAnsi="Arial" w:cs="Arial"/>
          <w:sz w:val="20"/>
          <w:szCs w:val="20"/>
        </w:rPr>
        <w:t xml:space="preserve"> </w:t>
      </w:r>
      <w:r w:rsidR="00BE6E8A">
        <w:rPr>
          <w:rStyle w:val="Strong"/>
          <w:rFonts w:ascii="Arial" w:hAnsi="Arial" w:cs="Arial"/>
          <w:sz w:val="20"/>
          <w:szCs w:val="20"/>
        </w:rPr>
        <w:t>J</w:t>
      </w:r>
      <w:r w:rsidR="00D42060">
        <w:rPr>
          <w:rStyle w:val="Strong"/>
          <w:rFonts w:ascii="Arial" w:hAnsi="Arial" w:cs="Arial"/>
          <w:sz w:val="20"/>
          <w:szCs w:val="20"/>
        </w:rPr>
        <w:t>ANUARY 16,</w:t>
      </w:r>
      <w:r w:rsidR="00CC7C4F">
        <w:rPr>
          <w:rStyle w:val="Strong"/>
          <w:rFonts w:ascii="Arial" w:hAnsi="Arial" w:cs="Arial"/>
          <w:sz w:val="20"/>
          <w:szCs w:val="20"/>
        </w:rPr>
        <w:t xml:space="preserve"> </w:t>
      </w:r>
      <w:r w:rsidR="00D42060">
        <w:rPr>
          <w:rStyle w:val="Strong"/>
          <w:rFonts w:ascii="Arial" w:hAnsi="Arial" w:cs="Arial"/>
          <w:sz w:val="20"/>
          <w:szCs w:val="20"/>
        </w:rPr>
        <w:t>2026</w:t>
      </w:r>
      <w:r w:rsidR="00066D1A" w:rsidRPr="00054E72">
        <w:rPr>
          <w:rStyle w:val="Strong"/>
          <w:rFonts w:ascii="Arial" w:hAnsi="Arial" w:cs="Arial"/>
          <w:sz w:val="20"/>
          <w:szCs w:val="20"/>
        </w:rPr>
        <w:t xml:space="preserve"> – </w:t>
      </w:r>
      <w:r w:rsidR="00D32F21">
        <w:rPr>
          <w:rStyle w:val="Strong"/>
          <w:rFonts w:ascii="Arial" w:hAnsi="Arial" w:cs="Arial"/>
          <w:sz w:val="20"/>
          <w:szCs w:val="20"/>
        </w:rPr>
        <w:t>1:00</w:t>
      </w:r>
      <w:r w:rsidR="00066D1A" w:rsidRPr="00054E72">
        <w:rPr>
          <w:rStyle w:val="Strong"/>
          <w:rFonts w:ascii="Arial" w:hAnsi="Arial" w:cs="Arial"/>
          <w:sz w:val="20"/>
          <w:szCs w:val="20"/>
        </w:rPr>
        <w:t xml:space="preserve"> </w:t>
      </w:r>
      <w:r w:rsidR="00573AFD" w:rsidRPr="00054E72">
        <w:rPr>
          <w:rStyle w:val="Strong"/>
          <w:rFonts w:ascii="Arial" w:hAnsi="Arial" w:cs="Arial"/>
          <w:sz w:val="20"/>
          <w:szCs w:val="20"/>
        </w:rPr>
        <w:t>P</w:t>
      </w:r>
      <w:r w:rsidR="00066D1A" w:rsidRPr="00054E72">
        <w:rPr>
          <w:rStyle w:val="Strong"/>
          <w:rFonts w:ascii="Arial" w:hAnsi="Arial" w:cs="Arial"/>
          <w:sz w:val="20"/>
          <w:szCs w:val="20"/>
        </w:rPr>
        <w:t>.M.</w:t>
      </w:r>
      <w:r w:rsidR="00066D1A" w:rsidRPr="00054E72">
        <w:rPr>
          <w:rStyle w:val="Strong"/>
          <w:rFonts w:ascii="Arial" w:hAnsi="Arial" w:cs="Arial"/>
          <w:sz w:val="20"/>
          <w:szCs w:val="20"/>
        </w:rPr>
        <w:br/>
        <w:t xml:space="preserve">CRIME PREVENTION FUND BOARD OF OCONTO </w:t>
      </w:r>
      <w:r w:rsidR="00066D1A" w:rsidRPr="001747D5">
        <w:rPr>
          <w:rStyle w:val="Strong"/>
          <w:rFonts w:ascii="Arial" w:hAnsi="Arial" w:cs="Arial"/>
          <w:sz w:val="20"/>
          <w:szCs w:val="20"/>
        </w:rPr>
        <w:t>COUNTY</w:t>
      </w:r>
    </w:p>
    <w:p w14:paraId="36797E39" w14:textId="749CA803" w:rsidR="00573AFD" w:rsidRDefault="00573AFD" w:rsidP="0021431F">
      <w:pPr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COUNTY BOARD ROOM 3041-2</w:t>
      </w:r>
      <w:r w:rsidRPr="00573AFD">
        <w:rPr>
          <w:rStyle w:val="Strong"/>
          <w:rFonts w:ascii="Arial" w:hAnsi="Arial" w:cs="Arial"/>
          <w:sz w:val="20"/>
          <w:szCs w:val="20"/>
          <w:vertAlign w:val="superscript"/>
        </w:rPr>
        <w:t>ND</w:t>
      </w:r>
      <w:r>
        <w:rPr>
          <w:rStyle w:val="Strong"/>
          <w:rFonts w:ascii="Arial" w:hAnsi="Arial" w:cs="Arial"/>
          <w:sz w:val="20"/>
          <w:szCs w:val="20"/>
        </w:rPr>
        <w:t xml:space="preserve"> FLOOR COURTHOUSE BUILDING “A”</w:t>
      </w:r>
    </w:p>
    <w:p w14:paraId="0AE010A9" w14:textId="4C175736" w:rsidR="001747D5" w:rsidRPr="001747D5" w:rsidRDefault="0021431F" w:rsidP="0021431F">
      <w:pPr>
        <w:jc w:val="center"/>
        <w:rPr>
          <w:rStyle w:val="Strong"/>
          <w:rFonts w:ascii="Arial" w:hAnsi="Arial" w:cs="Arial"/>
          <w:sz w:val="20"/>
          <w:szCs w:val="20"/>
        </w:rPr>
      </w:pPr>
      <w:r w:rsidRPr="001747D5">
        <w:rPr>
          <w:rStyle w:val="Strong"/>
          <w:rFonts w:ascii="Arial" w:hAnsi="Arial" w:cs="Arial"/>
          <w:sz w:val="20"/>
          <w:szCs w:val="20"/>
        </w:rPr>
        <w:t>301 WASHINGTON STREET, OCONTO, WI 54153-1699</w:t>
      </w:r>
    </w:p>
    <w:p w14:paraId="0DC852E8" w14:textId="77777777" w:rsidR="007A6002" w:rsidRPr="00B03BFA" w:rsidRDefault="007A6002" w:rsidP="007A6002">
      <w:pPr>
        <w:jc w:val="center"/>
        <w:rPr>
          <w:rStyle w:val="Strong"/>
          <w:rFonts w:ascii="Arial" w:hAnsi="Arial" w:cs="Arial"/>
          <w:i/>
          <w:sz w:val="21"/>
          <w:szCs w:val="21"/>
        </w:rPr>
      </w:pPr>
      <w:r w:rsidRPr="00B03BFA">
        <w:rPr>
          <w:rStyle w:val="Strong"/>
          <w:rFonts w:ascii="Arial" w:hAnsi="Arial" w:cs="Arial"/>
          <w:sz w:val="21"/>
          <w:szCs w:val="21"/>
        </w:rPr>
        <w:t>(Draft not been approved)</w:t>
      </w:r>
      <w:r w:rsidRPr="00B03BFA">
        <w:rPr>
          <w:rStyle w:val="Strong"/>
          <w:rFonts w:ascii="Arial" w:hAnsi="Arial" w:cs="Arial"/>
          <w:i/>
          <w:sz w:val="21"/>
          <w:szCs w:val="21"/>
        </w:rPr>
        <w:t xml:space="preserve"> </w:t>
      </w:r>
    </w:p>
    <w:p w14:paraId="59213AF0" w14:textId="77777777" w:rsidR="007A6002" w:rsidRPr="00B03BFA" w:rsidRDefault="007A6002" w:rsidP="007A6002">
      <w:pPr>
        <w:ind w:left="360"/>
        <w:rPr>
          <w:rStyle w:val="Strong"/>
          <w:rFonts w:ascii="Arial" w:hAnsi="Arial" w:cs="Arial"/>
          <w:b w:val="0"/>
          <w:sz w:val="21"/>
          <w:szCs w:val="21"/>
        </w:rPr>
      </w:pPr>
    </w:p>
    <w:p w14:paraId="4BDEB5AF" w14:textId="4739CDC0" w:rsidR="00555432" w:rsidRDefault="007A6002" w:rsidP="0055543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1"/>
          <w:szCs w:val="21"/>
        </w:rPr>
      </w:pPr>
      <w:r w:rsidRPr="00B03BFA">
        <w:rPr>
          <w:rStyle w:val="Strong"/>
          <w:rFonts w:ascii="Arial" w:hAnsi="Arial" w:cs="Arial"/>
          <w:sz w:val="21"/>
          <w:szCs w:val="21"/>
        </w:rPr>
        <w:t xml:space="preserve">COMMITTEE PRESENT: </w:t>
      </w:r>
      <w:r w:rsidRPr="00B03BFA">
        <w:rPr>
          <w:rStyle w:val="Strong"/>
          <w:rFonts w:ascii="Arial" w:hAnsi="Arial" w:cs="Arial"/>
          <w:b w:val="0"/>
          <w:sz w:val="21"/>
          <w:szCs w:val="21"/>
        </w:rPr>
        <w:t xml:space="preserve">Al Sleeter, County Board Chair; Dale Mohr, Town of Little Suamico Chair; </w:t>
      </w:r>
      <w:r w:rsidRPr="00B03BFA">
        <w:rPr>
          <w:rStyle w:val="Strong"/>
          <w:rFonts w:ascii="Arial" w:hAnsi="Arial" w:cs="Arial"/>
          <w:b w:val="0"/>
          <w:bCs w:val="0"/>
          <w:sz w:val="21"/>
          <w:szCs w:val="21"/>
        </w:rPr>
        <w:t>Rich Heath, County</w:t>
      </w:r>
      <w:r w:rsidRPr="00B03BFA">
        <w:rPr>
          <w:rStyle w:val="Strong"/>
          <w:rFonts w:ascii="Arial" w:hAnsi="Arial" w:cs="Arial"/>
          <w:b w:val="0"/>
          <w:sz w:val="21"/>
          <w:szCs w:val="21"/>
        </w:rPr>
        <w:t xml:space="preserve"> Administrator; Todd Skarban, Sheriff; </w:t>
      </w:r>
      <w:r w:rsidR="00AE6E14" w:rsidRPr="00A246FB">
        <w:rPr>
          <w:rFonts w:ascii="Arial" w:hAnsi="Arial" w:cs="Arial"/>
          <w:sz w:val="20"/>
          <w:szCs w:val="20"/>
        </w:rPr>
        <w:t>Rachel Race, Legal Assistant II DA</w:t>
      </w:r>
      <w:r w:rsidR="00555432">
        <w:rPr>
          <w:rStyle w:val="Strong"/>
          <w:rFonts w:ascii="Arial" w:hAnsi="Arial" w:cs="Arial"/>
          <w:b w:val="0"/>
          <w:sz w:val="21"/>
          <w:szCs w:val="21"/>
        </w:rPr>
        <w:t xml:space="preserve">, designee for </w:t>
      </w:r>
      <w:r w:rsidR="00555432" w:rsidRPr="00B03BFA">
        <w:rPr>
          <w:rStyle w:val="Strong"/>
          <w:rFonts w:ascii="Arial" w:hAnsi="Arial" w:cs="Arial"/>
          <w:b w:val="0"/>
          <w:sz w:val="21"/>
          <w:szCs w:val="21"/>
        </w:rPr>
        <w:t>Hannah Schuchart, District Attorney</w:t>
      </w:r>
    </w:p>
    <w:p w14:paraId="0533C426" w14:textId="77777777" w:rsidR="007A6002" w:rsidRPr="00B03BFA" w:rsidRDefault="007A6002" w:rsidP="007A600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1"/>
          <w:szCs w:val="21"/>
        </w:rPr>
      </w:pPr>
    </w:p>
    <w:p w14:paraId="437D8AD1" w14:textId="10A6EFE6" w:rsidR="00555432" w:rsidRDefault="007A6002" w:rsidP="007A600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1"/>
          <w:szCs w:val="21"/>
        </w:rPr>
      </w:pPr>
      <w:r w:rsidRPr="00B03BFA">
        <w:rPr>
          <w:rStyle w:val="Strong"/>
          <w:rFonts w:ascii="Arial" w:hAnsi="Arial" w:cs="Arial"/>
          <w:sz w:val="21"/>
          <w:szCs w:val="21"/>
        </w:rPr>
        <w:t xml:space="preserve">COMMITTEE ABSENT: </w:t>
      </w:r>
      <w:r w:rsidRPr="00B03BFA">
        <w:rPr>
          <w:rStyle w:val="Strong"/>
          <w:rFonts w:ascii="Arial" w:hAnsi="Arial" w:cs="Arial"/>
          <w:b w:val="0"/>
          <w:sz w:val="21"/>
          <w:szCs w:val="21"/>
        </w:rPr>
        <w:t xml:space="preserve">Kassie Dufek, City of Oconto Police Chief; and </w:t>
      </w:r>
      <w:r w:rsidR="00555432" w:rsidRPr="00B03BFA">
        <w:rPr>
          <w:rStyle w:val="Strong"/>
          <w:rFonts w:ascii="Arial" w:hAnsi="Arial" w:cs="Arial"/>
          <w:b w:val="0"/>
          <w:sz w:val="21"/>
          <w:szCs w:val="21"/>
        </w:rPr>
        <w:t xml:space="preserve">Hon. Judge </w:t>
      </w:r>
      <w:proofErr w:type="spellStart"/>
      <w:r w:rsidR="00555432" w:rsidRPr="00B03BFA">
        <w:rPr>
          <w:rStyle w:val="Strong"/>
          <w:rFonts w:ascii="Arial" w:hAnsi="Arial" w:cs="Arial"/>
          <w:b w:val="0"/>
          <w:sz w:val="21"/>
          <w:szCs w:val="21"/>
        </w:rPr>
        <w:t>Judge</w:t>
      </w:r>
      <w:proofErr w:type="spellEnd"/>
      <w:r w:rsidR="00555432" w:rsidRPr="00B03BFA">
        <w:rPr>
          <w:rStyle w:val="Strong"/>
          <w:rFonts w:ascii="Arial" w:hAnsi="Arial" w:cs="Arial"/>
          <w:b w:val="0"/>
          <w:sz w:val="21"/>
          <w:szCs w:val="21"/>
        </w:rPr>
        <w:t xml:space="preserve"> </w:t>
      </w:r>
    </w:p>
    <w:p w14:paraId="171F0A17" w14:textId="77777777" w:rsidR="00555432" w:rsidRDefault="00555432" w:rsidP="007A600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1"/>
          <w:szCs w:val="21"/>
        </w:rPr>
      </w:pPr>
    </w:p>
    <w:p w14:paraId="10C73FBE" w14:textId="62538CC3" w:rsidR="00555432" w:rsidRPr="00660F6A" w:rsidRDefault="00555432" w:rsidP="0055543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1"/>
          <w:szCs w:val="21"/>
        </w:rPr>
      </w:pPr>
      <w:r w:rsidRPr="00B03BFA">
        <w:rPr>
          <w:rStyle w:val="Strong"/>
          <w:rFonts w:ascii="Arial" w:hAnsi="Arial" w:cs="Arial"/>
          <w:bCs w:val="0"/>
          <w:sz w:val="21"/>
          <w:szCs w:val="21"/>
        </w:rPr>
        <w:t xml:space="preserve">OTHERS PRESENT: </w:t>
      </w:r>
      <w:r w:rsidRPr="00555432">
        <w:rPr>
          <w:rStyle w:val="Strong"/>
          <w:rFonts w:ascii="Arial" w:hAnsi="Arial" w:cs="Arial"/>
          <w:b w:val="0"/>
          <w:sz w:val="21"/>
          <w:szCs w:val="21"/>
        </w:rPr>
        <w:t>Kim Pytleski, County Clerk, Scott Shackelford, HHS Director</w:t>
      </w:r>
    </w:p>
    <w:p w14:paraId="5DBC02E0" w14:textId="77777777" w:rsidR="00555432" w:rsidRDefault="00555432" w:rsidP="007A600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1"/>
          <w:szCs w:val="21"/>
        </w:rPr>
      </w:pPr>
    </w:p>
    <w:p w14:paraId="5F9A8DF7" w14:textId="77777777" w:rsidR="007A6002" w:rsidRPr="00B03BFA" w:rsidRDefault="007A6002" w:rsidP="007A600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1"/>
          <w:szCs w:val="21"/>
        </w:rPr>
      </w:pPr>
    </w:p>
    <w:p w14:paraId="6156C49C" w14:textId="77777777" w:rsidR="007A6002" w:rsidRPr="00555432" w:rsidRDefault="007A6002" w:rsidP="007A6002">
      <w:pPr>
        <w:numPr>
          <w:ilvl w:val="0"/>
          <w:numId w:val="37"/>
        </w:numPr>
        <w:rPr>
          <w:rFonts w:ascii="Arial" w:hAnsi="Arial" w:cs="Arial"/>
          <w:b/>
          <w:bCs/>
          <w:sz w:val="20"/>
          <w:szCs w:val="20"/>
        </w:rPr>
      </w:pPr>
      <w:r w:rsidRPr="00555432">
        <w:rPr>
          <w:rFonts w:ascii="Arial" w:hAnsi="Arial" w:cs="Arial"/>
          <w:b/>
          <w:bCs/>
          <w:sz w:val="20"/>
          <w:szCs w:val="20"/>
        </w:rPr>
        <w:t>Call to Order</w:t>
      </w:r>
    </w:p>
    <w:p w14:paraId="0FA26A4D" w14:textId="2975CF04" w:rsidR="007A6002" w:rsidRPr="00555432" w:rsidRDefault="007A6002" w:rsidP="007A6002">
      <w:pPr>
        <w:ind w:left="360"/>
        <w:rPr>
          <w:rFonts w:ascii="Arial" w:hAnsi="Arial" w:cs="Arial"/>
          <w:sz w:val="20"/>
          <w:szCs w:val="20"/>
        </w:rPr>
      </w:pPr>
      <w:r w:rsidRPr="00555432">
        <w:rPr>
          <w:rFonts w:ascii="Arial" w:hAnsi="Arial" w:cs="Arial"/>
          <w:sz w:val="20"/>
          <w:szCs w:val="20"/>
        </w:rPr>
        <w:t>Chair Sleeter called the meeting to order at 1:</w:t>
      </w:r>
      <w:r w:rsidR="00555432" w:rsidRPr="00555432">
        <w:rPr>
          <w:rFonts w:ascii="Arial" w:hAnsi="Arial" w:cs="Arial"/>
          <w:sz w:val="20"/>
          <w:szCs w:val="20"/>
        </w:rPr>
        <w:t>17</w:t>
      </w:r>
      <w:r w:rsidRPr="00555432">
        <w:rPr>
          <w:rFonts w:ascii="Arial" w:hAnsi="Arial" w:cs="Arial"/>
          <w:sz w:val="20"/>
          <w:szCs w:val="20"/>
        </w:rPr>
        <w:t xml:space="preserve"> p.m.</w:t>
      </w:r>
    </w:p>
    <w:p w14:paraId="281F74A6" w14:textId="1EE64145" w:rsidR="00E92363" w:rsidRPr="00555432" w:rsidRDefault="00E92363" w:rsidP="007A6002">
      <w:pPr>
        <w:numPr>
          <w:ilvl w:val="0"/>
          <w:numId w:val="37"/>
        </w:numPr>
        <w:rPr>
          <w:rStyle w:val="Strong"/>
          <w:rFonts w:ascii="Arial" w:hAnsi="Arial" w:cs="Arial"/>
          <w:sz w:val="20"/>
          <w:szCs w:val="20"/>
        </w:rPr>
      </w:pPr>
      <w:r w:rsidRPr="00555432">
        <w:rPr>
          <w:rFonts w:ascii="Arial" w:hAnsi="Arial" w:cs="Arial"/>
          <w:b/>
          <w:bCs/>
          <w:sz w:val="20"/>
          <w:szCs w:val="20"/>
        </w:rPr>
        <w:t>Statement of County Mission &amp; Vision</w:t>
      </w:r>
      <w:r w:rsidR="007A6002" w:rsidRPr="00555432">
        <w:rPr>
          <w:rFonts w:ascii="Arial" w:hAnsi="Arial" w:cs="Arial"/>
          <w:b/>
          <w:bCs/>
          <w:sz w:val="20"/>
          <w:szCs w:val="20"/>
        </w:rPr>
        <w:t xml:space="preserve"> </w:t>
      </w:r>
      <w:r w:rsidR="007A6002" w:rsidRPr="00555432">
        <w:rPr>
          <w:rFonts w:ascii="Arial" w:hAnsi="Arial" w:cs="Arial"/>
          <w:sz w:val="20"/>
          <w:szCs w:val="20"/>
        </w:rPr>
        <w:t xml:space="preserve">read by Rich Heath, County </w:t>
      </w:r>
      <w:r w:rsidR="00555432" w:rsidRPr="00555432">
        <w:rPr>
          <w:rFonts w:ascii="Arial" w:hAnsi="Arial" w:cs="Arial"/>
          <w:sz w:val="20"/>
          <w:szCs w:val="20"/>
        </w:rPr>
        <w:t>Administrator</w:t>
      </w:r>
      <w:r w:rsidR="007A6002" w:rsidRPr="00555432">
        <w:rPr>
          <w:rFonts w:ascii="Arial" w:hAnsi="Arial" w:cs="Arial"/>
          <w:sz w:val="20"/>
          <w:szCs w:val="20"/>
        </w:rPr>
        <w:t xml:space="preserve">. </w:t>
      </w:r>
    </w:p>
    <w:p w14:paraId="23AE744E" w14:textId="77777777" w:rsidR="007A6002" w:rsidRPr="00555432" w:rsidRDefault="00557C09" w:rsidP="007A6002">
      <w:pPr>
        <w:pStyle w:val="Heading1"/>
        <w:numPr>
          <w:ilvl w:val="0"/>
          <w:numId w:val="37"/>
        </w:numPr>
        <w:spacing w:before="0" w:after="0"/>
        <w:rPr>
          <w:rStyle w:val="Strong"/>
          <w:rFonts w:ascii="Arial" w:hAnsi="Arial" w:cs="Arial"/>
          <w:sz w:val="20"/>
          <w:szCs w:val="20"/>
        </w:rPr>
      </w:pPr>
      <w:r w:rsidRPr="00555432">
        <w:rPr>
          <w:rStyle w:val="Strong"/>
          <w:rFonts w:ascii="Arial" w:hAnsi="Arial" w:cs="Arial"/>
          <w:b/>
          <w:sz w:val="20"/>
          <w:szCs w:val="20"/>
        </w:rPr>
        <w:t>Approval of Agenda</w:t>
      </w:r>
    </w:p>
    <w:p w14:paraId="4BB33729" w14:textId="6FEB3308" w:rsidR="007A6002" w:rsidRPr="00555432" w:rsidRDefault="007A6002" w:rsidP="007A6002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eastAsia="x-none"/>
        </w:rPr>
      </w:pPr>
      <w:r w:rsidRPr="00555432">
        <w:rPr>
          <w:rFonts w:ascii="Arial" w:hAnsi="Arial" w:cs="Arial"/>
          <w:sz w:val="20"/>
          <w:szCs w:val="20"/>
          <w:lang w:eastAsia="x-none"/>
        </w:rPr>
        <w:t xml:space="preserve">Motion by </w:t>
      </w:r>
      <w:r w:rsidRPr="00555432">
        <w:rPr>
          <w:rFonts w:ascii="Arial" w:hAnsi="Arial" w:cs="Arial"/>
          <w:sz w:val="20"/>
          <w:szCs w:val="20"/>
          <w:lang w:eastAsia="x-none"/>
        </w:rPr>
        <w:t>Mohr/Skarban</w:t>
      </w:r>
      <w:r w:rsidRPr="00555432">
        <w:rPr>
          <w:rStyle w:val="Strong"/>
          <w:rFonts w:ascii="Arial" w:hAnsi="Arial" w:cs="Arial"/>
          <w:sz w:val="20"/>
          <w:szCs w:val="20"/>
        </w:rPr>
        <w:t xml:space="preserve"> </w:t>
      </w:r>
      <w:r w:rsidRPr="00555432">
        <w:rPr>
          <w:rStyle w:val="Strong"/>
          <w:rFonts w:ascii="Arial" w:hAnsi="Arial" w:cs="Arial"/>
          <w:b w:val="0"/>
          <w:sz w:val="20"/>
          <w:szCs w:val="20"/>
        </w:rPr>
        <w:t>to approve the agenda</w:t>
      </w:r>
      <w:r w:rsidRPr="00555432">
        <w:rPr>
          <w:rFonts w:ascii="Arial" w:hAnsi="Arial" w:cs="Arial"/>
          <w:sz w:val="20"/>
          <w:szCs w:val="20"/>
          <w:lang w:eastAsia="x-none"/>
        </w:rPr>
        <w:t xml:space="preserve">.  The motion was voted on and carried. </w:t>
      </w:r>
    </w:p>
    <w:p w14:paraId="6A86B346" w14:textId="74B5BCA0" w:rsidR="007A6002" w:rsidRPr="00555432" w:rsidRDefault="006052E7" w:rsidP="007A6002">
      <w:pPr>
        <w:pStyle w:val="Heading1"/>
        <w:numPr>
          <w:ilvl w:val="0"/>
          <w:numId w:val="37"/>
        </w:numPr>
        <w:spacing w:before="0" w:after="0"/>
        <w:rPr>
          <w:rStyle w:val="Strong"/>
          <w:rFonts w:ascii="Arial" w:hAnsi="Arial" w:cs="Arial"/>
          <w:b/>
          <w:sz w:val="20"/>
          <w:szCs w:val="20"/>
          <w:lang w:val="en-US"/>
        </w:rPr>
      </w:pPr>
      <w:r w:rsidRPr="00555432">
        <w:rPr>
          <w:rStyle w:val="Strong"/>
          <w:rFonts w:ascii="Arial" w:hAnsi="Arial" w:cs="Arial"/>
          <w:b/>
          <w:sz w:val="20"/>
          <w:szCs w:val="20"/>
        </w:rPr>
        <w:t xml:space="preserve">Approval of Previous Meeting Minutes </w:t>
      </w:r>
      <w:r w:rsidR="00BE6E8A" w:rsidRPr="00555432">
        <w:rPr>
          <w:rStyle w:val="Strong"/>
          <w:rFonts w:ascii="Arial" w:hAnsi="Arial" w:cs="Arial"/>
          <w:b/>
          <w:sz w:val="20"/>
          <w:szCs w:val="20"/>
          <w:lang w:val="en-US"/>
        </w:rPr>
        <w:t>0</w:t>
      </w:r>
      <w:r w:rsidR="00D42060" w:rsidRPr="00555432">
        <w:rPr>
          <w:rStyle w:val="Strong"/>
          <w:rFonts w:ascii="Arial" w:hAnsi="Arial" w:cs="Arial"/>
          <w:b/>
          <w:sz w:val="20"/>
          <w:szCs w:val="20"/>
          <w:lang w:val="en-US"/>
        </w:rPr>
        <w:t>7</w:t>
      </w:r>
      <w:r w:rsidR="00BE6E8A" w:rsidRPr="00555432">
        <w:rPr>
          <w:rStyle w:val="Strong"/>
          <w:rFonts w:ascii="Arial" w:hAnsi="Arial" w:cs="Arial"/>
          <w:b/>
          <w:sz w:val="20"/>
          <w:szCs w:val="20"/>
          <w:lang w:val="en-US"/>
        </w:rPr>
        <w:t>/1</w:t>
      </w:r>
      <w:r w:rsidR="00D42060" w:rsidRPr="00555432">
        <w:rPr>
          <w:rStyle w:val="Strong"/>
          <w:rFonts w:ascii="Arial" w:hAnsi="Arial" w:cs="Arial"/>
          <w:b/>
          <w:sz w:val="20"/>
          <w:szCs w:val="20"/>
          <w:lang w:val="en-US"/>
        </w:rPr>
        <w:t>8</w:t>
      </w:r>
      <w:r w:rsidR="006926E4" w:rsidRPr="00555432">
        <w:rPr>
          <w:rStyle w:val="Strong"/>
          <w:rFonts w:ascii="Arial" w:hAnsi="Arial" w:cs="Arial"/>
          <w:b/>
          <w:sz w:val="20"/>
          <w:szCs w:val="20"/>
          <w:lang w:val="en-US"/>
        </w:rPr>
        <w:t>/202</w:t>
      </w:r>
      <w:r w:rsidR="00BE6E8A" w:rsidRPr="00555432">
        <w:rPr>
          <w:rStyle w:val="Strong"/>
          <w:rFonts w:ascii="Arial" w:hAnsi="Arial" w:cs="Arial"/>
          <w:b/>
          <w:sz w:val="20"/>
          <w:szCs w:val="20"/>
          <w:lang w:val="en-US"/>
        </w:rPr>
        <w:t>5</w:t>
      </w:r>
    </w:p>
    <w:p w14:paraId="14682FD3" w14:textId="1A87CCEF" w:rsidR="007A6002" w:rsidRPr="00555432" w:rsidRDefault="007A6002" w:rsidP="007A6002">
      <w:pPr>
        <w:ind w:left="360"/>
        <w:rPr>
          <w:sz w:val="20"/>
          <w:szCs w:val="20"/>
          <w:lang w:val="x-none" w:eastAsia="x-none"/>
        </w:rPr>
      </w:pPr>
      <w:r w:rsidRPr="00555432">
        <w:rPr>
          <w:rFonts w:ascii="Arial" w:hAnsi="Arial" w:cs="Arial"/>
          <w:sz w:val="20"/>
          <w:szCs w:val="20"/>
          <w:lang w:eastAsia="x-none"/>
        </w:rPr>
        <w:t>Motion by Skarban/</w:t>
      </w:r>
      <w:r w:rsidRPr="00555432">
        <w:rPr>
          <w:rFonts w:ascii="Arial" w:hAnsi="Arial" w:cs="Arial"/>
          <w:sz w:val="20"/>
          <w:szCs w:val="20"/>
          <w:lang w:eastAsia="x-none"/>
        </w:rPr>
        <w:t>Shackelford</w:t>
      </w:r>
      <w:r w:rsidRPr="00555432">
        <w:rPr>
          <w:rFonts w:ascii="Arial" w:hAnsi="Arial" w:cs="Arial"/>
          <w:sz w:val="20"/>
          <w:szCs w:val="20"/>
          <w:lang w:eastAsia="x-none"/>
        </w:rPr>
        <w:t xml:space="preserve"> to approve the minutes from </w:t>
      </w:r>
      <w:r w:rsidRPr="00555432">
        <w:rPr>
          <w:rFonts w:ascii="Arial" w:hAnsi="Arial" w:cs="Arial"/>
          <w:sz w:val="20"/>
          <w:szCs w:val="20"/>
          <w:lang w:eastAsia="x-none"/>
        </w:rPr>
        <w:t>07/</w:t>
      </w:r>
      <w:r w:rsidR="00555432" w:rsidRPr="00555432">
        <w:rPr>
          <w:rFonts w:ascii="Arial" w:hAnsi="Arial" w:cs="Arial"/>
          <w:sz w:val="20"/>
          <w:szCs w:val="20"/>
          <w:lang w:eastAsia="x-none"/>
        </w:rPr>
        <w:t>18</w:t>
      </w:r>
      <w:r w:rsidRPr="00555432">
        <w:rPr>
          <w:rFonts w:ascii="Arial" w:hAnsi="Arial" w:cs="Arial"/>
          <w:sz w:val="20"/>
          <w:szCs w:val="20"/>
          <w:lang w:eastAsia="x-none"/>
        </w:rPr>
        <w:t>/2025. The motion was voted on and carried</w:t>
      </w:r>
      <w:r w:rsidRPr="00555432">
        <w:rPr>
          <w:rFonts w:ascii="Arial" w:hAnsi="Arial" w:cs="Arial"/>
          <w:sz w:val="20"/>
          <w:szCs w:val="20"/>
          <w:lang w:eastAsia="x-none"/>
        </w:rPr>
        <w:t>.</w:t>
      </w:r>
    </w:p>
    <w:p w14:paraId="02C72EC4" w14:textId="3CE9EFE0" w:rsidR="008E47D0" w:rsidRPr="00555432" w:rsidRDefault="008E47D0" w:rsidP="008E47D0">
      <w:pPr>
        <w:pStyle w:val="Heading1"/>
        <w:numPr>
          <w:ilvl w:val="0"/>
          <w:numId w:val="37"/>
        </w:numPr>
        <w:spacing w:before="0" w:after="0"/>
        <w:rPr>
          <w:rStyle w:val="Strong"/>
          <w:rFonts w:ascii="Arial" w:hAnsi="Arial" w:cs="Arial"/>
          <w:b/>
          <w:sz w:val="20"/>
          <w:szCs w:val="20"/>
        </w:rPr>
      </w:pPr>
      <w:r w:rsidRPr="00555432">
        <w:rPr>
          <w:rStyle w:val="Strong"/>
          <w:rFonts w:ascii="Arial" w:hAnsi="Arial" w:cs="Arial"/>
          <w:b/>
          <w:sz w:val="20"/>
          <w:szCs w:val="20"/>
        </w:rPr>
        <w:t>Communications</w:t>
      </w:r>
      <w:r w:rsidR="007A6002" w:rsidRPr="00555432">
        <w:rPr>
          <w:rStyle w:val="Strong"/>
          <w:rFonts w:ascii="Arial" w:hAnsi="Arial" w:cs="Arial"/>
          <w:b/>
          <w:sz w:val="20"/>
          <w:szCs w:val="20"/>
        </w:rPr>
        <w:t xml:space="preserve"> </w:t>
      </w:r>
      <w:r w:rsidR="007A6002" w:rsidRPr="00555432">
        <w:rPr>
          <w:rStyle w:val="Strong"/>
          <w:rFonts w:ascii="Arial" w:hAnsi="Arial" w:cs="Arial"/>
          <w:bCs/>
          <w:sz w:val="20"/>
          <w:szCs w:val="20"/>
        </w:rPr>
        <w:t>– None.</w:t>
      </w:r>
      <w:r w:rsidR="007A6002" w:rsidRPr="00555432">
        <w:rPr>
          <w:rStyle w:val="Strong"/>
          <w:rFonts w:ascii="Arial" w:hAnsi="Arial" w:cs="Arial"/>
          <w:b/>
          <w:sz w:val="20"/>
          <w:szCs w:val="20"/>
        </w:rPr>
        <w:t xml:space="preserve"> </w:t>
      </w:r>
    </w:p>
    <w:p w14:paraId="40739E24" w14:textId="12FD4642" w:rsidR="00A64D3A" w:rsidRPr="00555432" w:rsidRDefault="00A64D3A" w:rsidP="00A64D3A">
      <w:pPr>
        <w:pStyle w:val="Heading1"/>
        <w:numPr>
          <w:ilvl w:val="0"/>
          <w:numId w:val="37"/>
        </w:numPr>
        <w:spacing w:before="0" w:after="0"/>
        <w:rPr>
          <w:rStyle w:val="Strong"/>
          <w:rFonts w:ascii="Arial" w:hAnsi="Arial" w:cs="Arial"/>
          <w:b/>
          <w:bCs/>
          <w:sz w:val="20"/>
          <w:szCs w:val="20"/>
        </w:rPr>
      </w:pPr>
      <w:r w:rsidRPr="00555432">
        <w:rPr>
          <w:rStyle w:val="Strong"/>
          <w:rFonts w:ascii="Arial" w:hAnsi="Arial" w:cs="Arial"/>
          <w:b/>
          <w:bCs/>
          <w:sz w:val="20"/>
          <w:szCs w:val="20"/>
        </w:rPr>
        <w:t>Review Committee Members</w:t>
      </w:r>
    </w:p>
    <w:p w14:paraId="6CFF6604" w14:textId="192E8020" w:rsidR="007A6002" w:rsidRPr="00555432" w:rsidRDefault="00555432" w:rsidP="00555432">
      <w:pPr>
        <w:ind w:left="360"/>
        <w:rPr>
          <w:rFonts w:ascii="Arial" w:hAnsi="Arial" w:cs="Arial"/>
          <w:sz w:val="20"/>
          <w:szCs w:val="20"/>
          <w:lang w:eastAsia="x-none"/>
        </w:rPr>
      </w:pPr>
      <w:r w:rsidRPr="00555432">
        <w:rPr>
          <w:rFonts w:ascii="Arial" w:hAnsi="Arial" w:cs="Arial"/>
          <w:sz w:val="20"/>
          <w:szCs w:val="20"/>
          <w:lang w:eastAsia="x-none"/>
        </w:rPr>
        <w:t>Committee reviewed membership list.</w:t>
      </w:r>
    </w:p>
    <w:p w14:paraId="2E59C1C9" w14:textId="409C76D6" w:rsidR="0021431F" w:rsidRPr="00555432" w:rsidRDefault="006052E7" w:rsidP="0021431F">
      <w:pPr>
        <w:pStyle w:val="Heading1"/>
        <w:numPr>
          <w:ilvl w:val="0"/>
          <w:numId w:val="37"/>
        </w:numPr>
        <w:spacing w:before="0" w:after="0"/>
        <w:rPr>
          <w:rStyle w:val="Strong"/>
          <w:rFonts w:ascii="Arial" w:hAnsi="Arial" w:cs="Arial"/>
          <w:b/>
          <w:sz w:val="20"/>
          <w:szCs w:val="20"/>
        </w:rPr>
      </w:pPr>
      <w:r w:rsidRPr="00555432">
        <w:rPr>
          <w:rStyle w:val="Strong"/>
          <w:rFonts w:ascii="Arial" w:hAnsi="Arial" w:cs="Arial"/>
          <w:b/>
          <w:sz w:val="20"/>
          <w:szCs w:val="20"/>
        </w:rPr>
        <w:t xml:space="preserve">Report on </w:t>
      </w:r>
      <w:r w:rsidR="00E92363" w:rsidRPr="00555432">
        <w:rPr>
          <w:rStyle w:val="Strong"/>
          <w:rFonts w:ascii="Arial" w:hAnsi="Arial" w:cs="Arial"/>
          <w:b/>
          <w:sz w:val="20"/>
          <w:szCs w:val="20"/>
        </w:rPr>
        <w:t xml:space="preserve">Current </w:t>
      </w:r>
      <w:r w:rsidRPr="00555432">
        <w:rPr>
          <w:rStyle w:val="Strong"/>
          <w:rFonts w:ascii="Arial" w:hAnsi="Arial" w:cs="Arial"/>
          <w:b/>
          <w:sz w:val="20"/>
          <w:szCs w:val="20"/>
        </w:rPr>
        <w:t>F</w:t>
      </w:r>
      <w:r w:rsidR="00770B46" w:rsidRPr="00555432">
        <w:rPr>
          <w:rStyle w:val="Strong"/>
          <w:rFonts w:ascii="Arial" w:hAnsi="Arial" w:cs="Arial"/>
          <w:b/>
          <w:sz w:val="20"/>
          <w:szCs w:val="20"/>
        </w:rPr>
        <w:t>und Balance</w:t>
      </w:r>
    </w:p>
    <w:p w14:paraId="3070CC0E" w14:textId="16BC4991" w:rsidR="007A6002" w:rsidRPr="00555432" w:rsidRDefault="00555432" w:rsidP="00555432">
      <w:pPr>
        <w:ind w:left="360"/>
        <w:rPr>
          <w:rFonts w:ascii="Arial" w:hAnsi="Arial" w:cs="Arial"/>
          <w:sz w:val="20"/>
          <w:szCs w:val="20"/>
          <w:lang w:eastAsia="x-none"/>
        </w:rPr>
      </w:pPr>
      <w:r w:rsidRPr="00555432">
        <w:rPr>
          <w:rFonts w:ascii="Arial" w:hAnsi="Arial" w:cs="Arial"/>
          <w:sz w:val="20"/>
          <w:szCs w:val="20"/>
          <w:lang w:eastAsia="x-none"/>
        </w:rPr>
        <w:t>Heath reviewed the current fund balance.</w:t>
      </w:r>
      <w:r w:rsidR="0048769F">
        <w:rPr>
          <w:rFonts w:ascii="Arial" w:hAnsi="Arial" w:cs="Arial"/>
          <w:sz w:val="20"/>
          <w:szCs w:val="20"/>
          <w:lang w:eastAsia="x-none"/>
        </w:rPr>
        <w:t xml:space="preserve"> Treated as information.</w:t>
      </w:r>
    </w:p>
    <w:p w14:paraId="16CEDBCE" w14:textId="5935DDF8" w:rsidR="00770B46" w:rsidRPr="00555432" w:rsidRDefault="00770B46" w:rsidP="00770B46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kern w:val="32"/>
          <w:sz w:val="20"/>
          <w:szCs w:val="20"/>
          <w:lang w:val="x-none" w:eastAsia="x-none"/>
        </w:rPr>
      </w:pPr>
      <w:r w:rsidRPr="00555432">
        <w:rPr>
          <w:rStyle w:val="Strong"/>
          <w:rFonts w:ascii="Arial" w:hAnsi="Arial" w:cs="Arial"/>
          <w:kern w:val="32"/>
          <w:sz w:val="20"/>
          <w:szCs w:val="20"/>
        </w:rPr>
        <w:t>Update on Previously Approved Grants</w:t>
      </w:r>
    </w:p>
    <w:p w14:paraId="25FC4238" w14:textId="2B2C3171" w:rsidR="007A6002" w:rsidRPr="00555432" w:rsidRDefault="00555432" w:rsidP="00555432">
      <w:pPr>
        <w:ind w:left="360"/>
        <w:rPr>
          <w:rFonts w:ascii="Arial" w:hAnsi="Arial" w:cs="Arial"/>
          <w:sz w:val="20"/>
          <w:szCs w:val="20"/>
          <w:lang w:eastAsia="x-none"/>
        </w:rPr>
      </w:pPr>
      <w:r w:rsidRPr="00555432">
        <w:rPr>
          <w:rFonts w:ascii="Arial" w:hAnsi="Arial" w:cs="Arial"/>
          <w:sz w:val="20"/>
          <w:szCs w:val="20"/>
        </w:rPr>
        <w:t xml:space="preserve">Heath updated committee on </w:t>
      </w:r>
      <w:r w:rsidR="0048769F">
        <w:rPr>
          <w:rFonts w:ascii="Arial" w:hAnsi="Arial" w:cs="Arial"/>
          <w:sz w:val="20"/>
          <w:szCs w:val="20"/>
        </w:rPr>
        <w:t xml:space="preserve">status of </w:t>
      </w:r>
      <w:r w:rsidRPr="00555432">
        <w:rPr>
          <w:rFonts w:ascii="Arial" w:hAnsi="Arial" w:cs="Arial"/>
          <w:sz w:val="20"/>
          <w:szCs w:val="20"/>
        </w:rPr>
        <w:t>previously approved grants. Treated as information.</w:t>
      </w:r>
    </w:p>
    <w:p w14:paraId="03022F8A" w14:textId="5C3B219D" w:rsidR="00FE2B3E" w:rsidRPr="00555432" w:rsidRDefault="00FE2B3E" w:rsidP="00FE2B3E">
      <w:pPr>
        <w:pStyle w:val="Heading1"/>
        <w:numPr>
          <w:ilvl w:val="0"/>
          <w:numId w:val="37"/>
        </w:numPr>
        <w:spacing w:before="0" w:after="0"/>
        <w:rPr>
          <w:rStyle w:val="Strong"/>
          <w:rFonts w:ascii="Arial" w:hAnsi="Arial" w:cs="Arial"/>
          <w:sz w:val="20"/>
          <w:szCs w:val="20"/>
        </w:rPr>
      </w:pPr>
      <w:r w:rsidRPr="00555432">
        <w:rPr>
          <w:rStyle w:val="Strong"/>
          <w:rFonts w:ascii="Arial" w:hAnsi="Arial" w:cs="Arial"/>
          <w:b/>
          <w:bCs/>
          <w:sz w:val="20"/>
          <w:szCs w:val="20"/>
        </w:rPr>
        <w:t xml:space="preserve">Review </w:t>
      </w:r>
      <w:r w:rsidR="00B5124F" w:rsidRPr="00555432">
        <w:rPr>
          <w:rStyle w:val="Strong"/>
          <w:rFonts w:ascii="Arial" w:hAnsi="Arial" w:cs="Arial"/>
          <w:b/>
          <w:bCs/>
          <w:sz w:val="20"/>
          <w:szCs w:val="20"/>
        </w:rPr>
        <w:t xml:space="preserve">and Approve </w:t>
      </w:r>
      <w:r w:rsidR="009C1D69" w:rsidRPr="00555432">
        <w:rPr>
          <w:rStyle w:val="Strong"/>
          <w:rFonts w:ascii="Arial" w:hAnsi="Arial" w:cs="Arial"/>
          <w:b/>
          <w:bCs/>
          <w:sz w:val="20"/>
          <w:szCs w:val="20"/>
        </w:rPr>
        <w:t xml:space="preserve">Updated </w:t>
      </w:r>
      <w:r w:rsidR="00B5124F" w:rsidRPr="00555432">
        <w:rPr>
          <w:rStyle w:val="Strong"/>
          <w:rFonts w:ascii="Arial" w:hAnsi="Arial" w:cs="Arial"/>
          <w:b/>
          <w:bCs/>
          <w:sz w:val="20"/>
          <w:szCs w:val="20"/>
        </w:rPr>
        <w:t xml:space="preserve">Grant </w:t>
      </w:r>
      <w:r w:rsidRPr="00555432">
        <w:rPr>
          <w:rStyle w:val="Strong"/>
          <w:rFonts w:ascii="Arial" w:hAnsi="Arial" w:cs="Arial"/>
          <w:b/>
          <w:bCs/>
          <w:sz w:val="20"/>
          <w:szCs w:val="20"/>
        </w:rPr>
        <w:t>Application</w:t>
      </w:r>
      <w:r w:rsidR="00770B46" w:rsidRPr="00555432">
        <w:rPr>
          <w:rStyle w:val="Strong"/>
          <w:rFonts w:ascii="Arial" w:hAnsi="Arial" w:cs="Arial"/>
          <w:b/>
          <w:bCs/>
          <w:sz w:val="20"/>
          <w:szCs w:val="20"/>
        </w:rPr>
        <w:t xml:space="preserve"> </w:t>
      </w:r>
    </w:p>
    <w:p w14:paraId="1C690DC2" w14:textId="7C5A18EB" w:rsidR="007A6002" w:rsidRPr="00555432" w:rsidRDefault="00555432" w:rsidP="007F6A70">
      <w:pPr>
        <w:ind w:left="360"/>
        <w:rPr>
          <w:rFonts w:ascii="Arial" w:hAnsi="Arial" w:cs="Arial"/>
          <w:sz w:val="20"/>
          <w:szCs w:val="20"/>
          <w:lang w:val="x-none" w:eastAsia="x-none"/>
        </w:rPr>
      </w:pPr>
      <w:r w:rsidRPr="00555432">
        <w:rPr>
          <w:rFonts w:ascii="Arial" w:hAnsi="Arial" w:cs="Arial"/>
          <w:sz w:val="20"/>
          <w:szCs w:val="20"/>
          <w:lang w:val="x-none" w:eastAsia="x-none"/>
        </w:rPr>
        <w:t xml:space="preserve">Heath presented the Updated Grant Application for committee review. </w:t>
      </w:r>
      <w:r>
        <w:rPr>
          <w:rFonts w:ascii="Arial" w:hAnsi="Arial" w:cs="Arial"/>
          <w:sz w:val="20"/>
          <w:szCs w:val="20"/>
          <w:lang w:val="x-none" w:eastAsia="x-none"/>
        </w:rPr>
        <w:t>Discussion followed.</w:t>
      </w:r>
      <w:r w:rsidR="007F6A70">
        <w:rPr>
          <w:rFonts w:ascii="Arial" w:hAnsi="Arial" w:cs="Arial"/>
          <w:sz w:val="20"/>
          <w:szCs w:val="20"/>
          <w:lang w:val="x-none" w:eastAsia="x-none"/>
        </w:rPr>
        <w:t xml:space="preserve"> Motion by Skarban/</w:t>
      </w:r>
      <w:r w:rsidR="008B268F">
        <w:rPr>
          <w:rFonts w:ascii="Arial" w:hAnsi="Arial" w:cs="Arial"/>
          <w:sz w:val="20"/>
          <w:szCs w:val="20"/>
          <w:lang w:val="x-none" w:eastAsia="x-none"/>
        </w:rPr>
        <w:t>Mohr</w:t>
      </w:r>
      <w:r w:rsidR="007F6A70">
        <w:rPr>
          <w:rFonts w:ascii="Arial" w:hAnsi="Arial" w:cs="Arial"/>
          <w:sz w:val="20"/>
          <w:szCs w:val="20"/>
          <w:lang w:val="x-none" w:eastAsia="x-none"/>
        </w:rPr>
        <w:t xml:space="preserve"> to </w:t>
      </w:r>
      <w:r w:rsidR="0048769F">
        <w:rPr>
          <w:rFonts w:ascii="Arial" w:hAnsi="Arial" w:cs="Arial"/>
          <w:sz w:val="20"/>
          <w:szCs w:val="20"/>
          <w:lang w:val="x-none" w:eastAsia="x-none"/>
        </w:rPr>
        <w:t xml:space="preserve">approve the Grant Application with updated dates and grant range from $100-$2000 or at the </w:t>
      </w:r>
      <w:r w:rsidR="006F4583">
        <w:rPr>
          <w:rFonts w:ascii="Arial" w:hAnsi="Arial" w:cs="Arial"/>
          <w:sz w:val="20"/>
          <w:szCs w:val="20"/>
          <w:lang w:val="x-none" w:eastAsia="x-none"/>
        </w:rPr>
        <w:t>discretion</w:t>
      </w:r>
      <w:r w:rsidR="008B268F">
        <w:rPr>
          <w:rFonts w:ascii="Arial" w:hAnsi="Arial" w:cs="Arial"/>
          <w:sz w:val="20"/>
          <w:szCs w:val="20"/>
          <w:lang w:val="x-none" w:eastAsia="x-none"/>
        </w:rPr>
        <w:t xml:space="preserve"> of the board. The motion was voted on and carried. </w:t>
      </w:r>
    </w:p>
    <w:p w14:paraId="24AD5BEF" w14:textId="6CE88F53" w:rsidR="00F0042E" w:rsidRPr="00555432" w:rsidRDefault="00F0042E" w:rsidP="00A64D3A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kern w:val="32"/>
          <w:sz w:val="20"/>
          <w:szCs w:val="20"/>
          <w:lang w:val="x-none" w:eastAsia="x-none"/>
        </w:rPr>
      </w:pPr>
      <w:r w:rsidRPr="00555432">
        <w:rPr>
          <w:rStyle w:val="Strong"/>
          <w:rFonts w:ascii="Arial" w:hAnsi="Arial" w:cs="Arial"/>
          <w:kern w:val="32"/>
          <w:sz w:val="20"/>
          <w:szCs w:val="20"/>
        </w:rPr>
        <w:t xml:space="preserve">Discussion on </w:t>
      </w:r>
      <w:r w:rsidR="00770B46" w:rsidRPr="00555432">
        <w:rPr>
          <w:rStyle w:val="Strong"/>
          <w:rFonts w:ascii="Arial" w:hAnsi="Arial" w:cs="Arial"/>
          <w:kern w:val="32"/>
          <w:sz w:val="20"/>
          <w:szCs w:val="20"/>
        </w:rPr>
        <w:t>and Se</w:t>
      </w:r>
      <w:r w:rsidR="00E92363" w:rsidRPr="00555432">
        <w:rPr>
          <w:rStyle w:val="Strong"/>
          <w:rFonts w:ascii="Arial" w:hAnsi="Arial" w:cs="Arial"/>
          <w:kern w:val="32"/>
          <w:sz w:val="20"/>
          <w:szCs w:val="20"/>
        </w:rPr>
        <w:t>t</w:t>
      </w:r>
      <w:r w:rsidR="00770B46" w:rsidRPr="00555432">
        <w:rPr>
          <w:rStyle w:val="Strong"/>
          <w:rFonts w:ascii="Arial" w:hAnsi="Arial" w:cs="Arial"/>
          <w:kern w:val="32"/>
          <w:sz w:val="20"/>
          <w:szCs w:val="20"/>
        </w:rPr>
        <w:t xml:space="preserve"> N</w:t>
      </w:r>
      <w:r w:rsidRPr="00555432">
        <w:rPr>
          <w:rStyle w:val="Strong"/>
          <w:rFonts w:ascii="Arial" w:hAnsi="Arial" w:cs="Arial"/>
          <w:kern w:val="32"/>
          <w:sz w:val="20"/>
          <w:szCs w:val="20"/>
        </w:rPr>
        <w:t>ext Grant Application Cycle</w:t>
      </w:r>
    </w:p>
    <w:p w14:paraId="3FF4A2AE" w14:textId="2E53C820" w:rsidR="007A6002" w:rsidRPr="00555432" w:rsidRDefault="0048769F" w:rsidP="00555432">
      <w:pPr>
        <w:ind w:left="360"/>
        <w:rPr>
          <w:rStyle w:val="Strong"/>
          <w:rFonts w:ascii="Arial" w:hAnsi="Arial" w:cs="Arial"/>
          <w:b w:val="0"/>
          <w:bCs w:val="0"/>
          <w:kern w:val="32"/>
          <w:sz w:val="20"/>
          <w:szCs w:val="20"/>
          <w:lang w:val="x-none" w:eastAsia="x-none"/>
        </w:rPr>
      </w:pPr>
      <w:r>
        <w:rPr>
          <w:rStyle w:val="Strong"/>
          <w:rFonts w:ascii="Arial" w:hAnsi="Arial" w:cs="Arial"/>
          <w:b w:val="0"/>
          <w:bCs w:val="0"/>
          <w:kern w:val="32"/>
          <w:sz w:val="20"/>
          <w:szCs w:val="20"/>
          <w:lang w:val="x-none" w:eastAsia="x-none"/>
        </w:rPr>
        <w:t>Covered in item #9.</w:t>
      </w:r>
    </w:p>
    <w:p w14:paraId="10647782" w14:textId="316CAF71" w:rsidR="007A6002" w:rsidRPr="00E838D5" w:rsidRDefault="008E47D0" w:rsidP="00E838D5">
      <w:pPr>
        <w:pStyle w:val="Heading1"/>
        <w:numPr>
          <w:ilvl w:val="0"/>
          <w:numId w:val="37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555432">
        <w:rPr>
          <w:rStyle w:val="Strong"/>
          <w:rFonts w:ascii="Arial" w:hAnsi="Arial" w:cs="Arial"/>
          <w:b/>
          <w:sz w:val="20"/>
          <w:szCs w:val="20"/>
        </w:rPr>
        <w:t>Announcements/General Information</w:t>
      </w:r>
      <w:r w:rsidRPr="00555432">
        <w:rPr>
          <w:rStyle w:val="Strong"/>
          <w:rFonts w:ascii="Arial" w:hAnsi="Arial" w:cs="Arial"/>
          <w:sz w:val="20"/>
          <w:szCs w:val="20"/>
        </w:rPr>
        <w:t xml:space="preserve"> (No action to be taken)</w:t>
      </w:r>
      <w:r w:rsidR="00E838D5">
        <w:rPr>
          <w:rStyle w:val="Strong"/>
          <w:rFonts w:ascii="Arial" w:hAnsi="Arial" w:cs="Arial"/>
          <w:sz w:val="20"/>
          <w:szCs w:val="20"/>
        </w:rPr>
        <w:t xml:space="preserve"> – None. </w:t>
      </w:r>
    </w:p>
    <w:p w14:paraId="4625BCA4" w14:textId="77777777" w:rsidR="00557C09" w:rsidRPr="00555432" w:rsidRDefault="00557C09" w:rsidP="00114004">
      <w:pPr>
        <w:pStyle w:val="Heading1"/>
        <w:numPr>
          <w:ilvl w:val="0"/>
          <w:numId w:val="37"/>
        </w:numPr>
        <w:spacing w:before="0" w:after="0"/>
        <w:rPr>
          <w:rStyle w:val="Strong"/>
          <w:rFonts w:ascii="Arial" w:hAnsi="Arial" w:cs="Arial"/>
          <w:b/>
          <w:sz w:val="20"/>
          <w:szCs w:val="20"/>
        </w:rPr>
      </w:pPr>
      <w:r w:rsidRPr="00555432">
        <w:rPr>
          <w:rStyle w:val="Strong"/>
          <w:rFonts w:ascii="Arial" w:hAnsi="Arial" w:cs="Arial"/>
          <w:b/>
          <w:sz w:val="20"/>
          <w:szCs w:val="20"/>
        </w:rPr>
        <w:t xml:space="preserve">Next Meeting Date </w:t>
      </w:r>
    </w:p>
    <w:p w14:paraId="274DF48C" w14:textId="1F1ADA36" w:rsidR="0048769F" w:rsidRDefault="0048769F" w:rsidP="0048769F">
      <w:pPr>
        <w:ind w:left="360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x-none" w:eastAsia="x-none"/>
        </w:rPr>
        <w:t xml:space="preserve">The next meeting of the Crime Prevention Fund Board will be Friday, </w:t>
      </w:r>
      <w:r w:rsidR="00E838D5">
        <w:rPr>
          <w:rFonts w:ascii="Arial" w:hAnsi="Arial" w:cs="Arial"/>
          <w:sz w:val="20"/>
          <w:szCs w:val="20"/>
          <w:lang w:val="x-none" w:eastAsia="x-none"/>
        </w:rPr>
        <w:t>April 24</w:t>
      </w:r>
      <w:r>
        <w:rPr>
          <w:rFonts w:ascii="Arial" w:hAnsi="Arial" w:cs="Arial"/>
          <w:sz w:val="20"/>
          <w:szCs w:val="20"/>
          <w:lang w:val="x-none" w:eastAsia="x-none"/>
        </w:rPr>
        <w:t>, 2026 at 1:00 p.m</w:t>
      </w:r>
      <w:r w:rsidR="00DA5972">
        <w:rPr>
          <w:rFonts w:ascii="Arial" w:hAnsi="Arial" w:cs="Arial"/>
          <w:sz w:val="20"/>
          <w:szCs w:val="20"/>
          <w:lang w:val="x-none" w:eastAsia="x-none"/>
        </w:rPr>
        <w:t>.</w:t>
      </w:r>
    </w:p>
    <w:p w14:paraId="5D4CD030" w14:textId="3E944216" w:rsidR="007A6002" w:rsidRPr="0048769F" w:rsidRDefault="00557C09" w:rsidP="0048769F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sz w:val="20"/>
          <w:szCs w:val="20"/>
        </w:rPr>
      </w:pPr>
      <w:r w:rsidRPr="0048769F">
        <w:rPr>
          <w:rStyle w:val="Strong"/>
          <w:rFonts w:ascii="Arial" w:hAnsi="Arial" w:cs="Arial"/>
          <w:sz w:val="20"/>
          <w:szCs w:val="20"/>
        </w:rPr>
        <w:t>Adjournment</w:t>
      </w:r>
    </w:p>
    <w:p w14:paraId="47D5B5ED" w14:textId="58A27573" w:rsidR="007A6002" w:rsidRPr="00555432" w:rsidRDefault="007A6002" w:rsidP="007A6002">
      <w:pPr>
        <w:ind w:firstLine="360"/>
        <w:rPr>
          <w:rFonts w:ascii="Arial" w:hAnsi="Arial" w:cs="Arial"/>
          <w:sz w:val="20"/>
          <w:szCs w:val="20"/>
          <w:lang w:val="x-none" w:eastAsia="x-none"/>
        </w:rPr>
      </w:pPr>
      <w:r w:rsidRPr="00555432">
        <w:rPr>
          <w:rFonts w:ascii="Arial" w:hAnsi="Arial" w:cs="Arial"/>
          <w:sz w:val="20"/>
          <w:szCs w:val="20"/>
          <w:lang w:val="x-none" w:eastAsia="x-none"/>
        </w:rPr>
        <w:t>Chair Sleeter declared the meeting adjourned at 1:</w:t>
      </w:r>
      <w:r w:rsidR="00E838D5">
        <w:rPr>
          <w:rFonts w:ascii="Arial" w:hAnsi="Arial" w:cs="Arial"/>
          <w:sz w:val="20"/>
          <w:szCs w:val="20"/>
          <w:lang w:val="x-none" w:eastAsia="x-none"/>
        </w:rPr>
        <w:t>30</w:t>
      </w:r>
      <w:r w:rsidRPr="00555432">
        <w:rPr>
          <w:rFonts w:ascii="Arial" w:hAnsi="Arial" w:cs="Arial"/>
          <w:sz w:val="20"/>
          <w:szCs w:val="20"/>
          <w:lang w:val="x-none" w:eastAsia="x-none"/>
        </w:rPr>
        <w:t xml:space="preserve"> p.m.  </w:t>
      </w:r>
    </w:p>
    <w:p w14:paraId="6CB121C8" w14:textId="77777777" w:rsidR="007A6002" w:rsidRPr="00555432" w:rsidRDefault="007A6002" w:rsidP="007A6002">
      <w:pPr>
        <w:rPr>
          <w:rFonts w:ascii="Arial" w:hAnsi="Arial" w:cs="Arial"/>
          <w:sz w:val="20"/>
          <w:szCs w:val="20"/>
          <w:lang w:val="x-none" w:eastAsia="x-none"/>
        </w:rPr>
      </w:pPr>
    </w:p>
    <w:p w14:paraId="6269E9F1" w14:textId="5965B9D0" w:rsidR="007A6002" w:rsidRPr="00555432" w:rsidRDefault="007A6002" w:rsidP="007A6002">
      <w:pPr>
        <w:rPr>
          <w:rFonts w:ascii="Arial" w:hAnsi="Arial" w:cs="Arial"/>
          <w:sz w:val="20"/>
          <w:szCs w:val="20"/>
          <w:lang w:val="x-none" w:eastAsia="x-none"/>
        </w:rPr>
      </w:pPr>
      <w:r w:rsidRPr="00555432">
        <w:rPr>
          <w:rFonts w:ascii="Arial" w:hAnsi="Arial" w:cs="Arial"/>
          <w:sz w:val="20"/>
          <w:szCs w:val="20"/>
          <w:lang w:val="x-none" w:eastAsia="x-none"/>
        </w:rPr>
        <w:t>Kim Pytleski</w:t>
      </w:r>
      <w:r w:rsidRPr="00555432">
        <w:rPr>
          <w:rFonts w:ascii="Arial" w:hAnsi="Arial" w:cs="Arial"/>
          <w:sz w:val="20"/>
          <w:szCs w:val="20"/>
          <w:lang w:val="x-none" w:eastAsia="x-none"/>
        </w:rPr>
        <w:t>, Recorder</w:t>
      </w:r>
    </w:p>
    <w:p w14:paraId="5254B61A" w14:textId="40A5EB7B" w:rsidR="002C24BC" w:rsidRPr="00555432" w:rsidRDefault="003E5323" w:rsidP="008E47D0">
      <w:pPr>
        <w:spacing w:before="100" w:beforeAutospacing="1" w:after="100" w:afterAutospacing="1"/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55432">
        <w:rPr>
          <w:rFonts w:ascii="Arial" w:hAnsi="Arial" w:cs="Arial"/>
          <w:sz w:val="20"/>
          <w:szCs w:val="20"/>
        </w:rPr>
        <w:t>k</w:t>
      </w:r>
      <w:r w:rsidR="00871E1F" w:rsidRPr="00555432">
        <w:rPr>
          <w:rFonts w:ascii="Arial" w:hAnsi="Arial" w:cs="Arial"/>
          <w:sz w:val="20"/>
          <w:szCs w:val="20"/>
        </w:rPr>
        <w:t>p</w:t>
      </w:r>
      <w:proofErr w:type="spellEnd"/>
      <w:r w:rsidRPr="00555432">
        <w:rPr>
          <w:rFonts w:ascii="Arial" w:hAnsi="Arial" w:cs="Arial"/>
          <w:sz w:val="20"/>
          <w:szCs w:val="20"/>
        </w:rPr>
        <w:t xml:space="preserve">/Date Posted:   </w:t>
      </w:r>
      <w:r w:rsidR="00D32F21" w:rsidRPr="00555432">
        <w:rPr>
          <w:rFonts w:ascii="Arial" w:hAnsi="Arial" w:cs="Arial"/>
          <w:sz w:val="20"/>
          <w:szCs w:val="20"/>
        </w:rPr>
        <w:t>01/1</w:t>
      </w:r>
      <w:r w:rsidR="00E838D5">
        <w:rPr>
          <w:rFonts w:ascii="Arial" w:hAnsi="Arial" w:cs="Arial"/>
          <w:sz w:val="20"/>
          <w:szCs w:val="20"/>
        </w:rPr>
        <w:t>6</w:t>
      </w:r>
      <w:r w:rsidR="00D32F21" w:rsidRPr="00555432">
        <w:rPr>
          <w:rFonts w:ascii="Arial" w:hAnsi="Arial" w:cs="Arial"/>
          <w:sz w:val="20"/>
          <w:szCs w:val="20"/>
        </w:rPr>
        <w:t>/2026</w:t>
      </w:r>
    </w:p>
    <w:p w14:paraId="16DAD9FE" w14:textId="0CA7723D" w:rsidR="00EA5EF6" w:rsidRPr="00555432" w:rsidRDefault="00EA5EF6">
      <w:pPr>
        <w:rPr>
          <w:rStyle w:val="Strong"/>
          <w:rFonts w:ascii="Arial" w:hAnsi="Arial" w:cs="Arial"/>
          <w:b w:val="0"/>
          <w:sz w:val="20"/>
          <w:szCs w:val="20"/>
        </w:rPr>
      </w:pPr>
    </w:p>
    <w:sectPr w:rsidR="00EA5EF6" w:rsidRPr="00555432" w:rsidSect="0011400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E4DD" w14:textId="77777777" w:rsidR="00A852E3" w:rsidRDefault="00A852E3">
      <w:r>
        <w:separator/>
      </w:r>
    </w:p>
  </w:endnote>
  <w:endnote w:type="continuationSeparator" w:id="0">
    <w:p w14:paraId="7054BF80" w14:textId="77777777" w:rsidR="00A852E3" w:rsidRDefault="00A8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6B44" w14:textId="77777777" w:rsidR="00A852E3" w:rsidRDefault="00A852E3">
      <w:r>
        <w:separator/>
      </w:r>
    </w:p>
  </w:footnote>
  <w:footnote w:type="continuationSeparator" w:id="0">
    <w:p w14:paraId="5A33F300" w14:textId="77777777" w:rsidR="00A852E3" w:rsidRDefault="00A8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6ED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F0EC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F8B2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F0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0A5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54B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60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6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0D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6C6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786A08"/>
    <w:multiLevelType w:val="hybridMultilevel"/>
    <w:tmpl w:val="67082E30"/>
    <w:lvl w:ilvl="0" w:tplc="4894A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7AE6118">
      <w:start w:val="1"/>
      <w:numFmt w:val="upperLetter"/>
      <w:lvlText w:val="%2."/>
      <w:lvlJc w:val="left"/>
      <w:pPr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A2524"/>
    <w:multiLevelType w:val="multilevel"/>
    <w:tmpl w:val="2528BE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13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1D086B2F"/>
    <w:multiLevelType w:val="hybridMultilevel"/>
    <w:tmpl w:val="54E8DB4E"/>
    <w:lvl w:ilvl="0" w:tplc="8C8AF0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5C14"/>
    <w:multiLevelType w:val="multilevel"/>
    <w:tmpl w:val="E878E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ED2F34"/>
    <w:multiLevelType w:val="hybridMultilevel"/>
    <w:tmpl w:val="80B0634A"/>
    <w:lvl w:ilvl="0" w:tplc="A8A407E8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30747D8"/>
    <w:multiLevelType w:val="hybridMultilevel"/>
    <w:tmpl w:val="E878E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C40C0"/>
    <w:multiLevelType w:val="multilevel"/>
    <w:tmpl w:val="B86227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8D249A"/>
    <w:multiLevelType w:val="multilevel"/>
    <w:tmpl w:val="1C6CD93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Verdana" w:eastAsia="Times New Roman" w:hAnsi="Verdana" w:cs="Times New Roman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12E542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FE6C83"/>
    <w:multiLevelType w:val="hybridMultilevel"/>
    <w:tmpl w:val="348EB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8900FFB"/>
    <w:multiLevelType w:val="multilevel"/>
    <w:tmpl w:val="765623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B827430"/>
    <w:multiLevelType w:val="multilevel"/>
    <w:tmpl w:val="3EB624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110153D"/>
    <w:multiLevelType w:val="multilevel"/>
    <w:tmpl w:val="1C6CD93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Verdana" w:eastAsia="Times New Roman" w:hAnsi="Verdana" w:cs="Times New Roman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2B93A29"/>
    <w:multiLevelType w:val="hybridMultilevel"/>
    <w:tmpl w:val="F438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1BE7A0A"/>
    <w:multiLevelType w:val="multilevel"/>
    <w:tmpl w:val="102A7F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F68FF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E8C47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B246C73"/>
    <w:multiLevelType w:val="multilevel"/>
    <w:tmpl w:val="1C6CD93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Verdana" w:eastAsia="Times New Roman" w:hAnsi="Verdana" w:cs="Times New Roman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3590779">
    <w:abstractNumId w:val="40"/>
  </w:num>
  <w:num w:numId="2" w16cid:durableId="1266496647">
    <w:abstractNumId w:val="13"/>
  </w:num>
  <w:num w:numId="3" w16cid:durableId="1823497565">
    <w:abstractNumId w:val="17"/>
  </w:num>
  <w:num w:numId="4" w16cid:durableId="1435712311">
    <w:abstractNumId w:val="18"/>
  </w:num>
  <w:num w:numId="5" w16cid:durableId="1620644473">
    <w:abstractNumId w:val="33"/>
  </w:num>
  <w:num w:numId="6" w16cid:durableId="896626789">
    <w:abstractNumId w:val="28"/>
  </w:num>
  <w:num w:numId="7" w16cid:durableId="1701085102">
    <w:abstractNumId w:val="21"/>
  </w:num>
  <w:num w:numId="8" w16cid:durableId="269050087">
    <w:abstractNumId w:val="35"/>
  </w:num>
  <w:num w:numId="9" w16cid:durableId="653340404">
    <w:abstractNumId w:val="39"/>
  </w:num>
  <w:num w:numId="10" w16cid:durableId="1668902456">
    <w:abstractNumId w:val="37"/>
  </w:num>
  <w:num w:numId="11" w16cid:durableId="2092968386">
    <w:abstractNumId w:val="14"/>
  </w:num>
  <w:num w:numId="12" w16cid:durableId="164797606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0248209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1720189">
    <w:abstractNumId w:val="41"/>
  </w:num>
  <w:num w:numId="15" w16cid:durableId="1791052862">
    <w:abstractNumId w:val="10"/>
  </w:num>
  <w:num w:numId="16" w16cid:durableId="1929847809">
    <w:abstractNumId w:val="25"/>
  </w:num>
  <w:num w:numId="17" w16cid:durableId="812673373">
    <w:abstractNumId w:val="36"/>
  </w:num>
  <w:num w:numId="18" w16cid:durableId="429467819">
    <w:abstractNumId w:val="27"/>
  </w:num>
  <w:num w:numId="19" w16cid:durableId="32074543">
    <w:abstractNumId w:val="32"/>
  </w:num>
  <w:num w:numId="20" w16cid:durableId="1561403291">
    <w:abstractNumId w:val="24"/>
  </w:num>
  <w:num w:numId="21" w16cid:durableId="42678484">
    <w:abstractNumId w:val="31"/>
  </w:num>
  <w:num w:numId="22" w16cid:durableId="1910266766">
    <w:abstractNumId w:val="9"/>
  </w:num>
  <w:num w:numId="23" w16cid:durableId="2125032106">
    <w:abstractNumId w:val="8"/>
  </w:num>
  <w:num w:numId="24" w16cid:durableId="116798584">
    <w:abstractNumId w:val="7"/>
  </w:num>
  <w:num w:numId="25" w16cid:durableId="1972129126">
    <w:abstractNumId w:val="6"/>
  </w:num>
  <w:num w:numId="26" w16cid:durableId="798960459">
    <w:abstractNumId w:val="5"/>
  </w:num>
  <w:num w:numId="27" w16cid:durableId="1043365566">
    <w:abstractNumId w:val="4"/>
  </w:num>
  <w:num w:numId="28" w16cid:durableId="1103766341">
    <w:abstractNumId w:val="3"/>
  </w:num>
  <w:num w:numId="29" w16cid:durableId="702285852">
    <w:abstractNumId w:val="2"/>
  </w:num>
  <w:num w:numId="30" w16cid:durableId="141392511">
    <w:abstractNumId w:val="1"/>
  </w:num>
  <w:num w:numId="31" w16cid:durableId="2018119343">
    <w:abstractNumId w:val="0"/>
  </w:num>
  <w:num w:numId="32" w16cid:durableId="1021860220">
    <w:abstractNumId w:val="22"/>
  </w:num>
  <w:num w:numId="33" w16cid:durableId="137839875">
    <w:abstractNumId w:val="11"/>
  </w:num>
  <w:num w:numId="34" w16cid:durableId="1550648911">
    <w:abstractNumId w:val="16"/>
  </w:num>
  <w:num w:numId="35" w16cid:durableId="1069882376">
    <w:abstractNumId w:val="38"/>
  </w:num>
  <w:num w:numId="36" w16cid:durableId="1928490150">
    <w:abstractNumId w:val="26"/>
  </w:num>
  <w:num w:numId="37" w16cid:durableId="2041781492">
    <w:abstractNumId w:val="23"/>
  </w:num>
  <w:num w:numId="38" w16cid:durableId="52890641">
    <w:abstractNumId w:val="26"/>
  </w:num>
  <w:num w:numId="39" w16cid:durableId="1180970695">
    <w:abstractNumId w:val="26"/>
  </w:num>
  <w:num w:numId="40" w16cid:durableId="1335381114">
    <w:abstractNumId w:val="26"/>
  </w:num>
  <w:num w:numId="41" w16cid:durableId="1196819199">
    <w:abstractNumId w:val="26"/>
  </w:num>
  <w:num w:numId="42" w16cid:durableId="1980528493">
    <w:abstractNumId w:val="26"/>
  </w:num>
  <w:num w:numId="43" w16cid:durableId="108819134">
    <w:abstractNumId w:val="12"/>
  </w:num>
  <w:num w:numId="44" w16cid:durableId="2025857063">
    <w:abstractNumId w:val="30"/>
  </w:num>
  <w:num w:numId="45" w16cid:durableId="1123843955">
    <w:abstractNumId w:val="29"/>
  </w:num>
  <w:num w:numId="46" w16cid:durableId="1334912558">
    <w:abstractNumId w:val="15"/>
  </w:num>
  <w:num w:numId="47" w16cid:durableId="248853986">
    <w:abstractNumId w:val="26"/>
  </w:num>
  <w:num w:numId="48" w16cid:durableId="37322154">
    <w:abstractNumId w:val="20"/>
  </w:num>
  <w:num w:numId="49" w16cid:durableId="580938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32F4"/>
    <w:rsid w:val="00007351"/>
    <w:rsid w:val="000078CA"/>
    <w:rsid w:val="00007FB8"/>
    <w:rsid w:val="00011170"/>
    <w:rsid w:val="000146F5"/>
    <w:rsid w:val="0001533F"/>
    <w:rsid w:val="00022C5D"/>
    <w:rsid w:val="00024569"/>
    <w:rsid w:val="000252EF"/>
    <w:rsid w:val="00026775"/>
    <w:rsid w:val="0002681C"/>
    <w:rsid w:val="00026E4E"/>
    <w:rsid w:val="00030476"/>
    <w:rsid w:val="0003591A"/>
    <w:rsid w:val="00037185"/>
    <w:rsid w:val="0003720A"/>
    <w:rsid w:val="00040273"/>
    <w:rsid w:val="000428D9"/>
    <w:rsid w:val="0004343F"/>
    <w:rsid w:val="00044EE2"/>
    <w:rsid w:val="00047071"/>
    <w:rsid w:val="000478D4"/>
    <w:rsid w:val="00047EF0"/>
    <w:rsid w:val="00050B1C"/>
    <w:rsid w:val="00052883"/>
    <w:rsid w:val="00053E72"/>
    <w:rsid w:val="00054E72"/>
    <w:rsid w:val="00061558"/>
    <w:rsid w:val="00064200"/>
    <w:rsid w:val="000645C0"/>
    <w:rsid w:val="00065C5C"/>
    <w:rsid w:val="0006679F"/>
    <w:rsid w:val="00066812"/>
    <w:rsid w:val="00066D1A"/>
    <w:rsid w:val="00067125"/>
    <w:rsid w:val="000722C7"/>
    <w:rsid w:val="00072F3C"/>
    <w:rsid w:val="00076805"/>
    <w:rsid w:val="00080483"/>
    <w:rsid w:val="000808EF"/>
    <w:rsid w:val="00082B01"/>
    <w:rsid w:val="00084730"/>
    <w:rsid w:val="000859A8"/>
    <w:rsid w:val="00085CAF"/>
    <w:rsid w:val="0008629C"/>
    <w:rsid w:val="000902C3"/>
    <w:rsid w:val="00090BD9"/>
    <w:rsid w:val="00092DAE"/>
    <w:rsid w:val="000A3D9D"/>
    <w:rsid w:val="000B0D58"/>
    <w:rsid w:val="000B2439"/>
    <w:rsid w:val="000B28A5"/>
    <w:rsid w:val="000B3E40"/>
    <w:rsid w:val="000B4EDE"/>
    <w:rsid w:val="000B4F10"/>
    <w:rsid w:val="000B7E27"/>
    <w:rsid w:val="000C20D4"/>
    <w:rsid w:val="000C3543"/>
    <w:rsid w:val="000C514E"/>
    <w:rsid w:val="000D039C"/>
    <w:rsid w:val="000D13F0"/>
    <w:rsid w:val="000E1550"/>
    <w:rsid w:val="000E3F0E"/>
    <w:rsid w:val="000E68EE"/>
    <w:rsid w:val="000E7E9E"/>
    <w:rsid w:val="000F1C09"/>
    <w:rsid w:val="000F50F1"/>
    <w:rsid w:val="000F5884"/>
    <w:rsid w:val="000F6B50"/>
    <w:rsid w:val="00101072"/>
    <w:rsid w:val="001011FD"/>
    <w:rsid w:val="0010292D"/>
    <w:rsid w:val="00102B89"/>
    <w:rsid w:val="00104AC5"/>
    <w:rsid w:val="0010605B"/>
    <w:rsid w:val="00110B26"/>
    <w:rsid w:val="00112F99"/>
    <w:rsid w:val="00113893"/>
    <w:rsid w:val="00114004"/>
    <w:rsid w:val="00116024"/>
    <w:rsid w:val="00116FC2"/>
    <w:rsid w:val="00120367"/>
    <w:rsid w:val="001208C5"/>
    <w:rsid w:val="00121E49"/>
    <w:rsid w:val="00121F86"/>
    <w:rsid w:val="00122B77"/>
    <w:rsid w:val="001309C1"/>
    <w:rsid w:val="00132FFC"/>
    <w:rsid w:val="00133D13"/>
    <w:rsid w:val="00133E30"/>
    <w:rsid w:val="00135710"/>
    <w:rsid w:val="00140EFF"/>
    <w:rsid w:val="00142C91"/>
    <w:rsid w:val="001472E2"/>
    <w:rsid w:val="00150157"/>
    <w:rsid w:val="00150B73"/>
    <w:rsid w:val="00153BAF"/>
    <w:rsid w:val="00153D62"/>
    <w:rsid w:val="00153F12"/>
    <w:rsid w:val="001544EB"/>
    <w:rsid w:val="00154C7F"/>
    <w:rsid w:val="00155EDC"/>
    <w:rsid w:val="00157A26"/>
    <w:rsid w:val="001641F0"/>
    <w:rsid w:val="00165DF5"/>
    <w:rsid w:val="00170FC0"/>
    <w:rsid w:val="00172439"/>
    <w:rsid w:val="001747D5"/>
    <w:rsid w:val="001760CD"/>
    <w:rsid w:val="00176A4A"/>
    <w:rsid w:val="0017727B"/>
    <w:rsid w:val="00180FD3"/>
    <w:rsid w:val="001845A7"/>
    <w:rsid w:val="00192C33"/>
    <w:rsid w:val="001932C8"/>
    <w:rsid w:val="00193D15"/>
    <w:rsid w:val="00195481"/>
    <w:rsid w:val="0019760B"/>
    <w:rsid w:val="001A0DDF"/>
    <w:rsid w:val="001A26AD"/>
    <w:rsid w:val="001A3D87"/>
    <w:rsid w:val="001A748F"/>
    <w:rsid w:val="001B02DD"/>
    <w:rsid w:val="001B1BAA"/>
    <w:rsid w:val="001B2213"/>
    <w:rsid w:val="001B2415"/>
    <w:rsid w:val="001B3B62"/>
    <w:rsid w:val="001B5603"/>
    <w:rsid w:val="001B667D"/>
    <w:rsid w:val="001B6DB4"/>
    <w:rsid w:val="001C060E"/>
    <w:rsid w:val="001C07BE"/>
    <w:rsid w:val="001C0992"/>
    <w:rsid w:val="001C7DD9"/>
    <w:rsid w:val="001D67BA"/>
    <w:rsid w:val="001D77DA"/>
    <w:rsid w:val="001E03DB"/>
    <w:rsid w:val="001E06D5"/>
    <w:rsid w:val="001E2F67"/>
    <w:rsid w:val="001E333D"/>
    <w:rsid w:val="001E38CB"/>
    <w:rsid w:val="001E481B"/>
    <w:rsid w:val="001E6908"/>
    <w:rsid w:val="001E69D5"/>
    <w:rsid w:val="001F2B11"/>
    <w:rsid w:val="001F2EA1"/>
    <w:rsid w:val="001F4A6C"/>
    <w:rsid w:val="001F5849"/>
    <w:rsid w:val="00200447"/>
    <w:rsid w:val="00201642"/>
    <w:rsid w:val="00202A27"/>
    <w:rsid w:val="00204207"/>
    <w:rsid w:val="00206836"/>
    <w:rsid w:val="002074E9"/>
    <w:rsid w:val="0021431F"/>
    <w:rsid w:val="0021573E"/>
    <w:rsid w:val="00215C15"/>
    <w:rsid w:val="00216416"/>
    <w:rsid w:val="00217942"/>
    <w:rsid w:val="00221396"/>
    <w:rsid w:val="00222047"/>
    <w:rsid w:val="0022382D"/>
    <w:rsid w:val="00224434"/>
    <w:rsid w:val="002269CC"/>
    <w:rsid w:val="00227D9D"/>
    <w:rsid w:val="002322BC"/>
    <w:rsid w:val="002343ED"/>
    <w:rsid w:val="00235E9D"/>
    <w:rsid w:val="00237851"/>
    <w:rsid w:val="00240668"/>
    <w:rsid w:val="00241862"/>
    <w:rsid w:val="0024283A"/>
    <w:rsid w:val="002428FB"/>
    <w:rsid w:val="00244DD0"/>
    <w:rsid w:val="00247034"/>
    <w:rsid w:val="00247CBF"/>
    <w:rsid w:val="00250DCC"/>
    <w:rsid w:val="002555FA"/>
    <w:rsid w:val="00262FBE"/>
    <w:rsid w:val="0026432E"/>
    <w:rsid w:val="00266DF5"/>
    <w:rsid w:val="0026759F"/>
    <w:rsid w:val="00271280"/>
    <w:rsid w:val="00272E81"/>
    <w:rsid w:val="00273F1A"/>
    <w:rsid w:val="0027666C"/>
    <w:rsid w:val="0028430A"/>
    <w:rsid w:val="00296D71"/>
    <w:rsid w:val="002A300D"/>
    <w:rsid w:val="002A54CC"/>
    <w:rsid w:val="002A6FD2"/>
    <w:rsid w:val="002A7111"/>
    <w:rsid w:val="002A716F"/>
    <w:rsid w:val="002A71AA"/>
    <w:rsid w:val="002A782E"/>
    <w:rsid w:val="002A7BA2"/>
    <w:rsid w:val="002B009B"/>
    <w:rsid w:val="002B2338"/>
    <w:rsid w:val="002B38D4"/>
    <w:rsid w:val="002B4B62"/>
    <w:rsid w:val="002B50BA"/>
    <w:rsid w:val="002B51DE"/>
    <w:rsid w:val="002B6BAA"/>
    <w:rsid w:val="002B7833"/>
    <w:rsid w:val="002C1C5F"/>
    <w:rsid w:val="002C24BC"/>
    <w:rsid w:val="002C2B5C"/>
    <w:rsid w:val="002C552C"/>
    <w:rsid w:val="002C6851"/>
    <w:rsid w:val="002C7211"/>
    <w:rsid w:val="002D2E3C"/>
    <w:rsid w:val="002D446F"/>
    <w:rsid w:val="002D6CEE"/>
    <w:rsid w:val="002D7709"/>
    <w:rsid w:val="002E0F0C"/>
    <w:rsid w:val="002E1C3C"/>
    <w:rsid w:val="002E21B8"/>
    <w:rsid w:val="002E283B"/>
    <w:rsid w:val="002E3104"/>
    <w:rsid w:val="002F25F4"/>
    <w:rsid w:val="002F2628"/>
    <w:rsid w:val="002F2A1A"/>
    <w:rsid w:val="002F3373"/>
    <w:rsid w:val="002F351B"/>
    <w:rsid w:val="002F5964"/>
    <w:rsid w:val="002F6C79"/>
    <w:rsid w:val="00300D3A"/>
    <w:rsid w:val="00301A3C"/>
    <w:rsid w:val="00301FCC"/>
    <w:rsid w:val="00302B99"/>
    <w:rsid w:val="00305F2C"/>
    <w:rsid w:val="00310C11"/>
    <w:rsid w:val="00311362"/>
    <w:rsid w:val="00312B13"/>
    <w:rsid w:val="00316A8A"/>
    <w:rsid w:val="00317565"/>
    <w:rsid w:val="003175C2"/>
    <w:rsid w:val="00320085"/>
    <w:rsid w:val="00320C6D"/>
    <w:rsid w:val="003241ED"/>
    <w:rsid w:val="00324CB2"/>
    <w:rsid w:val="003254A6"/>
    <w:rsid w:val="003302D0"/>
    <w:rsid w:val="003307CF"/>
    <w:rsid w:val="0033238A"/>
    <w:rsid w:val="003364CF"/>
    <w:rsid w:val="00340E88"/>
    <w:rsid w:val="00345FB9"/>
    <w:rsid w:val="00351B53"/>
    <w:rsid w:val="00354AEE"/>
    <w:rsid w:val="00356111"/>
    <w:rsid w:val="00357489"/>
    <w:rsid w:val="0035782F"/>
    <w:rsid w:val="003606C4"/>
    <w:rsid w:val="003609AE"/>
    <w:rsid w:val="0036110C"/>
    <w:rsid w:val="00363823"/>
    <w:rsid w:val="00366ACD"/>
    <w:rsid w:val="00371ACB"/>
    <w:rsid w:val="00373800"/>
    <w:rsid w:val="00376A34"/>
    <w:rsid w:val="00386E87"/>
    <w:rsid w:val="00387415"/>
    <w:rsid w:val="00387BAF"/>
    <w:rsid w:val="003946A2"/>
    <w:rsid w:val="00394CFD"/>
    <w:rsid w:val="003972AB"/>
    <w:rsid w:val="003976B5"/>
    <w:rsid w:val="003A07C5"/>
    <w:rsid w:val="003A11C7"/>
    <w:rsid w:val="003A69F4"/>
    <w:rsid w:val="003A6A3C"/>
    <w:rsid w:val="003A6BB8"/>
    <w:rsid w:val="003A73A5"/>
    <w:rsid w:val="003B16F2"/>
    <w:rsid w:val="003B3CCD"/>
    <w:rsid w:val="003B4277"/>
    <w:rsid w:val="003B798C"/>
    <w:rsid w:val="003C2DE2"/>
    <w:rsid w:val="003C504C"/>
    <w:rsid w:val="003C543B"/>
    <w:rsid w:val="003C6731"/>
    <w:rsid w:val="003D4426"/>
    <w:rsid w:val="003D4B90"/>
    <w:rsid w:val="003D560D"/>
    <w:rsid w:val="003D6124"/>
    <w:rsid w:val="003D6AF5"/>
    <w:rsid w:val="003D7411"/>
    <w:rsid w:val="003E2C25"/>
    <w:rsid w:val="003E5323"/>
    <w:rsid w:val="003E60B6"/>
    <w:rsid w:val="003F1236"/>
    <w:rsid w:val="003F155E"/>
    <w:rsid w:val="003F168C"/>
    <w:rsid w:val="003F1B6C"/>
    <w:rsid w:val="003F2349"/>
    <w:rsid w:val="003F3D5C"/>
    <w:rsid w:val="003F6A22"/>
    <w:rsid w:val="004013CB"/>
    <w:rsid w:val="00402EF1"/>
    <w:rsid w:val="00402FFC"/>
    <w:rsid w:val="004047C6"/>
    <w:rsid w:val="00405533"/>
    <w:rsid w:val="0041087A"/>
    <w:rsid w:val="00410961"/>
    <w:rsid w:val="0041135C"/>
    <w:rsid w:val="00411797"/>
    <w:rsid w:val="00411B11"/>
    <w:rsid w:val="00412578"/>
    <w:rsid w:val="00417D21"/>
    <w:rsid w:val="00421554"/>
    <w:rsid w:val="004218AB"/>
    <w:rsid w:val="00421A54"/>
    <w:rsid w:val="00423F45"/>
    <w:rsid w:val="00424B12"/>
    <w:rsid w:val="00426E5C"/>
    <w:rsid w:val="00427B18"/>
    <w:rsid w:val="00430634"/>
    <w:rsid w:val="004341D1"/>
    <w:rsid w:val="004358C1"/>
    <w:rsid w:val="00436151"/>
    <w:rsid w:val="00441E88"/>
    <w:rsid w:val="00442E7C"/>
    <w:rsid w:val="00443E05"/>
    <w:rsid w:val="004440D4"/>
    <w:rsid w:val="00450378"/>
    <w:rsid w:val="00453129"/>
    <w:rsid w:val="00455A1C"/>
    <w:rsid w:val="00455AB0"/>
    <w:rsid w:val="00455F1F"/>
    <w:rsid w:val="00457CD1"/>
    <w:rsid w:val="004601C0"/>
    <w:rsid w:val="004602C4"/>
    <w:rsid w:val="00461A3C"/>
    <w:rsid w:val="00465AF0"/>
    <w:rsid w:val="00465CE2"/>
    <w:rsid w:val="0046702D"/>
    <w:rsid w:val="00470BE5"/>
    <w:rsid w:val="00470DCB"/>
    <w:rsid w:val="00472793"/>
    <w:rsid w:val="00472ACF"/>
    <w:rsid w:val="0047306A"/>
    <w:rsid w:val="0047478D"/>
    <w:rsid w:val="0047648A"/>
    <w:rsid w:val="004806CC"/>
    <w:rsid w:val="00481064"/>
    <w:rsid w:val="00482D0C"/>
    <w:rsid w:val="00484E21"/>
    <w:rsid w:val="0048741C"/>
    <w:rsid w:val="0048769F"/>
    <w:rsid w:val="004958E4"/>
    <w:rsid w:val="004A1695"/>
    <w:rsid w:val="004A4E47"/>
    <w:rsid w:val="004B3F4D"/>
    <w:rsid w:val="004B4C07"/>
    <w:rsid w:val="004B4D1B"/>
    <w:rsid w:val="004B502F"/>
    <w:rsid w:val="004B5EE2"/>
    <w:rsid w:val="004B671F"/>
    <w:rsid w:val="004B680E"/>
    <w:rsid w:val="004C23BE"/>
    <w:rsid w:val="004C4217"/>
    <w:rsid w:val="004C50EE"/>
    <w:rsid w:val="004C6121"/>
    <w:rsid w:val="004C6174"/>
    <w:rsid w:val="004C733D"/>
    <w:rsid w:val="004C745B"/>
    <w:rsid w:val="004D033B"/>
    <w:rsid w:val="004D37A7"/>
    <w:rsid w:val="004D50BF"/>
    <w:rsid w:val="004D6EAD"/>
    <w:rsid w:val="004E3AEE"/>
    <w:rsid w:val="004E4FBE"/>
    <w:rsid w:val="004F1440"/>
    <w:rsid w:val="004F51FE"/>
    <w:rsid w:val="004F57BC"/>
    <w:rsid w:val="004F6615"/>
    <w:rsid w:val="004F7335"/>
    <w:rsid w:val="00500030"/>
    <w:rsid w:val="005008BC"/>
    <w:rsid w:val="00500E08"/>
    <w:rsid w:val="00504DDF"/>
    <w:rsid w:val="005061D8"/>
    <w:rsid w:val="005079A5"/>
    <w:rsid w:val="005100BB"/>
    <w:rsid w:val="005103A4"/>
    <w:rsid w:val="0052123C"/>
    <w:rsid w:val="00523A37"/>
    <w:rsid w:val="005249E2"/>
    <w:rsid w:val="0052531B"/>
    <w:rsid w:val="00525DE0"/>
    <w:rsid w:val="00527561"/>
    <w:rsid w:val="00527F16"/>
    <w:rsid w:val="0053019D"/>
    <w:rsid w:val="00530264"/>
    <w:rsid w:val="0053416A"/>
    <w:rsid w:val="005364AD"/>
    <w:rsid w:val="005364D4"/>
    <w:rsid w:val="00540653"/>
    <w:rsid w:val="00541C1C"/>
    <w:rsid w:val="00544F01"/>
    <w:rsid w:val="00544F3B"/>
    <w:rsid w:val="0054692B"/>
    <w:rsid w:val="0055111E"/>
    <w:rsid w:val="005520B0"/>
    <w:rsid w:val="005534F1"/>
    <w:rsid w:val="00555432"/>
    <w:rsid w:val="00555D34"/>
    <w:rsid w:val="00556153"/>
    <w:rsid w:val="00556A8E"/>
    <w:rsid w:val="00556D6A"/>
    <w:rsid w:val="00557C09"/>
    <w:rsid w:val="0056101D"/>
    <w:rsid w:val="00561FAB"/>
    <w:rsid w:val="00563549"/>
    <w:rsid w:val="0056372A"/>
    <w:rsid w:val="00565070"/>
    <w:rsid w:val="0056518E"/>
    <w:rsid w:val="00565C9B"/>
    <w:rsid w:val="00570055"/>
    <w:rsid w:val="00573AFD"/>
    <w:rsid w:val="00575C80"/>
    <w:rsid w:val="00583504"/>
    <w:rsid w:val="0058537A"/>
    <w:rsid w:val="0058612E"/>
    <w:rsid w:val="00586239"/>
    <w:rsid w:val="00586356"/>
    <w:rsid w:val="00587877"/>
    <w:rsid w:val="0059050C"/>
    <w:rsid w:val="00591932"/>
    <w:rsid w:val="00594D0A"/>
    <w:rsid w:val="00595DF7"/>
    <w:rsid w:val="005974DB"/>
    <w:rsid w:val="005A15BC"/>
    <w:rsid w:val="005A4059"/>
    <w:rsid w:val="005A4990"/>
    <w:rsid w:val="005B0C54"/>
    <w:rsid w:val="005B1111"/>
    <w:rsid w:val="005B2172"/>
    <w:rsid w:val="005B5755"/>
    <w:rsid w:val="005B6D25"/>
    <w:rsid w:val="005C02F1"/>
    <w:rsid w:val="005C58DF"/>
    <w:rsid w:val="005C6253"/>
    <w:rsid w:val="005D3231"/>
    <w:rsid w:val="005D4F79"/>
    <w:rsid w:val="005D54B5"/>
    <w:rsid w:val="005D60B0"/>
    <w:rsid w:val="005D6406"/>
    <w:rsid w:val="005D7C55"/>
    <w:rsid w:val="005E198A"/>
    <w:rsid w:val="005E3A92"/>
    <w:rsid w:val="005E7671"/>
    <w:rsid w:val="005F195B"/>
    <w:rsid w:val="005F225A"/>
    <w:rsid w:val="005F22A4"/>
    <w:rsid w:val="005F52B1"/>
    <w:rsid w:val="005F7616"/>
    <w:rsid w:val="006052E7"/>
    <w:rsid w:val="00605E72"/>
    <w:rsid w:val="00610550"/>
    <w:rsid w:val="00616720"/>
    <w:rsid w:val="0062159A"/>
    <w:rsid w:val="00622CFC"/>
    <w:rsid w:val="006331B7"/>
    <w:rsid w:val="006358A7"/>
    <w:rsid w:val="006360A0"/>
    <w:rsid w:val="0063682B"/>
    <w:rsid w:val="0063699B"/>
    <w:rsid w:val="00640F04"/>
    <w:rsid w:val="00641BDE"/>
    <w:rsid w:val="00643E11"/>
    <w:rsid w:val="00643E24"/>
    <w:rsid w:val="00644C16"/>
    <w:rsid w:val="006450C8"/>
    <w:rsid w:val="00645E13"/>
    <w:rsid w:val="006532A3"/>
    <w:rsid w:val="00653983"/>
    <w:rsid w:val="00653D16"/>
    <w:rsid w:val="00654C3B"/>
    <w:rsid w:val="00654C62"/>
    <w:rsid w:val="00657F90"/>
    <w:rsid w:val="00661973"/>
    <w:rsid w:val="006626B8"/>
    <w:rsid w:val="0066375E"/>
    <w:rsid w:val="00663C90"/>
    <w:rsid w:val="00665310"/>
    <w:rsid w:val="00667E6C"/>
    <w:rsid w:val="00670D2B"/>
    <w:rsid w:val="00674952"/>
    <w:rsid w:val="00680AB3"/>
    <w:rsid w:val="00680D8F"/>
    <w:rsid w:val="00682619"/>
    <w:rsid w:val="00684798"/>
    <w:rsid w:val="00684D83"/>
    <w:rsid w:val="0068525C"/>
    <w:rsid w:val="00685786"/>
    <w:rsid w:val="00685C61"/>
    <w:rsid w:val="006926E4"/>
    <w:rsid w:val="006950DA"/>
    <w:rsid w:val="00695433"/>
    <w:rsid w:val="0069561E"/>
    <w:rsid w:val="00695AE9"/>
    <w:rsid w:val="00695B90"/>
    <w:rsid w:val="00695CE2"/>
    <w:rsid w:val="006A1857"/>
    <w:rsid w:val="006A1CCE"/>
    <w:rsid w:val="006A3ECF"/>
    <w:rsid w:val="006A514B"/>
    <w:rsid w:val="006A5E76"/>
    <w:rsid w:val="006A6318"/>
    <w:rsid w:val="006A7B8F"/>
    <w:rsid w:val="006B4584"/>
    <w:rsid w:val="006B5E95"/>
    <w:rsid w:val="006B6EF0"/>
    <w:rsid w:val="006B7C76"/>
    <w:rsid w:val="006C0A02"/>
    <w:rsid w:val="006C12B4"/>
    <w:rsid w:val="006C4121"/>
    <w:rsid w:val="006C4F04"/>
    <w:rsid w:val="006C56CF"/>
    <w:rsid w:val="006C5A7D"/>
    <w:rsid w:val="006C790C"/>
    <w:rsid w:val="006D0E5E"/>
    <w:rsid w:val="006D2869"/>
    <w:rsid w:val="006D29C3"/>
    <w:rsid w:val="006D65A3"/>
    <w:rsid w:val="006D79D5"/>
    <w:rsid w:val="006D7A71"/>
    <w:rsid w:val="006E0C91"/>
    <w:rsid w:val="006E1D0D"/>
    <w:rsid w:val="006E1E5B"/>
    <w:rsid w:val="006E3CF3"/>
    <w:rsid w:val="006E5FAC"/>
    <w:rsid w:val="006E6FE7"/>
    <w:rsid w:val="006E7A45"/>
    <w:rsid w:val="006F0652"/>
    <w:rsid w:val="006F2CCC"/>
    <w:rsid w:val="006F4583"/>
    <w:rsid w:val="006F6373"/>
    <w:rsid w:val="006F691F"/>
    <w:rsid w:val="006F734B"/>
    <w:rsid w:val="006F78A3"/>
    <w:rsid w:val="006F7DFE"/>
    <w:rsid w:val="006F7E11"/>
    <w:rsid w:val="007001D9"/>
    <w:rsid w:val="00700DEE"/>
    <w:rsid w:val="0070232D"/>
    <w:rsid w:val="0070256D"/>
    <w:rsid w:val="00703C67"/>
    <w:rsid w:val="00704A66"/>
    <w:rsid w:val="00706323"/>
    <w:rsid w:val="00706E38"/>
    <w:rsid w:val="00707C31"/>
    <w:rsid w:val="00712E24"/>
    <w:rsid w:val="00715366"/>
    <w:rsid w:val="0071590F"/>
    <w:rsid w:val="007173F7"/>
    <w:rsid w:val="007204F2"/>
    <w:rsid w:val="007216E5"/>
    <w:rsid w:val="007229F7"/>
    <w:rsid w:val="00725779"/>
    <w:rsid w:val="00734973"/>
    <w:rsid w:val="0073676D"/>
    <w:rsid w:val="00737E5B"/>
    <w:rsid w:val="0074258B"/>
    <w:rsid w:val="007446C6"/>
    <w:rsid w:val="007525E9"/>
    <w:rsid w:val="0075272A"/>
    <w:rsid w:val="0075484E"/>
    <w:rsid w:val="00756A6C"/>
    <w:rsid w:val="00761F4B"/>
    <w:rsid w:val="0076754D"/>
    <w:rsid w:val="00770B46"/>
    <w:rsid w:val="00771D71"/>
    <w:rsid w:val="00776B2C"/>
    <w:rsid w:val="007851B8"/>
    <w:rsid w:val="00785788"/>
    <w:rsid w:val="0078596C"/>
    <w:rsid w:val="007923E1"/>
    <w:rsid w:val="00793619"/>
    <w:rsid w:val="00794948"/>
    <w:rsid w:val="0079595E"/>
    <w:rsid w:val="00795B08"/>
    <w:rsid w:val="007A35D3"/>
    <w:rsid w:val="007A4FA4"/>
    <w:rsid w:val="007A5701"/>
    <w:rsid w:val="007A58BA"/>
    <w:rsid w:val="007A6002"/>
    <w:rsid w:val="007B2097"/>
    <w:rsid w:val="007B2979"/>
    <w:rsid w:val="007B2F69"/>
    <w:rsid w:val="007B308F"/>
    <w:rsid w:val="007B780A"/>
    <w:rsid w:val="007B7832"/>
    <w:rsid w:val="007B7F79"/>
    <w:rsid w:val="007C1B1F"/>
    <w:rsid w:val="007C4E7A"/>
    <w:rsid w:val="007C7CED"/>
    <w:rsid w:val="007D275A"/>
    <w:rsid w:val="007D2ED0"/>
    <w:rsid w:val="007D3FBE"/>
    <w:rsid w:val="007D56B1"/>
    <w:rsid w:val="007D5D36"/>
    <w:rsid w:val="007D7EB8"/>
    <w:rsid w:val="007E02CD"/>
    <w:rsid w:val="007E0F9B"/>
    <w:rsid w:val="007E16DB"/>
    <w:rsid w:val="007E21E6"/>
    <w:rsid w:val="007E44BE"/>
    <w:rsid w:val="007E73CD"/>
    <w:rsid w:val="007E7BD3"/>
    <w:rsid w:val="007F05C2"/>
    <w:rsid w:val="007F1643"/>
    <w:rsid w:val="007F1FB2"/>
    <w:rsid w:val="007F3C31"/>
    <w:rsid w:val="007F5E91"/>
    <w:rsid w:val="007F6A70"/>
    <w:rsid w:val="007F7F58"/>
    <w:rsid w:val="00806DAD"/>
    <w:rsid w:val="00810AA9"/>
    <w:rsid w:val="00816D7D"/>
    <w:rsid w:val="00820A0E"/>
    <w:rsid w:val="00821CF6"/>
    <w:rsid w:val="00823356"/>
    <w:rsid w:val="0082532C"/>
    <w:rsid w:val="008279F9"/>
    <w:rsid w:val="008315BC"/>
    <w:rsid w:val="00831EA0"/>
    <w:rsid w:val="00832C85"/>
    <w:rsid w:val="008375B3"/>
    <w:rsid w:val="00837CBF"/>
    <w:rsid w:val="0084126B"/>
    <w:rsid w:val="0084180E"/>
    <w:rsid w:val="00841F09"/>
    <w:rsid w:val="00844941"/>
    <w:rsid w:val="00845651"/>
    <w:rsid w:val="0084574D"/>
    <w:rsid w:val="00850872"/>
    <w:rsid w:val="008546B7"/>
    <w:rsid w:val="00854A16"/>
    <w:rsid w:val="008551FF"/>
    <w:rsid w:val="00863566"/>
    <w:rsid w:val="00865619"/>
    <w:rsid w:val="00871E1F"/>
    <w:rsid w:val="0087462A"/>
    <w:rsid w:val="00880341"/>
    <w:rsid w:val="008870DA"/>
    <w:rsid w:val="00892E93"/>
    <w:rsid w:val="008930FC"/>
    <w:rsid w:val="00896F25"/>
    <w:rsid w:val="008A0831"/>
    <w:rsid w:val="008A401C"/>
    <w:rsid w:val="008A48AC"/>
    <w:rsid w:val="008A6A95"/>
    <w:rsid w:val="008A7831"/>
    <w:rsid w:val="008B0727"/>
    <w:rsid w:val="008B0CF9"/>
    <w:rsid w:val="008B0E94"/>
    <w:rsid w:val="008B241B"/>
    <w:rsid w:val="008B268F"/>
    <w:rsid w:val="008B3FB3"/>
    <w:rsid w:val="008B6949"/>
    <w:rsid w:val="008B7007"/>
    <w:rsid w:val="008C2BF8"/>
    <w:rsid w:val="008C5C45"/>
    <w:rsid w:val="008C78B0"/>
    <w:rsid w:val="008D0A97"/>
    <w:rsid w:val="008D2837"/>
    <w:rsid w:val="008D5530"/>
    <w:rsid w:val="008D5951"/>
    <w:rsid w:val="008D7EE1"/>
    <w:rsid w:val="008E24D7"/>
    <w:rsid w:val="008E47D0"/>
    <w:rsid w:val="008E6C21"/>
    <w:rsid w:val="008E71DE"/>
    <w:rsid w:val="008F0863"/>
    <w:rsid w:val="008F143A"/>
    <w:rsid w:val="008F437B"/>
    <w:rsid w:val="008F568C"/>
    <w:rsid w:val="008F5B10"/>
    <w:rsid w:val="008F7628"/>
    <w:rsid w:val="00900A18"/>
    <w:rsid w:val="009017C8"/>
    <w:rsid w:val="00902D09"/>
    <w:rsid w:val="009049C2"/>
    <w:rsid w:val="0091124E"/>
    <w:rsid w:val="00914A0E"/>
    <w:rsid w:val="00914FBC"/>
    <w:rsid w:val="009156CA"/>
    <w:rsid w:val="00916794"/>
    <w:rsid w:val="00916DAA"/>
    <w:rsid w:val="0092661A"/>
    <w:rsid w:val="00926AB3"/>
    <w:rsid w:val="00930000"/>
    <w:rsid w:val="00934112"/>
    <w:rsid w:val="009423F6"/>
    <w:rsid w:val="00942708"/>
    <w:rsid w:val="009444F5"/>
    <w:rsid w:val="00945929"/>
    <w:rsid w:val="009460DB"/>
    <w:rsid w:val="009461CF"/>
    <w:rsid w:val="009537C3"/>
    <w:rsid w:val="009548D6"/>
    <w:rsid w:val="00960F10"/>
    <w:rsid w:val="0096194B"/>
    <w:rsid w:val="0096374D"/>
    <w:rsid w:val="00964EBC"/>
    <w:rsid w:val="00965EDB"/>
    <w:rsid w:val="0096765B"/>
    <w:rsid w:val="00967DA3"/>
    <w:rsid w:val="00970027"/>
    <w:rsid w:val="0097094E"/>
    <w:rsid w:val="00972D9F"/>
    <w:rsid w:val="00973D89"/>
    <w:rsid w:val="00976329"/>
    <w:rsid w:val="00980569"/>
    <w:rsid w:val="0099007B"/>
    <w:rsid w:val="009933CE"/>
    <w:rsid w:val="00993548"/>
    <w:rsid w:val="00993A84"/>
    <w:rsid w:val="00994954"/>
    <w:rsid w:val="009962C4"/>
    <w:rsid w:val="009A031C"/>
    <w:rsid w:val="009A6F22"/>
    <w:rsid w:val="009A7BE4"/>
    <w:rsid w:val="009B0036"/>
    <w:rsid w:val="009B00BE"/>
    <w:rsid w:val="009C046C"/>
    <w:rsid w:val="009C1D69"/>
    <w:rsid w:val="009C4604"/>
    <w:rsid w:val="009C4E68"/>
    <w:rsid w:val="009C648A"/>
    <w:rsid w:val="009D172D"/>
    <w:rsid w:val="009E267D"/>
    <w:rsid w:val="009E4E10"/>
    <w:rsid w:val="009E5C25"/>
    <w:rsid w:val="009F0AED"/>
    <w:rsid w:val="009F0BF2"/>
    <w:rsid w:val="009F0E0C"/>
    <w:rsid w:val="009F1466"/>
    <w:rsid w:val="009F1E45"/>
    <w:rsid w:val="009F4B42"/>
    <w:rsid w:val="009F5318"/>
    <w:rsid w:val="009F55F2"/>
    <w:rsid w:val="009F7EC7"/>
    <w:rsid w:val="00A02D26"/>
    <w:rsid w:val="00A1293D"/>
    <w:rsid w:val="00A140AC"/>
    <w:rsid w:val="00A153CA"/>
    <w:rsid w:val="00A234AD"/>
    <w:rsid w:val="00A23A29"/>
    <w:rsid w:val="00A24598"/>
    <w:rsid w:val="00A313A6"/>
    <w:rsid w:val="00A350DB"/>
    <w:rsid w:val="00A3552C"/>
    <w:rsid w:val="00A35C5B"/>
    <w:rsid w:val="00A3668B"/>
    <w:rsid w:val="00A47FED"/>
    <w:rsid w:val="00A548FF"/>
    <w:rsid w:val="00A64D3A"/>
    <w:rsid w:val="00A66672"/>
    <w:rsid w:val="00A667FE"/>
    <w:rsid w:val="00A66C85"/>
    <w:rsid w:val="00A70907"/>
    <w:rsid w:val="00A70DF5"/>
    <w:rsid w:val="00A72C38"/>
    <w:rsid w:val="00A7377E"/>
    <w:rsid w:val="00A73AE6"/>
    <w:rsid w:val="00A74916"/>
    <w:rsid w:val="00A75F14"/>
    <w:rsid w:val="00A8092F"/>
    <w:rsid w:val="00A80C1F"/>
    <w:rsid w:val="00A82223"/>
    <w:rsid w:val="00A83B41"/>
    <w:rsid w:val="00A852E3"/>
    <w:rsid w:val="00A85960"/>
    <w:rsid w:val="00A91400"/>
    <w:rsid w:val="00A91970"/>
    <w:rsid w:val="00A93F51"/>
    <w:rsid w:val="00A97401"/>
    <w:rsid w:val="00AB5211"/>
    <w:rsid w:val="00AC0DFC"/>
    <w:rsid w:val="00AC25CA"/>
    <w:rsid w:val="00AC73B1"/>
    <w:rsid w:val="00AD0C02"/>
    <w:rsid w:val="00AE2635"/>
    <w:rsid w:val="00AE30E3"/>
    <w:rsid w:val="00AE34B4"/>
    <w:rsid w:val="00AE351C"/>
    <w:rsid w:val="00AE4001"/>
    <w:rsid w:val="00AE4712"/>
    <w:rsid w:val="00AE51DF"/>
    <w:rsid w:val="00AE6A83"/>
    <w:rsid w:val="00AE6E14"/>
    <w:rsid w:val="00AE7B87"/>
    <w:rsid w:val="00AF0452"/>
    <w:rsid w:val="00AF0E3C"/>
    <w:rsid w:val="00AF3950"/>
    <w:rsid w:val="00AF7C7A"/>
    <w:rsid w:val="00B03922"/>
    <w:rsid w:val="00B060B9"/>
    <w:rsid w:val="00B07563"/>
    <w:rsid w:val="00B10358"/>
    <w:rsid w:val="00B10A6E"/>
    <w:rsid w:val="00B10FE3"/>
    <w:rsid w:val="00B118B8"/>
    <w:rsid w:val="00B202B1"/>
    <w:rsid w:val="00B2775A"/>
    <w:rsid w:val="00B32410"/>
    <w:rsid w:val="00B35516"/>
    <w:rsid w:val="00B4115D"/>
    <w:rsid w:val="00B41337"/>
    <w:rsid w:val="00B4563D"/>
    <w:rsid w:val="00B46138"/>
    <w:rsid w:val="00B5124F"/>
    <w:rsid w:val="00B523D0"/>
    <w:rsid w:val="00B53077"/>
    <w:rsid w:val="00B5543D"/>
    <w:rsid w:val="00B561A0"/>
    <w:rsid w:val="00B61A47"/>
    <w:rsid w:val="00B63055"/>
    <w:rsid w:val="00B632E1"/>
    <w:rsid w:val="00B71DE6"/>
    <w:rsid w:val="00B72433"/>
    <w:rsid w:val="00B724F4"/>
    <w:rsid w:val="00B7360C"/>
    <w:rsid w:val="00B73DF9"/>
    <w:rsid w:val="00B74FF6"/>
    <w:rsid w:val="00B754BF"/>
    <w:rsid w:val="00B7778E"/>
    <w:rsid w:val="00B80767"/>
    <w:rsid w:val="00B85706"/>
    <w:rsid w:val="00B878EA"/>
    <w:rsid w:val="00B87B2A"/>
    <w:rsid w:val="00B92D41"/>
    <w:rsid w:val="00B93556"/>
    <w:rsid w:val="00B93758"/>
    <w:rsid w:val="00B96AE1"/>
    <w:rsid w:val="00BA09A1"/>
    <w:rsid w:val="00BA1043"/>
    <w:rsid w:val="00BA27A0"/>
    <w:rsid w:val="00BA3435"/>
    <w:rsid w:val="00BA4B3B"/>
    <w:rsid w:val="00BA64B8"/>
    <w:rsid w:val="00BB1175"/>
    <w:rsid w:val="00BB3DD2"/>
    <w:rsid w:val="00BB45A3"/>
    <w:rsid w:val="00BB6AEE"/>
    <w:rsid w:val="00BC3AD3"/>
    <w:rsid w:val="00BC6C2A"/>
    <w:rsid w:val="00BC7DF7"/>
    <w:rsid w:val="00BD2542"/>
    <w:rsid w:val="00BD4C07"/>
    <w:rsid w:val="00BD4ED9"/>
    <w:rsid w:val="00BD5869"/>
    <w:rsid w:val="00BD7F18"/>
    <w:rsid w:val="00BE33F2"/>
    <w:rsid w:val="00BE4675"/>
    <w:rsid w:val="00BE55C0"/>
    <w:rsid w:val="00BE5840"/>
    <w:rsid w:val="00BE5D30"/>
    <w:rsid w:val="00BE6567"/>
    <w:rsid w:val="00BE6E8A"/>
    <w:rsid w:val="00BE7179"/>
    <w:rsid w:val="00BF1FD2"/>
    <w:rsid w:val="00BF5E29"/>
    <w:rsid w:val="00C03144"/>
    <w:rsid w:val="00C03C3C"/>
    <w:rsid w:val="00C05CF1"/>
    <w:rsid w:val="00C075D8"/>
    <w:rsid w:val="00C10CE1"/>
    <w:rsid w:val="00C1156E"/>
    <w:rsid w:val="00C12EDC"/>
    <w:rsid w:val="00C14C28"/>
    <w:rsid w:val="00C15A52"/>
    <w:rsid w:val="00C17AAC"/>
    <w:rsid w:val="00C20974"/>
    <w:rsid w:val="00C21BF5"/>
    <w:rsid w:val="00C22C55"/>
    <w:rsid w:val="00C23818"/>
    <w:rsid w:val="00C2525B"/>
    <w:rsid w:val="00C26149"/>
    <w:rsid w:val="00C303B4"/>
    <w:rsid w:val="00C31E49"/>
    <w:rsid w:val="00C34101"/>
    <w:rsid w:val="00C4076F"/>
    <w:rsid w:val="00C4212B"/>
    <w:rsid w:val="00C443BA"/>
    <w:rsid w:val="00C44E3B"/>
    <w:rsid w:val="00C50279"/>
    <w:rsid w:val="00C504A9"/>
    <w:rsid w:val="00C51C91"/>
    <w:rsid w:val="00C52914"/>
    <w:rsid w:val="00C52CB3"/>
    <w:rsid w:val="00C52CF6"/>
    <w:rsid w:val="00C52D12"/>
    <w:rsid w:val="00C55851"/>
    <w:rsid w:val="00C55DE2"/>
    <w:rsid w:val="00C56CF4"/>
    <w:rsid w:val="00C57289"/>
    <w:rsid w:val="00C579DC"/>
    <w:rsid w:val="00C60C1B"/>
    <w:rsid w:val="00C62198"/>
    <w:rsid w:val="00C6236E"/>
    <w:rsid w:val="00C651A8"/>
    <w:rsid w:val="00C7309D"/>
    <w:rsid w:val="00C73843"/>
    <w:rsid w:val="00C74808"/>
    <w:rsid w:val="00C74917"/>
    <w:rsid w:val="00C76929"/>
    <w:rsid w:val="00C8251A"/>
    <w:rsid w:val="00C84744"/>
    <w:rsid w:val="00C863B2"/>
    <w:rsid w:val="00C90A79"/>
    <w:rsid w:val="00C91034"/>
    <w:rsid w:val="00C9275F"/>
    <w:rsid w:val="00C94975"/>
    <w:rsid w:val="00CA40E3"/>
    <w:rsid w:val="00CA6DFB"/>
    <w:rsid w:val="00CA6E56"/>
    <w:rsid w:val="00CB176B"/>
    <w:rsid w:val="00CB4DE9"/>
    <w:rsid w:val="00CB6397"/>
    <w:rsid w:val="00CC4011"/>
    <w:rsid w:val="00CC4A67"/>
    <w:rsid w:val="00CC568F"/>
    <w:rsid w:val="00CC63A2"/>
    <w:rsid w:val="00CC664A"/>
    <w:rsid w:val="00CC7C4F"/>
    <w:rsid w:val="00CD6915"/>
    <w:rsid w:val="00CD796A"/>
    <w:rsid w:val="00CE0AED"/>
    <w:rsid w:val="00CE3768"/>
    <w:rsid w:val="00CE3C50"/>
    <w:rsid w:val="00CE3C5F"/>
    <w:rsid w:val="00CE6670"/>
    <w:rsid w:val="00CF0CB7"/>
    <w:rsid w:val="00CF369B"/>
    <w:rsid w:val="00CF4AEF"/>
    <w:rsid w:val="00CF54C4"/>
    <w:rsid w:val="00CF56D9"/>
    <w:rsid w:val="00CF6619"/>
    <w:rsid w:val="00CF69E8"/>
    <w:rsid w:val="00CF7DAB"/>
    <w:rsid w:val="00D00F50"/>
    <w:rsid w:val="00D0672A"/>
    <w:rsid w:val="00D1063F"/>
    <w:rsid w:val="00D10DB5"/>
    <w:rsid w:val="00D13FBE"/>
    <w:rsid w:val="00D1545A"/>
    <w:rsid w:val="00D16AFD"/>
    <w:rsid w:val="00D179D1"/>
    <w:rsid w:val="00D20A35"/>
    <w:rsid w:val="00D246A3"/>
    <w:rsid w:val="00D272A6"/>
    <w:rsid w:val="00D32F21"/>
    <w:rsid w:val="00D37B13"/>
    <w:rsid w:val="00D40775"/>
    <w:rsid w:val="00D42060"/>
    <w:rsid w:val="00D44FCF"/>
    <w:rsid w:val="00D45F81"/>
    <w:rsid w:val="00D505BE"/>
    <w:rsid w:val="00D601A1"/>
    <w:rsid w:val="00D60475"/>
    <w:rsid w:val="00D6213B"/>
    <w:rsid w:val="00D642C5"/>
    <w:rsid w:val="00D64B74"/>
    <w:rsid w:val="00D65408"/>
    <w:rsid w:val="00D65882"/>
    <w:rsid w:val="00D65AC8"/>
    <w:rsid w:val="00D670FE"/>
    <w:rsid w:val="00D676E4"/>
    <w:rsid w:val="00D70ECC"/>
    <w:rsid w:val="00D71C85"/>
    <w:rsid w:val="00D72B44"/>
    <w:rsid w:val="00D739E1"/>
    <w:rsid w:val="00D80846"/>
    <w:rsid w:val="00D80C0F"/>
    <w:rsid w:val="00D81B0E"/>
    <w:rsid w:val="00D81F20"/>
    <w:rsid w:val="00D83FB2"/>
    <w:rsid w:val="00D90211"/>
    <w:rsid w:val="00D91605"/>
    <w:rsid w:val="00D93F7A"/>
    <w:rsid w:val="00D9438E"/>
    <w:rsid w:val="00D946E1"/>
    <w:rsid w:val="00D96858"/>
    <w:rsid w:val="00DA2DD3"/>
    <w:rsid w:val="00DA5972"/>
    <w:rsid w:val="00DB32F0"/>
    <w:rsid w:val="00DB3824"/>
    <w:rsid w:val="00DC0F83"/>
    <w:rsid w:val="00DC1B43"/>
    <w:rsid w:val="00DC4F71"/>
    <w:rsid w:val="00DC55E2"/>
    <w:rsid w:val="00DC612A"/>
    <w:rsid w:val="00DC7286"/>
    <w:rsid w:val="00DD46ED"/>
    <w:rsid w:val="00DD7509"/>
    <w:rsid w:val="00DE3C4B"/>
    <w:rsid w:val="00DE48BD"/>
    <w:rsid w:val="00DE53B7"/>
    <w:rsid w:val="00DE7554"/>
    <w:rsid w:val="00DF60DC"/>
    <w:rsid w:val="00DF611C"/>
    <w:rsid w:val="00E0149D"/>
    <w:rsid w:val="00E04D98"/>
    <w:rsid w:val="00E04DC2"/>
    <w:rsid w:val="00E05CCB"/>
    <w:rsid w:val="00E065C7"/>
    <w:rsid w:val="00E101A1"/>
    <w:rsid w:val="00E126AE"/>
    <w:rsid w:val="00E1278E"/>
    <w:rsid w:val="00E1395A"/>
    <w:rsid w:val="00E179BA"/>
    <w:rsid w:val="00E20788"/>
    <w:rsid w:val="00E24B8E"/>
    <w:rsid w:val="00E253A9"/>
    <w:rsid w:val="00E26175"/>
    <w:rsid w:val="00E26F4F"/>
    <w:rsid w:val="00E27088"/>
    <w:rsid w:val="00E271AC"/>
    <w:rsid w:val="00E30494"/>
    <w:rsid w:val="00E3346E"/>
    <w:rsid w:val="00E336F6"/>
    <w:rsid w:val="00E41D91"/>
    <w:rsid w:val="00E42D61"/>
    <w:rsid w:val="00E43E1F"/>
    <w:rsid w:val="00E52F31"/>
    <w:rsid w:val="00E53737"/>
    <w:rsid w:val="00E561A9"/>
    <w:rsid w:val="00E60C38"/>
    <w:rsid w:val="00E6381F"/>
    <w:rsid w:val="00E656DF"/>
    <w:rsid w:val="00E65EE9"/>
    <w:rsid w:val="00E67547"/>
    <w:rsid w:val="00E72233"/>
    <w:rsid w:val="00E724FF"/>
    <w:rsid w:val="00E76498"/>
    <w:rsid w:val="00E80A67"/>
    <w:rsid w:val="00E838D5"/>
    <w:rsid w:val="00E9148D"/>
    <w:rsid w:val="00E91F0A"/>
    <w:rsid w:val="00E92363"/>
    <w:rsid w:val="00E92A65"/>
    <w:rsid w:val="00E93A35"/>
    <w:rsid w:val="00E946CB"/>
    <w:rsid w:val="00E955BB"/>
    <w:rsid w:val="00EA027D"/>
    <w:rsid w:val="00EA06AA"/>
    <w:rsid w:val="00EA2030"/>
    <w:rsid w:val="00EA2DD9"/>
    <w:rsid w:val="00EA3CEC"/>
    <w:rsid w:val="00EA5EF6"/>
    <w:rsid w:val="00EA634F"/>
    <w:rsid w:val="00EA7D9E"/>
    <w:rsid w:val="00EB2039"/>
    <w:rsid w:val="00EB211D"/>
    <w:rsid w:val="00EB3486"/>
    <w:rsid w:val="00EB6EDE"/>
    <w:rsid w:val="00EC0CBA"/>
    <w:rsid w:val="00EC0EF6"/>
    <w:rsid w:val="00EC2158"/>
    <w:rsid w:val="00EC5683"/>
    <w:rsid w:val="00EC59D6"/>
    <w:rsid w:val="00EC75A5"/>
    <w:rsid w:val="00EC7ACE"/>
    <w:rsid w:val="00EC7E2D"/>
    <w:rsid w:val="00ED09F1"/>
    <w:rsid w:val="00ED0A29"/>
    <w:rsid w:val="00ED12D3"/>
    <w:rsid w:val="00ED526E"/>
    <w:rsid w:val="00ED5729"/>
    <w:rsid w:val="00ED68AD"/>
    <w:rsid w:val="00ED7502"/>
    <w:rsid w:val="00EE4A83"/>
    <w:rsid w:val="00EE6014"/>
    <w:rsid w:val="00EE719A"/>
    <w:rsid w:val="00EF069B"/>
    <w:rsid w:val="00EF0E0F"/>
    <w:rsid w:val="00EF14A6"/>
    <w:rsid w:val="00EF1DDE"/>
    <w:rsid w:val="00F0042E"/>
    <w:rsid w:val="00F02819"/>
    <w:rsid w:val="00F045F8"/>
    <w:rsid w:val="00F0515F"/>
    <w:rsid w:val="00F05A0E"/>
    <w:rsid w:val="00F116F2"/>
    <w:rsid w:val="00F11859"/>
    <w:rsid w:val="00F14C9C"/>
    <w:rsid w:val="00F169F9"/>
    <w:rsid w:val="00F17F53"/>
    <w:rsid w:val="00F2077E"/>
    <w:rsid w:val="00F238A8"/>
    <w:rsid w:val="00F23EC3"/>
    <w:rsid w:val="00F25B4B"/>
    <w:rsid w:val="00F26E96"/>
    <w:rsid w:val="00F3068D"/>
    <w:rsid w:val="00F33F14"/>
    <w:rsid w:val="00F369C3"/>
    <w:rsid w:val="00F36DBF"/>
    <w:rsid w:val="00F4081E"/>
    <w:rsid w:val="00F44117"/>
    <w:rsid w:val="00F4457F"/>
    <w:rsid w:val="00F44E41"/>
    <w:rsid w:val="00F4668C"/>
    <w:rsid w:val="00F47C28"/>
    <w:rsid w:val="00F50EA4"/>
    <w:rsid w:val="00F5325C"/>
    <w:rsid w:val="00F534DC"/>
    <w:rsid w:val="00F5543D"/>
    <w:rsid w:val="00F56B19"/>
    <w:rsid w:val="00F61D46"/>
    <w:rsid w:val="00F649DA"/>
    <w:rsid w:val="00F65C04"/>
    <w:rsid w:val="00F708C5"/>
    <w:rsid w:val="00F8040C"/>
    <w:rsid w:val="00F81261"/>
    <w:rsid w:val="00F82BEE"/>
    <w:rsid w:val="00F86AE2"/>
    <w:rsid w:val="00F86B45"/>
    <w:rsid w:val="00F939D4"/>
    <w:rsid w:val="00F93A2B"/>
    <w:rsid w:val="00F94F8E"/>
    <w:rsid w:val="00F954AB"/>
    <w:rsid w:val="00F97129"/>
    <w:rsid w:val="00F9751E"/>
    <w:rsid w:val="00F97F7B"/>
    <w:rsid w:val="00FA1E75"/>
    <w:rsid w:val="00FA20DB"/>
    <w:rsid w:val="00FA3783"/>
    <w:rsid w:val="00FA5130"/>
    <w:rsid w:val="00FA6285"/>
    <w:rsid w:val="00FB27C1"/>
    <w:rsid w:val="00FB3100"/>
    <w:rsid w:val="00FB581F"/>
    <w:rsid w:val="00FB5E62"/>
    <w:rsid w:val="00FB628A"/>
    <w:rsid w:val="00FB66B3"/>
    <w:rsid w:val="00FC1CE0"/>
    <w:rsid w:val="00FC4B00"/>
    <w:rsid w:val="00FC6A3A"/>
    <w:rsid w:val="00FD002F"/>
    <w:rsid w:val="00FD1D72"/>
    <w:rsid w:val="00FD22D7"/>
    <w:rsid w:val="00FD324D"/>
    <w:rsid w:val="00FD4966"/>
    <w:rsid w:val="00FD5548"/>
    <w:rsid w:val="00FE1611"/>
    <w:rsid w:val="00FE20B1"/>
    <w:rsid w:val="00FE2916"/>
    <w:rsid w:val="00FE2B3E"/>
    <w:rsid w:val="00FE5D6D"/>
    <w:rsid w:val="00FF3ED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82CE3"/>
  <w15:chartTrackingRefBased/>
  <w15:docId w15:val="{094EC443-28DA-46F9-BB11-5120B14E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0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46E1"/>
    <w:pPr>
      <w:keepNext/>
      <w:numPr>
        <w:numId w:val="3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4D50BF"/>
    <w:pPr>
      <w:keepNext/>
      <w:numPr>
        <w:ilvl w:val="1"/>
        <w:numId w:val="3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4D50BF"/>
    <w:pPr>
      <w:keepNext/>
      <w:numPr>
        <w:ilvl w:val="2"/>
        <w:numId w:val="3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4D50BF"/>
    <w:pPr>
      <w:keepNext/>
      <w:numPr>
        <w:ilvl w:val="3"/>
        <w:numId w:val="36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4D50BF"/>
    <w:pPr>
      <w:numPr>
        <w:ilvl w:val="4"/>
        <w:numId w:val="3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14004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14004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14004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14004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A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0A97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D946E1"/>
    <w:rPr>
      <w:i/>
      <w:iCs/>
    </w:rPr>
  </w:style>
  <w:style w:type="character" w:customStyle="1" w:styleId="Heading1Char">
    <w:name w:val="Heading 1 Char"/>
    <w:link w:val="Heading1"/>
    <w:rsid w:val="00D946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D50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D50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4D50B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4D50B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04707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1140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1400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140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140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32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2D7C-91A1-4215-B55E-E81226BB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102</TotalTime>
  <Pages>1</Pages>
  <Words>309</Words>
  <Characters>1717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2004</CharactersWithSpaces>
  <SharedDoc>false</SharedDoc>
  <HLinks>
    <vt:vector size="12" baseType="variant"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http://www.co.oconto.wi.us/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Kim Pytleski</cp:lastModifiedBy>
  <cp:revision>12</cp:revision>
  <cp:lastPrinted>2026-01-16T20:53:00Z</cp:lastPrinted>
  <dcterms:created xsi:type="dcterms:W3CDTF">2026-01-16T19:07:00Z</dcterms:created>
  <dcterms:modified xsi:type="dcterms:W3CDTF">2026-01-16T20:53:00Z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e4ed81601740a0facfcb72ed94a7f3aea140605298dafcfd31d4271e3ba8160e</vt:lpwstr>
  </property>
</Properties>
</file>