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8B7E" w14:textId="77777777" w:rsidR="00B97A6B" w:rsidRDefault="00B97A6B">
      <w:pPr>
        <w:pStyle w:val="Title"/>
      </w:pPr>
    </w:p>
    <w:p w14:paraId="43B5DD7D" w14:textId="77777777" w:rsidR="00FD3730" w:rsidRDefault="00FD3730">
      <w:pPr>
        <w:pStyle w:val="Title"/>
      </w:pPr>
    </w:p>
    <w:p w14:paraId="3E94CDE8" w14:textId="77777777" w:rsidR="00FC1B0F" w:rsidRDefault="00FC1B0F">
      <w:pPr>
        <w:pStyle w:val="Title"/>
      </w:pPr>
    </w:p>
    <w:p w14:paraId="0FB538D1" w14:textId="77777777" w:rsidR="008976AB" w:rsidRDefault="008976AB">
      <w:pPr>
        <w:pStyle w:val="Title"/>
      </w:pPr>
    </w:p>
    <w:p w14:paraId="36516DD0" w14:textId="77777777" w:rsidR="00B97A6B" w:rsidRPr="00B71F8E" w:rsidRDefault="00B97A6B">
      <w:pPr>
        <w:pStyle w:val="Title"/>
        <w:rPr>
          <w:sz w:val="20"/>
        </w:rPr>
      </w:pPr>
      <w:r w:rsidRPr="00B71F8E">
        <w:rPr>
          <w:sz w:val="20"/>
        </w:rPr>
        <w:t>TOWN OF BAGLEY</w:t>
      </w:r>
    </w:p>
    <w:p w14:paraId="6CEE8DC4" w14:textId="77777777" w:rsidR="001D3C35" w:rsidRDefault="00B97A6B" w:rsidP="005D40E4">
      <w:pPr>
        <w:widowControl w:val="0"/>
        <w:jc w:val="center"/>
      </w:pPr>
      <w:r w:rsidRPr="00B71F8E">
        <w:t xml:space="preserve">   MINUTES OF REGULAR BOARD MEETING (un-approved)</w:t>
      </w:r>
      <w:r w:rsidR="005C0F1A">
        <w:t>.</w:t>
      </w:r>
    </w:p>
    <w:p w14:paraId="16C183CE" w14:textId="64D7FDE5" w:rsidR="001D3C35" w:rsidRDefault="001E340B" w:rsidP="005D40E4">
      <w:pPr>
        <w:widowControl w:val="0"/>
        <w:jc w:val="center"/>
      </w:pPr>
      <w:r>
        <w:t>January 13, 2026</w:t>
      </w:r>
    </w:p>
    <w:p w14:paraId="368A5357" w14:textId="77777777" w:rsidR="00E37534" w:rsidRDefault="00E37534">
      <w:pPr>
        <w:widowControl w:val="0"/>
      </w:pPr>
    </w:p>
    <w:p w14:paraId="694E3E98" w14:textId="1FFC8BC2" w:rsidR="00B97A6B" w:rsidRPr="00B71F8E" w:rsidRDefault="00B97A6B">
      <w:pPr>
        <w:widowControl w:val="0"/>
      </w:pPr>
      <w:r w:rsidRPr="00B71F8E">
        <w:t xml:space="preserve">Notice of this meeting and agenda posted in the Town of Bagley at least 24 Hr.’s in advance of the meeting. Also, it </w:t>
      </w:r>
      <w:proofErr w:type="gramStart"/>
      <w:r w:rsidRPr="00B71F8E">
        <w:t>is posted</w:t>
      </w:r>
      <w:proofErr w:type="gramEnd"/>
      <w:r w:rsidRPr="00B71F8E">
        <w:t xml:space="preserve"> on the town web site. Townofbagley</w:t>
      </w:r>
      <w:r w:rsidR="00267D81">
        <w:t>.us</w:t>
      </w:r>
    </w:p>
    <w:p w14:paraId="79C44DDE" w14:textId="3E5C1D5C" w:rsidR="00F63ACF" w:rsidRDefault="00371FE4">
      <w:pPr>
        <w:widowControl w:val="0"/>
      </w:pPr>
      <w:r w:rsidRPr="00B71F8E">
        <w:t>The board</w:t>
      </w:r>
      <w:r w:rsidR="00B97A6B" w:rsidRPr="00B71F8E">
        <w:t xml:space="preserve"> members present were </w:t>
      </w:r>
      <w:r w:rsidR="005C34D6" w:rsidRPr="00B71F8E">
        <w:t>Chair</w:t>
      </w:r>
      <w:r w:rsidR="00781BDB">
        <w:t>.</w:t>
      </w:r>
      <w:r w:rsidR="007459B9">
        <w:t xml:space="preserve"> </w:t>
      </w:r>
      <w:r w:rsidR="00670A29">
        <w:t>Tom Bauer</w:t>
      </w:r>
      <w:r w:rsidR="00B97A6B" w:rsidRPr="00B71F8E">
        <w:t>, Supervisor</w:t>
      </w:r>
      <w:r w:rsidR="00060F1B">
        <w:t xml:space="preserve"> Mike Fis</w:t>
      </w:r>
      <w:r w:rsidR="004745E8">
        <w:t>cher</w:t>
      </w:r>
      <w:r w:rsidR="00060F1B">
        <w:t>, David Leisner</w:t>
      </w:r>
      <w:r w:rsidR="008B3C74" w:rsidRPr="00B71F8E">
        <w:t>,</w:t>
      </w:r>
      <w:r w:rsidR="008B3C74">
        <w:t xml:space="preserve"> </w:t>
      </w:r>
      <w:r w:rsidR="004745E8" w:rsidRPr="00B71F8E">
        <w:t xml:space="preserve"> Clerk Alan Sleeter,</w:t>
      </w:r>
      <w:r w:rsidR="00634421">
        <w:t xml:space="preserve"> </w:t>
      </w:r>
      <w:r w:rsidR="007047BE">
        <w:t xml:space="preserve"> </w:t>
      </w:r>
      <w:r w:rsidR="00634421" w:rsidRPr="00B71F8E">
        <w:t>Treasurer Joe Hoerth</w:t>
      </w:r>
      <w:r w:rsidR="00634421">
        <w:t xml:space="preserve"> </w:t>
      </w:r>
    </w:p>
    <w:p w14:paraId="32F8637B" w14:textId="1E662B39" w:rsidR="0067179C" w:rsidRPr="00B71F8E" w:rsidRDefault="009D1688">
      <w:pPr>
        <w:widowControl w:val="0"/>
      </w:pPr>
      <w:r w:rsidRPr="00B71F8E">
        <w:t>The guest</w:t>
      </w:r>
      <w:r w:rsidR="00B97A6B" w:rsidRPr="00B71F8E">
        <w:t xml:space="preserve"> </w:t>
      </w:r>
      <w:r w:rsidR="00680F62" w:rsidRPr="00B71F8E">
        <w:t>presents</w:t>
      </w:r>
      <w:r w:rsidR="00B97A6B" w:rsidRPr="00B71F8E">
        <w:t xml:space="preserve"> </w:t>
      </w:r>
      <w:r w:rsidR="009C1179">
        <w:t>were Mark</w:t>
      </w:r>
      <w:r w:rsidR="005D3EB3">
        <w:t xml:space="preserve"> </w:t>
      </w:r>
      <w:r w:rsidR="00C47186">
        <w:t xml:space="preserve">Hornick, </w:t>
      </w:r>
      <w:r w:rsidR="004B0BEE">
        <w:t xml:space="preserve"> equipment</w:t>
      </w:r>
      <w:r w:rsidR="00B942F8">
        <w:t xml:space="preserve"> operator</w:t>
      </w:r>
      <w:r w:rsidR="00364E8D">
        <w:t xml:space="preserve">,  </w:t>
      </w:r>
    </w:p>
    <w:p w14:paraId="074D0001" w14:textId="0AE6886B" w:rsidR="004243E1" w:rsidRDefault="00B97A6B">
      <w:pPr>
        <w:widowControl w:val="0"/>
      </w:pPr>
      <w:r w:rsidRPr="00B71F8E">
        <w:t xml:space="preserve">Call </w:t>
      </w:r>
      <w:r w:rsidR="007358C0">
        <w:t>to</w:t>
      </w:r>
      <w:r w:rsidRPr="00B71F8E">
        <w:t xml:space="preserve"> order </w:t>
      </w:r>
      <w:r w:rsidR="007358C0">
        <w:t>by</w:t>
      </w:r>
      <w:r w:rsidRPr="00B71F8E">
        <w:t xml:space="preserve"> </w:t>
      </w:r>
      <w:r w:rsidR="005C34D6" w:rsidRPr="00B71F8E">
        <w:t>Chair</w:t>
      </w:r>
      <w:r w:rsidR="00634421">
        <w:t>.</w:t>
      </w:r>
      <w:r w:rsidR="00544E6E">
        <w:t xml:space="preserve"> </w:t>
      </w:r>
      <w:r w:rsidR="00670A29">
        <w:t>Bauer</w:t>
      </w:r>
      <w:r w:rsidRPr="00B71F8E">
        <w:t xml:space="preserve"> at  </w:t>
      </w:r>
      <w:r w:rsidR="00090E76">
        <w:t xml:space="preserve">6:00 </w:t>
      </w:r>
      <w:r w:rsidRPr="00B71F8E">
        <w:t xml:space="preserve">PM. </w:t>
      </w:r>
    </w:p>
    <w:p w14:paraId="6D06ED51" w14:textId="1B31A284" w:rsidR="00B97A6B" w:rsidRPr="00B71F8E" w:rsidRDefault="00B97A6B">
      <w:pPr>
        <w:widowControl w:val="0"/>
      </w:pPr>
      <w:r w:rsidRPr="00B71F8E">
        <w:t>Motion by</w:t>
      </w:r>
      <w:r w:rsidR="00CA0AF7" w:rsidRPr="00CA0AF7">
        <w:t xml:space="preserve"> </w:t>
      </w:r>
      <w:r w:rsidR="00CA0AF7">
        <w:t>(</w:t>
      </w:r>
      <w:r w:rsidR="009E58D5">
        <w:t>Fischer, Leisner</w:t>
      </w:r>
      <w:r w:rsidR="00B504E2">
        <w:t>)</w:t>
      </w:r>
      <w:r w:rsidR="00413273">
        <w:t xml:space="preserve"> </w:t>
      </w:r>
      <w:r w:rsidR="004B0BEE">
        <w:t xml:space="preserve"> </w:t>
      </w:r>
      <w:r w:rsidR="007116DB">
        <w:t>to</w:t>
      </w:r>
      <w:r w:rsidR="0058125F">
        <w:t xml:space="preserve"> </w:t>
      </w:r>
      <w:r w:rsidRPr="00B71F8E">
        <w:t>approve the agenda</w:t>
      </w:r>
      <w:r w:rsidR="00670A29">
        <w:t>.</w:t>
      </w:r>
      <w:r w:rsidR="002D197D">
        <w:t xml:space="preserve"> As </w:t>
      </w:r>
      <w:r w:rsidR="004B0BEE">
        <w:t>posted.</w:t>
      </w:r>
    </w:p>
    <w:p w14:paraId="3DCB28EC" w14:textId="26EEB56B" w:rsidR="00B97A6B" w:rsidRDefault="00B97A6B">
      <w:pPr>
        <w:widowControl w:val="0"/>
      </w:pPr>
      <w:r w:rsidRPr="00B71F8E">
        <w:t xml:space="preserve">Motion </w:t>
      </w:r>
      <w:bookmarkStart w:id="0" w:name="_Hlk479850721"/>
      <w:r w:rsidRPr="00B71F8E">
        <w:t xml:space="preserve">by </w:t>
      </w:r>
      <w:bookmarkEnd w:id="0"/>
      <w:r w:rsidRPr="00B71F8E">
        <w:t>(</w:t>
      </w:r>
      <w:r w:rsidR="009E58D5">
        <w:t>Leisner</w:t>
      </w:r>
      <w:r w:rsidR="009E58D5" w:rsidRPr="0023418F">
        <w:t xml:space="preserve"> </w:t>
      </w:r>
      <w:r w:rsidR="009E58D5">
        <w:t>Fischer</w:t>
      </w:r>
      <w:r w:rsidR="0053135E">
        <w:t>)</w:t>
      </w:r>
      <w:r w:rsidR="009E58D5">
        <w:t xml:space="preserve"> </w:t>
      </w:r>
      <w:r w:rsidR="003609BB">
        <w:t>to</w:t>
      </w:r>
      <w:r w:rsidR="004243E1">
        <w:t xml:space="preserve"> approve</w:t>
      </w:r>
      <w:r w:rsidR="00F63ACF">
        <w:t xml:space="preserve"> </w:t>
      </w:r>
      <w:r w:rsidRPr="00B71F8E">
        <w:t>the minutes of the</w:t>
      </w:r>
      <w:r w:rsidR="00E37534">
        <w:t xml:space="preserve"> </w:t>
      </w:r>
      <w:r w:rsidR="001E340B">
        <w:t>December 8</w:t>
      </w:r>
      <w:r w:rsidRPr="00B71F8E">
        <w:t>, 202</w:t>
      </w:r>
      <w:r w:rsidR="006748C8">
        <w:t>5</w:t>
      </w:r>
      <w:r w:rsidRPr="00B71F8E">
        <w:t>, meeting. (mailed)</w:t>
      </w:r>
    </w:p>
    <w:p w14:paraId="6B692377" w14:textId="534E1AE4" w:rsidR="002D197D" w:rsidRDefault="00D81198">
      <w:pPr>
        <w:widowControl w:val="0"/>
      </w:pPr>
      <w:r>
        <w:t>Motion</w:t>
      </w:r>
      <w:r w:rsidR="00903131">
        <w:t xml:space="preserve"> carried.</w:t>
      </w:r>
    </w:p>
    <w:p w14:paraId="7CF23B09" w14:textId="77777777" w:rsidR="00C1615F" w:rsidRPr="00B71F8E" w:rsidRDefault="00C1615F">
      <w:pPr>
        <w:widowControl w:val="0"/>
      </w:pPr>
    </w:p>
    <w:p w14:paraId="73CFCD6A" w14:textId="41C4E8FE" w:rsidR="00B97A6B" w:rsidRPr="00B71F8E" w:rsidRDefault="00371FE4">
      <w:pPr>
        <w:widowControl w:val="0"/>
      </w:pPr>
      <w:r w:rsidRPr="00B71F8E">
        <w:t xml:space="preserve">The </w:t>
      </w:r>
      <w:r w:rsidR="00F05397">
        <w:t>Treasurer</w:t>
      </w:r>
      <w:r w:rsidR="00B97A6B" w:rsidRPr="00B71F8E">
        <w:t xml:space="preserve"> gave </w:t>
      </w:r>
      <w:r w:rsidRPr="00B71F8E">
        <w:t>the FINANCIAL</w:t>
      </w:r>
      <w:r w:rsidR="00B97A6B" w:rsidRPr="00B71F8E">
        <w:t xml:space="preserve"> REPORT. </w:t>
      </w:r>
    </w:p>
    <w:p w14:paraId="0608532C" w14:textId="1D01EBFB" w:rsidR="009C1179" w:rsidRDefault="00B97A6B">
      <w:pPr>
        <w:widowControl w:val="0"/>
        <w:tabs>
          <w:tab w:val="left" w:pos="2850"/>
        </w:tabs>
      </w:pPr>
      <w:r w:rsidRPr="00B71F8E">
        <w:t>Checking Account Balance on</w:t>
      </w:r>
      <w:r w:rsidR="00BD1317">
        <w:t xml:space="preserve"> </w:t>
      </w:r>
      <w:r w:rsidR="001E340B">
        <w:t>December 31</w:t>
      </w:r>
      <w:r w:rsidR="007459B9">
        <w:t>,</w:t>
      </w:r>
      <w:r w:rsidR="001E340B">
        <w:t xml:space="preserve"> </w:t>
      </w:r>
      <w:r w:rsidR="00507F00">
        <w:t>2025,</w:t>
      </w:r>
      <w:r w:rsidR="00670A29">
        <w:t xml:space="preserve"> </w:t>
      </w:r>
      <w:r w:rsidR="00634421">
        <w:t>$</w:t>
      </w:r>
      <w:r w:rsidR="001E340B">
        <w:t>30,739.79</w:t>
      </w:r>
      <w:r w:rsidRPr="00B71F8E">
        <w:t xml:space="preserve">  Saving account balance of</w:t>
      </w:r>
      <w:r w:rsidR="00692937">
        <w:t xml:space="preserve"> </w:t>
      </w:r>
      <w:r w:rsidR="001E340B">
        <w:t>December 31</w:t>
      </w:r>
      <w:r w:rsidR="00384C37">
        <w:t>,</w:t>
      </w:r>
      <w:r w:rsidR="00670A29">
        <w:t xml:space="preserve"> 2025</w:t>
      </w:r>
      <w:r w:rsidR="00E37534">
        <w:t>,</w:t>
      </w:r>
      <w:r w:rsidR="00DA192B">
        <w:t xml:space="preserve"> </w:t>
      </w:r>
      <w:r w:rsidR="00634421">
        <w:t>$</w:t>
      </w:r>
      <w:r w:rsidR="001E340B">
        <w:t xml:space="preserve">476,657.90 </w:t>
      </w:r>
      <w:r w:rsidR="00A240B2">
        <w:t>T</w:t>
      </w:r>
      <w:r w:rsidRPr="00B71F8E">
        <w:t>he total funds on</w:t>
      </w:r>
      <w:r w:rsidR="00CF303A">
        <w:t xml:space="preserve"> </w:t>
      </w:r>
      <w:r w:rsidR="001E340B">
        <w:t>December 31</w:t>
      </w:r>
      <w:r w:rsidR="0090313B">
        <w:t>,</w:t>
      </w:r>
      <w:r w:rsidR="006748C8">
        <w:t xml:space="preserve"> </w:t>
      </w:r>
      <w:r w:rsidR="000F6484">
        <w:t>2025,</w:t>
      </w:r>
      <w:r w:rsidRPr="00B71F8E">
        <w:t xml:space="preserve"> $</w:t>
      </w:r>
      <w:r w:rsidR="001E340B">
        <w:t>507,397.69</w:t>
      </w:r>
    </w:p>
    <w:p w14:paraId="5AF710D8" w14:textId="0FB6775B" w:rsidR="0067179C" w:rsidRDefault="00371FE4">
      <w:pPr>
        <w:widowControl w:val="0"/>
        <w:tabs>
          <w:tab w:val="left" w:pos="2850"/>
        </w:tabs>
      </w:pPr>
      <w:r>
        <w:t>The clerk</w:t>
      </w:r>
      <w:r w:rsidR="00975FB6">
        <w:t xml:space="preserve"> informed </w:t>
      </w:r>
      <w:r>
        <w:t>the board</w:t>
      </w:r>
      <w:r w:rsidR="00975FB6">
        <w:t xml:space="preserve"> of </w:t>
      </w:r>
      <w:r w:rsidR="00B504E2">
        <w:t>balance</w:t>
      </w:r>
      <w:r w:rsidR="00975FB6">
        <w:t xml:space="preserve"> yet to</w:t>
      </w:r>
      <w:r w:rsidR="00B504E2">
        <w:t xml:space="preserve"> </w:t>
      </w:r>
      <w:proofErr w:type="gramStart"/>
      <w:r w:rsidR="00B504E2">
        <w:t>be</w:t>
      </w:r>
      <w:r w:rsidR="00975FB6">
        <w:t xml:space="preserve"> pa</w:t>
      </w:r>
      <w:r w:rsidR="00B504E2">
        <w:t>id</w:t>
      </w:r>
      <w:proofErr w:type="gramEnd"/>
      <w:r w:rsidR="00975FB6">
        <w:t xml:space="preserve"> on </w:t>
      </w:r>
      <w:r w:rsidR="00B504E2">
        <w:t>the</w:t>
      </w:r>
      <w:r w:rsidR="00975FB6">
        <w:t xml:space="preserve"> town truck.</w:t>
      </w:r>
      <w:r w:rsidR="00B076FB">
        <w:t xml:space="preserve"> </w:t>
      </w:r>
      <w:r w:rsidR="00E37534">
        <w:t>($</w:t>
      </w:r>
      <w:r w:rsidR="00452213">
        <w:t>2</w:t>
      </w:r>
      <w:r w:rsidR="001E340B">
        <w:t>0,024.34</w:t>
      </w:r>
      <w:r w:rsidR="00364E8D">
        <w:t>)</w:t>
      </w:r>
      <w:r w:rsidR="009D7A26">
        <w:t xml:space="preserve"> YTD interest </w:t>
      </w:r>
      <w:r w:rsidR="000F2DEA">
        <w:t xml:space="preserve">cost </w:t>
      </w:r>
      <w:r w:rsidR="009D7A26">
        <w:t xml:space="preserve">is </w:t>
      </w:r>
      <w:r w:rsidR="00057249">
        <w:t>$1,</w:t>
      </w:r>
      <w:r w:rsidR="001E340B">
        <w:t>437.14</w:t>
      </w:r>
      <w:r w:rsidR="00057249">
        <w:t>.</w:t>
      </w:r>
    </w:p>
    <w:p w14:paraId="48C3E214" w14:textId="77777777" w:rsidR="001668C9" w:rsidRDefault="001668C9">
      <w:pPr>
        <w:widowControl w:val="0"/>
        <w:tabs>
          <w:tab w:val="left" w:pos="2850"/>
        </w:tabs>
      </w:pPr>
    </w:p>
    <w:p w14:paraId="1149E8EF" w14:textId="725A3EC1" w:rsidR="004745E8" w:rsidRDefault="00DC2448">
      <w:pPr>
        <w:widowControl w:val="0"/>
        <w:tabs>
          <w:tab w:val="left" w:pos="2850"/>
        </w:tabs>
      </w:pPr>
      <w:r>
        <w:t>Motion by (</w:t>
      </w:r>
      <w:r w:rsidR="007047BE">
        <w:t>Fischer, Leisner</w:t>
      </w:r>
      <w:r w:rsidR="00941837">
        <w:t>)</w:t>
      </w:r>
      <w:r w:rsidR="008A3CEB">
        <w:t xml:space="preserve"> </w:t>
      </w:r>
      <w:r w:rsidR="00EC3D96">
        <w:t>to</w:t>
      </w:r>
      <w:r w:rsidR="00B97A6B" w:rsidRPr="00B71F8E">
        <w:t xml:space="preserve"> approve financial report as presented. Motion </w:t>
      </w:r>
      <w:r w:rsidR="00DE0857" w:rsidRPr="00B71F8E">
        <w:t>Carried.</w:t>
      </w:r>
      <w:r w:rsidR="00B97A6B" w:rsidRPr="00B71F8E">
        <w:t xml:space="preserve"> </w:t>
      </w:r>
    </w:p>
    <w:p w14:paraId="24C0E2F3" w14:textId="7334CA98" w:rsidR="00512D7C" w:rsidRDefault="00512D7C">
      <w:pPr>
        <w:widowControl w:val="0"/>
        <w:tabs>
          <w:tab w:val="left" w:pos="2850"/>
        </w:tabs>
      </w:pPr>
      <w:proofErr w:type="gramStart"/>
      <w:r>
        <w:t>Some</w:t>
      </w:r>
      <w:proofErr w:type="gramEnd"/>
      <w:r>
        <w:t xml:space="preserve"> questions about the</w:t>
      </w:r>
      <w:r w:rsidR="007F210E">
        <w:t xml:space="preserve"> </w:t>
      </w:r>
      <w:r>
        <w:t>cost of repairs.</w:t>
      </w:r>
    </w:p>
    <w:p w14:paraId="61E26A11" w14:textId="77777777" w:rsidR="001668C9" w:rsidRPr="00B71F8E" w:rsidRDefault="001668C9">
      <w:pPr>
        <w:widowControl w:val="0"/>
        <w:tabs>
          <w:tab w:val="left" w:pos="2850"/>
        </w:tabs>
      </w:pPr>
    </w:p>
    <w:p w14:paraId="33DE8E52" w14:textId="6888D96F" w:rsidR="00DC66A4" w:rsidRDefault="00B97A6B" w:rsidP="00F13F82">
      <w:pPr>
        <w:widowControl w:val="0"/>
        <w:tabs>
          <w:tab w:val="left" w:pos="2790"/>
        </w:tabs>
      </w:pPr>
      <w:r w:rsidRPr="00B71F8E">
        <w:t xml:space="preserve">Motion </w:t>
      </w:r>
      <w:bookmarkStart w:id="1" w:name="_Hlk479852965"/>
      <w:r w:rsidRPr="00B71F8E">
        <w:t xml:space="preserve">by </w:t>
      </w:r>
      <w:bookmarkEnd w:id="1"/>
      <w:r w:rsidRPr="00B71F8E">
        <w:t>(</w:t>
      </w:r>
      <w:r w:rsidR="007047BE">
        <w:t>Leisner</w:t>
      </w:r>
      <w:r w:rsidR="00512D7C">
        <w:t>,</w:t>
      </w:r>
      <w:r w:rsidR="007047BE" w:rsidRPr="0023418F">
        <w:t xml:space="preserve"> </w:t>
      </w:r>
      <w:r w:rsidR="007047BE">
        <w:t>Fischer</w:t>
      </w:r>
      <w:r w:rsidR="004A7A3E">
        <w:t>)</w:t>
      </w:r>
      <w:r w:rsidR="0023303E">
        <w:t xml:space="preserve"> </w:t>
      </w:r>
      <w:r w:rsidR="00DD2A52">
        <w:t xml:space="preserve"> </w:t>
      </w:r>
      <w:r w:rsidR="004A7A3E">
        <w:t>to</w:t>
      </w:r>
      <w:r w:rsidRPr="00B71F8E">
        <w:t xml:space="preserve"> pay bills as presented. Motion Carried</w:t>
      </w:r>
      <w:r w:rsidR="008429E2">
        <w:t>.</w:t>
      </w:r>
      <w:r w:rsidR="005F43D6">
        <w:t xml:space="preserve"> </w:t>
      </w:r>
    </w:p>
    <w:p w14:paraId="0318261A" w14:textId="77777777" w:rsidR="00E75C51" w:rsidRDefault="00E75C51">
      <w:pPr>
        <w:widowControl w:val="0"/>
      </w:pPr>
    </w:p>
    <w:p w14:paraId="79FB9FBE" w14:textId="2E66076D" w:rsidR="00C119F2" w:rsidRDefault="00DC66A4">
      <w:pPr>
        <w:widowControl w:val="0"/>
      </w:pPr>
      <w:r>
        <w:t>R</w:t>
      </w:r>
      <w:r w:rsidR="00B97A6B" w:rsidRPr="00B71F8E">
        <w:t>OAD SIGNS</w:t>
      </w:r>
    </w:p>
    <w:p w14:paraId="153B9FA9" w14:textId="004565E1" w:rsidR="00452213" w:rsidRDefault="004A28DE" w:rsidP="00AD0BFB">
      <w:pPr>
        <w:widowControl w:val="0"/>
      </w:pPr>
      <w:r>
        <w:t xml:space="preserve">Clerk informed board that </w:t>
      </w:r>
      <w:proofErr w:type="gramStart"/>
      <w:r>
        <w:t>some</w:t>
      </w:r>
      <w:proofErr w:type="gramEnd"/>
      <w:r>
        <w:t xml:space="preserve"> road </w:t>
      </w:r>
      <w:r w:rsidR="001E340B">
        <w:t xml:space="preserve"> signs </w:t>
      </w:r>
      <w:r w:rsidR="007F210E">
        <w:t>do not meet</w:t>
      </w:r>
      <w:r w:rsidR="001E340B">
        <w:t xml:space="preserve"> reflective standards</w:t>
      </w:r>
      <w:r>
        <w:t xml:space="preserve">. Road signs </w:t>
      </w:r>
      <w:r w:rsidR="007F210E">
        <w:t>throughout</w:t>
      </w:r>
      <w:r>
        <w:t xml:space="preserve"> the county are of same style and color. </w:t>
      </w:r>
      <w:proofErr w:type="gramStart"/>
      <w:r>
        <w:t>Some of</w:t>
      </w:r>
      <w:proofErr w:type="gramEnd"/>
      <w:r>
        <w:t xml:space="preserve"> our </w:t>
      </w:r>
      <w:r w:rsidR="00512D7C">
        <w:t xml:space="preserve">signs that are not in compliance with county </w:t>
      </w:r>
      <w:r>
        <w:t xml:space="preserve">standards will need to </w:t>
      </w:r>
      <w:proofErr w:type="gramStart"/>
      <w:r>
        <w:t>be replaced</w:t>
      </w:r>
      <w:proofErr w:type="gramEnd"/>
      <w:r>
        <w:t xml:space="preserve"> to match up with the rest of the county. This is for EMS and Fire identification in an emergency. Dave Leisner will </w:t>
      </w:r>
      <w:r w:rsidR="007F210E">
        <w:t>update</w:t>
      </w:r>
      <w:r>
        <w:t xml:space="preserve"> the </w:t>
      </w:r>
      <w:proofErr w:type="gramStart"/>
      <w:r>
        <w:t>needed changes</w:t>
      </w:r>
      <w:proofErr w:type="gramEnd"/>
      <w:r>
        <w:t>.</w:t>
      </w:r>
    </w:p>
    <w:p w14:paraId="71231E81" w14:textId="77777777" w:rsidR="00452213" w:rsidRDefault="00452213" w:rsidP="00AD0BFB">
      <w:pPr>
        <w:widowControl w:val="0"/>
      </w:pPr>
    </w:p>
    <w:p w14:paraId="7CD6A50B" w14:textId="452C2C6A" w:rsidR="00AD0BFB" w:rsidRDefault="00B97A6B" w:rsidP="00AD0BFB">
      <w:pPr>
        <w:widowControl w:val="0"/>
      </w:pPr>
      <w:r w:rsidRPr="00B71F8E">
        <w:t>ROADS:</w:t>
      </w:r>
    </w:p>
    <w:p w14:paraId="06E3B884" w14:textId="57856B6D" w:rsidR="006B1B9D" w:rsidRDefault="006B1B9D" w:rsidP="00AD0BFB">
      <w:pPr>
        <w:widowControl w:val="0"/>
      </w:pPr>
      <w:r>
        <w:t xml:space="preserve">Mark informed board of using the grader to cut off </w:t>
      </w:r>
      <w:proofErr w:type="gramStart"/>
      <w:r>
        <w:t>some of</w:t>
      </w:r>
      <w:proofErr w:type="gramEnd"/>
      <w:r>
        <w:t xml:space="preserve"> the ice pack on town roads. Made </w:t>
      </w:r>
      <w:r w:rsidR="007F210E">
        <w:t>a substantial improvement</w:t>
      </w:r>
      <w:r>
        <w:t xml:space="preserve"> in </w:t>
      </w:r>
      <w:r w:rsidR="00D248EB">
        <w:t xml:space="preserve">conditions, </w:t>
      </w:r>
      <w:proofErr w:type="gramStart"/>
      <w:r w:rsidR="00D248EB">
        <w:t>some</w:t>
      </w:r>
      <w:proofErr w:type="gramEnd"/>
      <w:r w:rsidR="00D248EB">
        <w:t xml:space="preserve"> discussion</w:t>
      </w:r>
      <w:r w:rsidR="004A28DE">
        <w:t xml:space="preserve"> about using only salt if conditions  warrant it in the future.</w:t>
      </w:r>
      <w:r w:rsidR="00D248EB">
        <w:t xml:space="preserve"> </w:t>
      </w:r>
    </w:p>
    <w:p w14:paraId="06D57405" w14:textId="56970EAD" w:rsidR="00D248EB" w:rsidRDefault="00D248EB" w:rsidP="00AD0BFB">
      <w:pPr>
        <w:widowControl w:val="0"/>
      </w:pPr>
      <w:r>
        <w:t xml:space="preserve">Mark installed the </w:t>
      </w:r>
      <w:r w:rsidR="004A28DE">
        <w:t xml:space="preserve">tire </w:t>
      </w:r>
      <w:r w:rsidR="007F210E">
        <w:t>chains</w:t>
      </w:r>
      <w:r>
        <w:t xml:space="preserve"> on the truck during ice conditions, Mark </w:t>
      </w:r>
      <w:r w:rsidR="004A28DE">
        <w:t xml:space="preserve">purchased and </w:t>
      </w:r>
      <w:r>
        <w:t xml:space="preserve">added </w:t>
      </w:r>
      <w:r w:rsidR="004A28DE">
        <w:t>bungee</w:t>
      </w:r>
      <w:r>
        <w:t xml:space="preserve"> cords to help keep chains on  the truck. </w:t>
      </w:r>
      <w:r w:rsidR="004A28DE">
        <w:t xml:space="preserve">Oconto </w:t>
      </w:r>
      <w:r>
        <w:t xml:space="preserve">County </w:t>
      </w:r>
      <w:r w:rsidR="004A28DE">
        <w:t xml:space="preserve">has used </w:t>
      </w:r>
      <w:proofErr w:type="gramStart"/>
      <w:r w:rsidR="004A28DE">
        <w:t>a lot of</w:t>
      </w:r>
      <w:proofErr w:type="gramEnd"/>
      <w:r w:rsidR="004A28DE">
        <w:t xml:space="preserve"> salt this year, and more is </w:t>
      </w:r>
      <w:proofErr w:type="gramStart"/>
      <w:r w:rsidR="004A28DE">
        <w:t>being delivered</w:t>
      </w:r>
      <w:proofErr w:type="gramEnd"/>
      <w:r w:rsidR="004A28DE">
        <w:t xml:space="preserve"> from the dock.</w:t>
      </w:r>
    </w:p>
    <w:p w14:paraId="10D6B49D" w14:textId="67D510C8" w:rsidR="00D248EB" w:rsidRDefault="00D248EB" w:rsidP="00AD0BFB">
      <w:pPr>
        <w:widowControl w:val="0"/>
      </w:pPr>
      <w:r>
        <w:t>Board discussed changing the per hour rate of compensation for road labor and equipment operator.</w:t>
      </w:r>
      <w:r w:rsidR="005D74B7">
        <w:t xml:space="preserve"> This will bring labor into </w:t>
      </w:r>
      <w:r w:rsidR="004A28DE">
        <w:t>alignment</w:t>
      </w:r>
      <w:r w:rsidR="005D74B7">
        <w:t xml:space="preserve"> with the</w:t>
      </w:r>
      <w:r w:rsidR="004A28DE">
        <w:t xml:space="preserve"> labor rates </w:t>
      </w:r>
      <w:r w:rsidR="005D74B7">
        <w:t>of other towns</w:t>
      </w:r>
      <w:r w:rsidR="004A28DE">
        <w:t xml:space="preserve"> and the private sector.</w:t>
      </w:r>
    </w:p>
    <w:p w14:paraId="3C876D68" w14:textId="38811802" w:rsidR="004A28DE" w:rsidRDefault="005D74B7">
      <w:pPr>
        <w:widowControl w:val="0"/>
      </w:pPr>
      <w:r>
        <w:t>Mo</w:t>
      </w:r>
      <w:r w:rsidR="004A28DE">
        <w:t xml:space="preserve">tion </w:t>
      </w:r>
      <w:r>
        <w:t xml:space="preserve"> by </w:t>
      </w:r>
      <w:r w:rsidR="004A28DE">
        <w:t>(Leisner, Fischer)</w:t>
      </w:r>
      <w:r>
        <w:t xml:space="preserve"> to</w:t>
      </w:r>
      <w:r w:rsidR="004A28DE">
        <w:t xml:space="preserve"> set labor rates for Equipment operator at $30.00 per hour with time and on half on Holidays and Sundays. Common labor rates </w:t>
      </w:r>
      <w:r w:rsidR="007F210E">
        <w:t>are</w:t>
      </w:r>
      <w:r w:rsidR="004A28DE">
        <w:t xml:space="preserve"> set at $18.00 per hour with time and one half for Sundays and Holidays.</w:t>
      </w:r>
    </w:p>
    <w:p w14:paraId="0DB1F293" w14:textId="05692599" w:rsidR="004A28DE" w:rsidRDefault="004A28DE">
      <w:pPr>
        <w:widowControl w:val="0"/>
      </w:pPr>
      <w:r>
        <w:t>This change takes effect as of January 1,2026 and covers Equipment operators</w:t>
      </w:r>
      <w:r w:rsidR="00D77803">
        <w:t xml:space="preserve"> ($30.00)</w:t>
      </w:r>
      <w:r>
        <w:t xml:space="preserve"> for plow truck, grader, tractor and boom mower,</w:t>
      </w:r>
      <w:r w:rsidR="00D77803">
        <w:t xml:space="preserve"> Common labor ($18.00) for recycling, road labor, and all common labor for service within the Town of Bagley. Motion Carried.</w:t>
      </w:r>
    </w:p>
    <w:p w14:paraId="71EA8858" w14:textId="77777777" w:rsidR="00D77803" w:rsidRDefault="00D77803">
      <w:pPr>
        <w:widowControl w:val="0"/>
      </w:pPr>
      <w:proofErr w:type="gramStart"/>
      <w:r>
        <w:t>Chairman</w:t>
      </w:r>
      <w:proofErr w:type="gramEnd"/>
      <w:r>
        <w:t xml:space="preserve"> Bauer </w:t>
      </w:r>
      <w:r>
        <w:t>discus</w:t>
      </w:r>
      <w:r>
        <w:t xml:space="preserve">sed </w:t>
      </w:r>
      <w:r w:rsidR="005D74B7">
        <w:t xml:space="preserve">Knapp </w:t>
      </w:r>
      <w:r>
        <w:t>L</w:t>
      </w:r>
      <w:r w:rsidR="005D74B7">
        <w:t>ane</w:t>
      </w:r>
      <w:r>
        <w:t xml:space="preserve"> with the board. </w:t>
      </w:r>
      <w:proofErr w:type="gramStart"/>
      <w:r>
        <w:t>Some</w:t>
      </w:r>
      <w:proofErr w:type="gramEnd"/>
      <w:r>
        <w:t xml:space="preserve"> concern about what to do with the request for improvement of Knapp Lane to better serve the residents on the East side of Ucil Lake. Town</w:t>
      </w:r>
      <w:r w:rsidR="005D74B7">
        <w:t xml:space="preserve"> Clerk </w:t>
      </w:r>
      <w:r>
        <w:t>w</w:t>
      </w:r>
      <w:r w:rsidR="005D74B7">
        <w:t xml:space="preserve">ill contact </w:t>
      </w:r>
      <w:r>
        <w:t>an</w:t>
      </w:r>
    </w:p>
    <w:p w14:paraId="7E07879C" w14:textId="3BF68F38" w:rsidR="001E340B" w:rsidRDefault="005D74B7">
      <w:pPr>
        <w:widowControl w:val="0"/>
      </w:pPr>
      <w:r>
        <w:t xml:space="preserve"> attorney about this</w:t>
      </w:r>
      <w:r w:rsidR="00D77803">
        <w:t xml:space="preserve"> and report back at February meeting.</w:t>
      </w:r>
    </w:p>
    <w:p w14:paraId="15E0A8AA" w14:textId="77777777" w:rsidR="001E340B" w:rsidRDefault="001E340B">
      <w:pPr>
        <w:widowControl w:val="0"/>
      </w:pPr>
    </w:p>
    <w:p w14:paraId="6D193D7E" w14:textId="0222F554" w:rsidR="009D7A26" w:rsidRDefault="00B97A6B" w:rsidP="00663BCC">
      <w:pPr>
        <w:widowControl w:val="0"/>
      </w:pPr>
      <w:r w:rsidRPr="00B71F8E">
        <w:t>COPREHENSIVE PLANNIN</w:t>
      </w:r>
      <w:r w:rsidR="0061063D">
        <w:t>G</w:t>
      </w:r>
    </w:p>
    <w:p w14:paraId="7A1BE335" w14:textId="6740617A" w:rsidR="009D7A26" w:rsidRDefault="00D77803" w:rsidP="00663BCC">
      <w:pPr>
        <w:widowControl w:val="0"/>
      </w:pPr>
      <w:proofErr w:type="gramStart"/>
      <w:r>
        <w:t>Chairman</w:t>
      </w:r>
      <w:proofErr w:type="gramEnd"/>
      <w:r>
        <w:t xml:space="preserve"> Bauer i</w:t>
      </w:r>
      <w:r w:rsidR="00AC5599">
        <w:t xml:space="preserve">nformed board of a </w:t>
      </w:r>
      <w:r>
        <w:t>resident</w:t>
      </w:r>
      <w:r w:rsidR="00AC5599">
        <w:t xml:space="preserve"> wanting to rezone</w:t>
      </w:r>
      <w:r>
        <w:t xml:space="preserve"> a</w:t>
      </w:r>
      <w:r w:rsidR="00AC5599">
        <w:t xml:space="preserve"> parcel on  Lydie Lane, Tom </w:t>
      </w:r>
      <w:r>
        <w:t>instructed</w:t>
      </w:r>
      <w:r w:rsidR="00AC5599">
        <w:t xml:space="preserve"> him to contact a surveyor about this.</w:t>
      </w:r>
    </w:p>
    <w:p w14:paraId="013CF52F" w14:textId="77777777" w:rsidR="00CF303A" w:rsidRDefault="00CF303A" w:rsidP="00663BCC">
      <w:pPr>
        <w:widowControl w:val="0"/>
      </w:pPr>
    </w:p>
    <w:p w14:paraId="15B73A68" w14:textId="77777777" w:rsidR="009D7A26" w:rsidRDefault="009D7A26" w:rsidP="009D7A26">
      <w:pPr>
        <w:widowControl w:val="0"/>
      </w:pPr>
      <w:r w:rsidRPr="00B71F8E">
        <w:t>LBRARY REPORT</w:t>
      </w:r>
    </w:p>
    <w:p w14:paraId="31485C75" w14:textId="04A6232C" w:rsidR="009D7A26" w:rsidRDefault="009D7A26" w:rsidP="009D7A26">
      <w:pPr>
        <w:widowControl w:val="0"/>
      </w:pPr>
      <w:r>
        <w:t>Kim Hoerth is  representing the Town of Bagley on the Suring Area Public Library Board.</w:t>
      </w:r>
      <w:r w:rsidR="007047BE">
        <w:t>’</w:t>
      </w:r>
    </w:p>
    <w:p w14:paraId="51A0C296" w14:textId="561CA27A" w:rsidR="001668C9" w:rsidRDefault="00D77803" w:rsidP="009D7A26">
      <w:pPr>
        <w:widowControl w:val="0"/>
      </w:pPr>
      <w:r>
        <w:t xml:space="preserve">No report this month as there was no </w:t>
      </w:r>
      <w:r w:rsidR="007F210E">
        <w:t>meeting</w:t>
      </w:r>
      <w:r>
        <w:t>.</w:t>
      </w:r>
      <w:r w:rsidR="00C26C69">
        <w:t xml:space="preserve"> </w:t>
      </w:r>
    </w:p>
    <w:p w14:paraId="39DC446C" w14:textId="77777777" w:rsidR="001668C9" w:rsidRDefault="001668C9" w:rsidP="009D7A26">
      <w:pPr>
        <w:widowControl w:val="0"/>
      </w:pPr>
    </w:p>
    <w:p w14:paraId="0B67FB77" w14:textId="77777777" w:rsidR="001668C9" w:rsidRDefault="001668C9" w:rsidP="009D7A26">
      <w:pPr>
        <w:widowControl w:val="0"/>
      </w:pPr>
    </w:p>
    <w:p w14:paraId="0CFF0D56" w14:textId="77777777" w:rsidR="00083D54" w:rsidRDefault="00083D54" w:rsidP="009D7A26">
      <w:pPr>
        <w:widowControl w:val="0"/>
      </w:pPr>
    </w:p>
    <w:p w14:paraId="74F2532E" w14:textId="604104CB" w:rsidR="0067179C" w:rsidRDefault="001E340B" w:rsidP="009D7A26">
      <w:pPr>
        <w:widowControl w:val="0"/>
      </w:pPr>
      <w:r w:rsidRPr="001E340B">
        <w:rPr>
          <w:sz w:val="24"/>
          <w:szCs w:val="24"/>
        </w:rPr>
        <w:t>(JANUARY 13</w:t>
      </w:r>
      <w:r w:rsidR="0067179C" w:rsidRPr="001E340B">
        <w:rPr>
          <w:sz w:val="24"/>
          <w:szCs w:val="24"/>
        </w:rPr>
        <w:t>,</w:t>
      </w:r>
      <w:r w:rsidRPr="001E340B">
        <w:rPr>
          <w:sz w:val="24"/>
          <w:szCs w:val="24"/>
        </w:rPr>
        <w:t xml:space="preserve"> </w:t>
      </w:r>
      <w:r w:rsidR="007F210E" w:rsidRPr="001E340B">
        <w:rPr>
          <w:sz w:val="24"/>
          <w:szCs w:val="24"/>
        </w:rPr>
        <w:t>2026,</w:t>
      </w:r>
      <w:r w:rsidR="0067179C" w:rsidRPr="001E340B">
        <w:rPr>
          <w:sz w:val="24"/>
          <w:szCs w:val="24"/>
        </w:rPr>
        <w:t xml:space="preserve"> cont</w:t>
      </w:r>
      <w:r w:rsidR="0067179C" w:rsidRPr="00634421">
        <w:rPr>
          <w:sz w:val="24"/>
          <w:szCs w:val="24"/>
        </w:rPr>
        <w:t>.)</w:t>
      </w:r>
    </w:p>
    <w:p w14:paraId="09FD16A8" w14:textId="77777777" w:rsidR="0067179C" w:rsidRDefault="0067179C" w:rsidP="009D7A26">
      <w:pPr>
        <w:widowControl w:val="0"/>
      </w:pPr>
    </w:p>
    <w:p w14:paraId="4992208F" w14:textId="5F689EB6" w:rsidR="001668C9" w:rsidRDefault="009D7A26">
      <w:pPr>
        <w:widowControl w:val="0"/>
      </w:pPr>
      <w:r w:rsidRPr="00B71F8E">
        <w:t>TAX ROLL/ASSESSMENT</w:t>
      </w:r>
    </w:p>
    <w:p w14:paraId="3F84D790" w14:textId="3A2AC43E" w:rsidR="00761727" w:rsidRDefault="001E340B">
      <w:pPr>
        <w:widowControl w:val="0"/>
      </w:pPr>
      <w:r>
        <w:t>Clerk reviewed the tax  collections and expenditures for January Settlement</w:t>
      </w:r>
    </w:p>
    <w:p w14:paraId="3B9BDF9A" w14:textId="270AAC4B" w:rsidR="001E340B" w:rsidRDefault="00761727">
      <w:pPr>
        <w:widowControl w:val="0"/>
      </w:pPr>
      <w:r>
        <w:t>And</w:t>
      </w:r>
      <w:r w:rsidR="00D77803">
        <w:t xml:space="preserve"> handed out a spreadsheet </w:t>
      </w:r>
      <w:r w:rsidR="007F210E">
        <w:t>about</w:t>
      </w:r>
      <w:r w:rsidR="00D77803">
        <w:t xml:space="preserve"> the </w:t>
      </w:r>
      <w:r w:rsidR="007F210E">
        <w:t xml:space="preserve">changes in the taxes from one year to the next and the </w:t>
      </w:r>
      <w:r>
        <w:t xml:space="preserve">reason for the impact </w:t>
      </w:r>
      <w:proofErr w:type="gramStart"/>
      <w:r>
        <w:t>to</w:t>
      </w:r>
      <w:proofErr w:type="gramEnd"/>
      <w:r>
        <w:t xml:space="preserve"> the </w:t>
      </w:r>
      <w:r w:rsidR="007F210E">
        <w:t>taxpayers</w:t>
      </w:r>
      <w:r>
        <w:t>.</w:t>
      </w:r>
    </w:p>
    <w:p w14:paraId="0C6E5796" w14:textId="77777777" w:rsidR="001E340B" w:rsidRDefault="001E340B">
      <w:pPr>
        <w:widowControl w:val="0"/>
      </w:pPr>
    </w:p>
    <w:p w14:paraId="12510424" w14:textId="2DCDC1D7" w:rsidR="006748C8" w:rsidRDefault="00B97A6B">
      <w:pPr>
        <w:widowControl w:val="0"/>
      </w:pPr>
      <w:r w:rsidRPr="00B71F8E">
        <w:t>CLERKS REPORT/</w:t>
      </w:r>
      <w:r w:rsidR="008B12C7" w:rsidRPr="00B71F8E">
        <w:t>communications.</w:t>
      </w:r>
    </w:p>
    <w:p w14:paraId="3DA9D724" w14:textId="08E8AD49" w:rsidR="00452213" w:rsidRDefault="00612222">
      <w:pPr>
        <w:widowControl w:val="0"/>
      </w:pPr>
      <w:r>
        <w:t xml:space="preserve">Who is attending the </w:t>
      </w:r>
      <w:r w:rsidR="00C43035">
        <w:t>WTA</w:t>
      </w:r>
      <w:r>
        <w:t xml:space="preserve"> </w:t>
      </w:r>
      <w:r w:rsidR="00C43035">
        <w:t>workshop on</w:t>
      </w:r>
      <w:r>
        <w:t xml:space="preserve"> </w:t>
      </w:r>
      <w:r w:rsidR="00C43035">
        <w:t xml:space="preserve">January 30, </w:t>
      </w:r>
      <w:r w:rsidR="00057249">
        <w:t>2026,</w:t>
      </w:r>
      <w:r w:rsidR="00C43035">
        <w:t xml:space="preserve"> a</w:t>
      </w:r>
      <w:r>
        <w:t xml:space="preserve"> Friday in </w:t>
      </w:r>
      <w:r w:rsidR="00C43035">
        <w:t>De Pere Wi.</w:t>
      </w:r>
      <w:r w:rsidR="000B401F">
        <w:t xml:space="preserve"> </w:t>
      </w:r>
      <w:r w:rsidR="007F210E">
        <w:t>At this time only Town Clerk &amp; Deputy Clerk will be attending.</w:t>
      </w:r>
    </w:p>
    <w:p w14:paraId="106D618A" w14:textId="7FDA3A9B" w:rsidR="00761727" w:rsidRDefault="00761727">
      <w:pPr>
        <w:widowControl w:val="0"/>
      </w:pPr>
      <w:r>
        <w:t xml:space="preserve">Tom stated  the board needs to have officers </w:t>
      </w:r>
      <w:r w:rsidR="007F210E">
        <w:t>attending</w:t>
      </w:r>
      <w:r>
        <w:t xml:space="preserve"> these meetings to get certified for BOR. </w:t>
      </w:r>
    </w:p>
    <w:p w14:paraId="3DD09CA0" w14:textId="7A3F334E" w:rsidR="00761727" w:rsidRDefault="00761727">
      <w:pPr>
        <w:widowControl w:val="0"/>
      </w:pPr>
      <w:r>
        <w:t>Motion to approve (</w:t>
      </w:r>
      <w:r w:rsidR="007F210E">
        <w:t>Leisner, Fischer</w:t>
      </w:r>
      <w:r>
        <w:t xml:space="preserve">)the </w:t>
      </w:r>
      <w:r w:rsidR="007F210E">
        <w:t>agreemen</w:t>
      </w:r>
      <w:r w:rsidR="007F210E">
        <w:t>t c</w:t>
      </w:r>
      <w:r>
        <w:t>ontract for tax</w:t>
      </w:r>
      <w:r w:rsidR="007F210E">
        <w:t xml:space="preserve"> </w:t>
      </w:r>
      <w:r>
        <w:t>collection program</w:t>
      </w:r>
      <w:r w:rsidR="007F210E">
        <w:t xml:space="preserve"> with Transcendent Technologies</w:t>
      </w:r>
      <w:r>
        <w:t xml:space="preserve">. </w:t>
      </w:r>
      <w:r w:rsidR="007F210E">
        <w:t>For one year at an annual cost of $500.00 Motion</w:t>
      </w:r>
      <w:r>
        <w:t xml:space="preserve"> Approved.</w:t>
      </w:r>
    </w:p>
    <w:p w14:paraId="59FA41FF" w14:textId="19937052" w:rsidR="00452213" w:rsidRDefault="00452213">
      <w:pPr>
        <w:widowControl w:val="0"/>
      </w:pPr>
    </w:p>
    <w:p w14:paraId="31F3006A" w14:textId="6EA90405" w:rsidR="004A5FA5" w:rsidRDefault="004E54AD">
      <w:pPr>
        <w:widowControl w:val="0"/>
      </w:pPr>
      <w:r>
        <w:t>RECYCLING</w:t>
      </w:r>
    </w:p>
    <w:p w14:paraId="34CFB0E8" w14:textId="61A36886" w:rsidR="007B6275" w:rsidRDefault="00E75C51" w:rsidP="009D5E99">
      <w:pPr>
        <w:widowControl w:val="0"/>
      </w:pPr>
      <w:r>
        <w:t>New recycling hours discussion</w:t>
      </w:r>
      <w:r w:rsidR="00082C0B">
        <w:t xml:space="preserve">, </w:t>
      </w:r>
      <w:r w:rsidR="00A5074C">
        <w:t>leave as is for 2026. T</w:t>
      </w:r>
      <w:r w:rsidR="005B5594">
        <w:t>his</w:t>
      </w:r>
      <w:r w:rsidR="000F2DEA">
        <w:t xml:space="preserve"> will  be reviewed </w:t>
      </w:r>
      <w:r w:rsidR="00082C0B">
        <w:t>at the annual meeting.</w:t>
      </w:r>
      <w:r w:rsidR="00A5074C">
        <w:t xml:space="preserve"> Along with the pricing structure.</w:t>
      </w:r>
      <w:r w:rsidR="006832DB">
        <w:t xml:space="preserve"> </w:t>
      </w:r>
    </w:p>
    <w:p w14:paraId="266908BE" w14:textId="77777777" w:rsidR="007B6275" w:rsidRDefault="007B6275">
      <w:pPr>
        <w:widowControl w:val="0"/>
      </w:pPr>
    </w:p>
    <w:p w14:paraId="3D43A8D5" w14:textId="4F9C0E27" w:rsidR="0096228E" w:rsidRDefault="00465FDF">
      <w:pPr>
        <w:widowControl w:val="0"/>
      </w:pPr>
      <w:r>
        <w:t>OLD BUSINESS</w:t>
      </w:r>
    </w:p>
    <w:p w14:paraId="435EAA1D" w14:textId="77777777" w:rsidR="00E75C51" w:rsidRDefault="00E75C51">
      <w:pPr>
        <w:widowControl w:val="0"/>
      </w:pPr>
    </w:p>
    <w:p w14:paraId="75EA4670" w14:textId="77777777" w:rsidR="00B01FEF" w:rsidRDefault="00B97A6B" w:rsidP="00B01FEF">
      <w:pPr>
        <w:widowControl w:val="0"/>
      </w:pPr>
      <w:r w:rsidRPr="00B71F8E">
        <w:t>NEW BUSINESS</w:t>
      </w:r>
    </w:p>
    <w:p w14:paraId="15669083" w14:textId="34E28FC0" w:rsidR="006A14AC" w:rsidRDefault="006A14AC" w:rsidP="00B01FEF">
      <w:pPr>
        <w:widowControl w:val="0"/>
      </w:pPr>
      <w:proofErr w:type="gramStart"/>
      <w:r>
        <w:t>Some</w:t>
      </w:r>
      <w:proofErr w:type="gramEnd"/>
      <w:r>
        <w:t xml:space="preserve"> </w:t>
      </w:r>
      <w:r w:rsidR="00C43035">
        <w:t>discussion</w:t>
      </w:r>
      <w:r>
        <w:t xml:space="preserve"> about creating office space in the old hall. Area would be for </w:t>
      </w:r>
      <w:r w:rsidR="00057249">
        <w:t>clerks’</w:t>
      </w:r>
      <w:r>
        <w:t xml:space="preserve"> area to </w:t>
      </w:r>
      <w:proofErr w:type="gramStart"/>
      <w:r>
        <w:t>be considered</w:t>
      </w:r>
      <w:proofErr w:type="gramEnd"/>
      <w:r>
        <w:t xml:space="preserve"> for future use.</w:t>
      </w:r>
      <w:r w:rsidR="000779DD">
        <w:t xml:space="preserve"> To </w:t>
      </w:r>
      <w:proofErr w:type="gramStart"/>
      <w:r w:rsidR="000779DD">
        <w:t>be reviewed</w:t>
      </w:r>
      <w:proofErr w:type="gramEnd"/>
      <w:r w:rsidR="000779DD">
        <w:t xml:space="preserve"> by </w:t>
      </w:r>
      <w:r w:rsidR="00C43035">
        <w:t>T</w:t>
      </w:r>
      <w:r w:rsidR="000779DD">
        <w:t xml:space="preserve">om and </w:t>
      </w:r>
      <w:r w:rsidR="00C43035">
        <w:t>Dave</w:t>
      </w:r>
      <w:r w:rsidR="000779DD">
        <w:t xml:space="preserve"> for </w:t>
      </w:r>
      <w:r w:rsidR="00C43035">
        <w:t>possibilities</w:t>
      </w:r>
      <w:r w:rsidR="000779DD">
        <w:t>.</w:t>
      </w:r>
    </w:p>
    <w:p w14:paraId="203340F2" w14:textId="0B025895" w:rsidR="00FA5EDA" w:rsidRDefault="00FA5EDA" w:rsidP="00B01FEF">
      <w:pPr>
        <w:widowControl w:val="0"/>
      </w:pPr>
      <w:r>
        <w:t xml:space="preserve">Dave had questions about what to do with old tables in old hall. Board will give them away if </w:t>
      </w:r>
      <w:proofErr w:type="spellStart"/>
      <w:proofErr w:type="gramStart"/>
      <w:r>
        <w:t>any one</w:t>
      </w:r>
      <w:proofErr w:type="spellEnd"/>
      <w:proofErr w:type="gramEnd"/>
      <w:r>
        <w:t xml:space="preserve"> wants them.</w:t>
      </w:r>
    </w:p>
    <w:p w14:paraId="3C373FCB" w14:textId="77777777" w:rsidR="00E75C51" w:rsidRDefault="00E75C51">
      <w:pPr>
        <w:widowControl w:val="0"/>
      </w:pPr>
    </w:p>
    <w:p w14:paraId="4C12AE86" w14:textId="64C041D6" w:rsidR="00E85EA0" w:rsidRDefault="00E85EA0">
      <w:pPr>
        <w:widowControl w:val="0"/>
      </w:pPr>
      <w:r>
        <w:t xml:space="preserve">Next </w:t>
      </w:r>
      <w:r w:rsidR="00621C1F">
        <w:t>month’s</w:t>
      </w:r>
      <w:r>
        <w:t xml:space="preserve"> agenda, policy for open  records request and cost of the process.</w:t>
      </w:r>
    </w:p>
    <w:p w14:paraId="2942C38B" w14:textId="77777777" w:rsidR="00FA5EDA" w:rsidRDefault="00FA5EDA">
      <w:pPr>
        <w:widowControl w:val="0"/>
      </w:pPr>
    </w:p>
    <w:p w14:paraId="5174D457" w14:textId="42D0F9F7" w:rsidR="00B97A6B" w:rsidRDefault="00B97A6B">
      <w:pPr>
        <w:widowControl w:val="0"/>
      </w:pPr>
      <w:r w:rsidRPr="00B71F8E">
        <w:t xml:space="preserve">Motion by </w:t>
      </w:r>
      <w:r w:rsidR="003609BB" w:rsidRPr="00B71F8E">
        <w:t>(</w:t>
      </w:r>
      <w:bookmarkStart w:id="2" w:name="_Hlk168644403"/>
      <w:r w:rsidR="00D628A7">
        <w:t>Fischer, Leisner</w:t>
      </w:r>
      <w:bookmarkEnd w:id="2"/>
      <w:r w:rsidR="003609BB">
        <w:t>)</w:t>
      </w:r>
      <w:r w:rsidR="002906DC">
        <w:t xml:space="preserve"> </w:t>
      </w:r>
      <w:r w:rsidR="003609BB">
        <w:t>to</w:t>
      </w:r>
      <w:r w:rsidRPr="00B71F8E">
        <w:t xml:space="preserve"> adjourn the meeting </w:t>
      </w:r>
      <w:r w:rsidR="007D0C50" w:rsidRPr="00B71F8E">
        <w:t xml:space="preserve">of </w:t>
      </w:r>
      <w:r w:rsidR="009D5E99">
        <w:t>January 13</w:t>
      </w:r>
      <w:r w:rsidR="00E4313E">
        <w:t>,</w:t>
      </w:r>
      <w:r w:rsidR="009D5E99">
        <w:t>2026</w:t>
      </w:r>
      <w:r w:rsidRPr="00B71F8E">
        <w:t xml:space="preserve"> </w:t>
      </w:r>
      <w:r w:rsidR="00282345">
        <w:t xml:space="preserve">at </w:t>
      </w:r>
      <w:r w:rsidR="007F210E">
        <w:t>7:20</w:t>
      </w:r>
      <w:r w:rsidR="00282345">
        <w:t xml:space="preserve"> </w:t>
      </w:r>
      <w:r w:rsidR="008221EB">
        <w:t xml:space="preserve"> </w:t>
      </w:r>
      <w:r w:rsidR="00282345">
        <w:t xml:space="preserve">PM </w:t>
      </w:r>
      <w:r w:rsidRPr="00B71F8E">
        <w:t>Motion Carried. Next meeting scheduled is</w:t>
      </w:r>
      <w:r w:rsidR="007F210E">
        <w:t xml:space="preserve"> Thursday</w:t>
      </w:r>
      <w:r w:rsidR="009D5E99">
        <w:t xml:space="preserve"> February 5</w:t>
      </w:r>
      <w:r w:rsidR="007F210E">
        <w:t>,</w:t>
      </w:r>
      <w:r w:rsidR="00B076FB">
        <w:t xml:space="preserve"> </w:t>
      </w:r>
      <w:r w:rsidR="00A9550C">
        <w:t>202</w:t>
      </w:r>
      <w:r w:rsidR="00B01FEF">
        <w:t>6</w:t>
      </w:r>
      <w:r w:rsidR="00A9550C">
        <w:t>,</w:t>
      </w:r>
      <w:r w:rsidR="00BD1317">
        <w:t xml:space="preserve"> </w:t>
      </w:r>
      <w:r w:rsidRPr="00B71F8E">
        <w:t xml:space="preserve"> </w:t>
      </w:r>
      <w:r w:rsidR="00B076FB">
        <w:t>6:00 PM</w:t>
      </w:r>
    </w:p>
    <w:p w14:paraId="0A02FAB4" w14:textId="77777777" w:rsidR="00B97A6B" w:rsidRPr="00B71F8E" w:rsidRDefault="00B97A6B">
      <w:pPr>
        <w:widowControl w:val="0"/>
      </w:pPr>
      <w:r w:rsidRPr="00B71F8E">
        <w:t xml:space="preserve">                                            </w:t>
      </w:r>
    </w:p>
    <w:p w14:paraId="2F5890DA" w14:textId="37122C27" w:rsidR="00B97A6B" w:rsidRPr="00B71F8E" w:rsidRDefault="005B5594">
      <w:pPr>
        <w:pStyle w:val="Heading6"/>
        <w:rPr>
          <w:sz w:val="20"/>
        </w:rPr>
      </w:pPr>
      <w:r w:rsidRPr="00B71F8E">
        <w:rPr>
          <w:sz w:val="20"/>
        </w:rPr>
        <w:t>CLERK------</w:t>
      </w:r>
      <w:r w:rsidR="004C6ADE" w:rsidRPr="00B71F8E">
        <w:rPr>
          <w:sz w:val="20"/>
        </w:rPr>
        <w:t>-----</w:t>
      </w:r>
      <w:r w:rsidR="003D7891" w:rsidRPr="00F637B7">
        <w:rPr>
          <w:rFonts w:ascii="Brush Script MT" w:hAnsi="Brush Script MT"/>
          <w:szCs w:val="24"/>
        </w:rPr>
        <w:t xml:space="preserve">Alan </w:t>
      </w:r>
      <w:r w:rsidRPr="00F637B7">
        <w:rPr>
          <w:rFonts w:ascii="Brush Script MT" w:hAnsi="Brush Script MT"/>
          <w:szCs w:val="24"/>
        </w:rPr>
        <w:t>Sleeter</w:t>
      </w:r>
      <w:r w:rsidRPr="00B71F8E">
        <w:rPr>
          <w:sz w:val="20"/>
        </w:rPr>
        <w:t>--</w:t>
      </w:r>
      <w:r w:rsidR="00B97A6B" w:rsidRPr="00B71F8E">
        <w:rPr>
          <w:sz w:val="20"/>
        </w:rPr>
        <w:t>--------------------</w:t>
      </w:r>
    </w:p>
    <w:p w14:paraId="73B9BD47" w14:textId="126B545C" w:rsidR="00B97A6B" w:rsidRPr="00B71F8E" w:rsidRDefault="004D75ED" w:rsidP="00452213">
      <w:pPr>
        <w:widowControl w:val="0"/>
        <w:jc w:val="right"/>
      </w:pPr>
      <w:r>
        <w:t>Alan Sleeter, Clerk</w:t>
      </w:r>
    </w:p>
    <w:sectPr w:rsidR="00B97A6B" w:rsidRPr="00B71F8E" w:rsidSect="0024609A">
      <w:footerReference w:type="even" r:id="rId8"/>
      <w:footerReference w:type="default" r:id="rId9"/>
      <w:pgSz w:w="12240" w:h="15840" w:code="1"/>
      <w:pgMar w:top="634" w:right="1800" w:bottom="1440" w:left="1800" w:header="720" w:footer="720" w:gutter="0"/>
      <w:paperSrc w:first="15"/>
      <w:pgNumType w:start="1" w:chapStyle="1"/>
      <w:cols w:space="720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D38A" w14:textId="77777777" w:rsidR="006F1F91" w:rsidRDefault="006F1F91">
      <w:r>
        <w:separator/>
      </w:r>
    </w:p>
  </w:endnote>
  <w:endnote w:type="continuationSeparator" w:id="0">
    <w:p w14:paraId="4F7E9C02" w14:textId="77777777" w:rsidR="006F1F91" w:rsidRDefault="006F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C553" w14:textId="77777777" w:rsidR="00B97A6B" w:rsidRDefault="00B97A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6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DFDD51" w14:textId="77777777" w:rsidR="00B97A6B" w:rsidRDefault="00B97A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D6EA" w14:textId="77777777" w:rsidR="00B97A6B" w:rsidRDefault="00B97A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3AA8D8" w14:textId="77777777" w:rsidR="00B97A6B" w:rsidRDefault="00B97A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F53C" w14:textId="77777777" w:rsidR="006F1F91" w:rsidRDefault="006F1F91">
      <w:r>
        <w:separator/>
      </w:r>
    </w:p>
  </w:footnote>
  <w:footnote w:type="continuationSeparator" w:id="0">
    <w:p w14:paraId="4F903115" w14:textId="77777777" w:rsidR="006F1F91" w:rsidRDefault="006F1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3F6FD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9D156F"/>
    <w:multiLevelType w:val="hybridMultilevel"/>
    <w:tmpl w:val="CE7C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067">
    <w:abstractNumId w:val="1"/>
  </w:num>
  <w:num w:numId="2" w16cid:durableId="122587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3"/>
  <w:bordersDoNotSurroundHeader/>
  <w:bordersDoNotSurroundFooter/>
  <w:proofState w:spelling="clean" w:grammar="clean"/>
  <w:attachedTemplate r:id="rId1"/>
  <w:defaultTabStop w:val="720"/>
  <w:doNotHyphenateCaps/>
  <w:drawingGridHorizontalSpacing w:val="78"/>
  <w:drawingGridVerticalSpacing w:val="10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3E"/>
    <w:rsid w:val="000001E9"/>
    <w:rsid w:val="00003DFA"/>
    <w:rsid w:val="00006EAF"/>
    <w:rsid w:val="00010D7B"/>
    <w:rsid w:val="00013C82"/>
    <w:rsid w:val="00014A54"/>
    <w:rsid w:val="00016638"/>
    <w:rsid w:val="00026D77"/>
    <w:rsid w:val="000305A8"/>
    <w:rsid w:val="00034B5E"/>
    <w:rsid w:val="000366A3"/>
    <w:rsid w:val="000375CB"/>
    <w:rsid w:val="0004180B"/>
    <w:rsid w:val="00041DA6"/>
    <w:rsid w:val="00042A37"/>
    <w:rsid w:val="00043D91"/>
    <w:rsid w:val="000545E0"/>
    <w:rsid w:val="00055EDC"/>
    <w:rsid w:val="00057249"/>
    <w:rsid w:val="00060686"/>
    <w:rsid w:val="00060F1B"/>
    <w:rsid w:val="00061E63"/>
    <w:rsid w:val="00063C25"/>
    <w:rsid w:val="0006505A"/>
    <w:rsid w:val="00066D6E"/>
    <w:rsid w:val="00067798"/>
    <w:rsid w:val="000677F7"/>
    <w:rsid w:val="0007384E"/>
    <w:rsid w:val="000778A5"/>
    <w:rsid w:val="000779DD"/>
    <w:rsid w:val="00080729"/>
    <w:rsid w:val="00082C0B"/>
    <w:rsid w:val="000831AB"/>
    <w:rsid w:val="00083D54"/>
    <w:rsid w:val="00087E17"/>
    <w:rsid w:val="00090E76"/>
    <w:rsid w:val="000A42D4"/>
    <w:rsid w:val="000A6FB5"/>
    <w:rsid w:val="000B0F81"/>
    <w:rsid w:val="000B138C"/>
    <w:rsid w:val="000B1463"/>
    <w:rsid w:val="000B1C65"/>
    <w:rsid w:val="000B401F"/>
    <w:rsid w:val="000B64B0"/>
    <w:rsid w:val="000B6572"/>
    <w:rsid w:val="000C104F"/>
    <w:rsid w:val="000C14B3"/>
    <w:rsid w:val="000C2A00"/>
    <w:rsid w:val="000C7EBF"/>
    <w:rsid w:val="000E07C1"/>
    <w:rsid w:val="000E26AE"/>
    <w:rsid w:val="000E58B4"/>
    <w:rsid w:val="000E6415"/>
    <w:rsid w:val="000E7BAB"/>
    <w:rsid w:val="000F2DEA"/>
    <w:rsid w:val="000F6484"/>
    <w:rsid w:val="000F6D29"/>
    <w:rsid w:val="000F76B0"/>
    <w:rsid w:val="001039EE"/>
    <w:rsid w:val="00103F29"/>
    <w:rsid w:val="00105DFD"/>
    <w:rsid w:val="00107398"/>
    <w:rsid w:val="0010769A"/>
    <w:rsid w:val="00107F53"/>
    <w:rsid w:val="001104DE"/>
    <w:rsid w:val="00113D79"/>
    <w:rsid w:val="001143EB"/>
    <w:rsid w:val="00114454"/>
    <w:rsid w:val="00120A05"/>
    <w:rsid w:val="00121429"/>
    <w:rsid w:val="00125F20"/>
    <w:rsid w:val="00126020"/>
    <w:rsid w:val="00126A26"/>
    <w:rsid w:val="0013147A"/>
    <w:rsid w:val="00132DA0"/>
    <w:rsid w:val="00142308"/>
    <w:rsid w:val="001424E6"/>
    <w:rsid w:val="00142DEC"/>
    <w:rsid w:val="00143B8C"/>
    <w:rsid w:val="0015262F"/>
    <w:rsid w:val="0015270B"/>
    <w:rsid w:val="001577FD"/>
    <w:rsid w:val="001605B4"/>
    <w:rsid w:val="001668C9"/>
    <w:rsid w:val="00172DB6"/>
    <w:rsid w:val="00180CAE"/>
    <w:rsid w:val="00183ADF"/>
    <w:rsid w:val="00184533"/>
    <w:rsid w:val="00186684"/>
    <w:rsid w:val="00187B94"/>
    <w:rsid w:val="00192059"/>
    <w:rsid w:val="00194E9A"/>
    <w:rsid w:val="001A1975"/>
    <w:rsid w:val="001A3510"/>
    <w:rsid w:val="001A447E"/>
    <w:rsid w:val="001A6D6E"/>
    <w:rsid w:val="001A785F"/>
    <w:rsid w:val="001B564B"/>
    <w:rsid w:val="001B79C2"/>
    <w:rsid w:val="001C5386"/>
    <w:rsid w:val="001D3C35"/>
    <w:rsid w:val="001D3C7D"/>
    <w:rsid w:val="001D4609"/>
    <w:rsid w:val="001D46F4"/>
    <w:rsid w:val="001D6F44"/>
    <w:rsid w:val="001E2855"/>
    <w:rsid w:val="001E312E"/>
    <w:rsid w:val="001E340B"/>
    <w:rsid w:val="001F2F79"/>
    <w:rsid w:val="001F3BFA"/>
    <w:rsid w:val="001F5EC1"/>
    <w:rsid w:val="001F7F07"/>
    <w:rsid w:val="0020421D"/>
    <w:rsid w:val="0021009E"/>
    <w:rsid w:val="00212A7B"/>
    <w:rsid w:val="002137F2"/>
    <w:rsid w:val="00216707"/>
    <w:rsid w:val="00217EC0"/>
    <w:rsid w:val="002209F2"/>
    <w:rsid w:val="00221901"/>
    <w:rsid w:val="0022262B"/>
    <w:rsid w:val="002244A7"/>
    <w:rsid w:val="00225603"/>
    <w:rsid w:val="002277EC"/>
    <w:rsid w:val="00230561"/>
    <w:rsid w:val="0023303E"/>
    <w:rsid w:val="0023418F"/>
    <w:rsid w:val="00236516"/>
    <w:rsid w:val="002377D4"/>
    <w:rsid w:val="0023780C"/>
    <w:rsid w:val="00241735"/>
    <w:rsid w:val="00243CE9"/>
    <w:rsid w:val="0024609A"/>
    <w:rsid w:val="00246985"/>
    <w:rsid w:val="00253FC0"/>
    <w:rsid w:val="00257648"/>
    <w:rsid w:val="00263B2B"/>
    <w:rsid w:val="00264D86"/>
    <w:rsid w:val="00267D81"/>
    <w:rsid w:val="00273704"/>
    <w:rsid w:val="00277AD8"/>
    <w:rsid w:val="00280513"/>
    <w:rsid w:val="002806C3"/>
    <w:rsid w:val="00280C3A"/>
    <w:rsid w:val="00281590"/>
    <w:rsid w:val="00282228"/>
    <w:rsid w:val="00282345"/>
    <w:rsid w:val="00284D9A"/>
    <w:rsid w:val="00285D64"/>
    <w:rsid w:val="002906DC"/>
    <w:rsid w:val="0029174D"/>
    <w:rsid w:val="00293DA3"/>
    <w:rsid w:val="002A020A"/>
    <w:rsid w:val="002A6BEF"/>
    <w:rsid w:val="002B215E"/>
    <w:rsid w:val="002B5014"/>
    <w:rsid w:val="002B603C"/>
    <w:rsid w:val="002B76FB"/>
    <w:rsid w:val="002C165F"/>
    <w:rsid w:val="002C7434"/>
    <w:rsid w:val="002D197D"/>
    <w:rsid w:val="002D269A"/>
    <w:rsid w:val="002D7508"/>
    <w:rsid w:val="002E18F0"/>
    <w:rsid w:val="002E3B59"/>
    <w:rsid w:val="002E5C01"/>
    <w:rsid w:val="002F69A4"/>
    <w:rsid w:val="00300E30"/>
    <w:rsid w:val="00303FA7"/>
    <w:rsid w:val="0030440A"/>
    <w:rsid w:val="00307989"/>
    <w:rsid w:val="00317108"/>
    <w:rsid w:val="00320050"/>
    <w:rsid w:val="00320BED"/>
    <w:rsid w:val="00320DE2"/>
    <w:rsid w:val="003216D2"/>
    <w:rsid w:val="0032277F"/>
    <w:rsid w:val="00322C77"/>
    <w:rsid w:val="003250CD"/>
    <w:rsid w:val="00325373"/>
    <w:rsid w:val="00325B19"/>
    <w:rsid w:val="003270F3"/>
    <w:rsid w:val="00327434"/>
    <w:rsid w:val="00327C06"/>
    <w:rsid w:val="00327DCB"/>
    <w:rsid w:val="0033070A"/>
    <w:rsid w:val="00332C72"/>
    <w:rsid w:val="00333279"/>
    <w:rsid w:val="00337A43"/>
    <w:rsid w:val="00342156"/>
    <w:rsid w:val="00342E7D"/>
    <w:rsid w:val="003435F5"/>
    <w:rsid w:val="00343ABA"/>
    <w:rsid w:val="003450EE"/>
    <w:rsid w:val="00346325"/>
    <w:rsid w:val="00347A60"/>
    <w:rsid w:val="00347D6F"/>
    <w:rsid w:val="003609BB"/>
    <w:rsid w:val="003634DE"/>
    <w:rsid w:val="003635A3"/>
    <w:rsid w:val="00364E8D"/>
    <w:rsid w:val="00367DAD"/>
    <w:rsid w:val="003707A7"/>
    <w:rsid w:val="00371FE4"/>
    <w:rsid w:val="00373256"/>
    <w:rsid w:val="0037659C"/>
    <w:rsid w:val="003776E3"/>
    <w:rsid w:val="00383AAE"/>
    <w:rsid w:val="00384C37"/>
    <w:rsid w:val="00385244"/>
    <w:rsid w:val="003860B3"/>
    <w:rsid w:val="00387568"/>
    <w:rsid w:val="0039571A"/>
    <w:rsid w:val="00396033"/>
    <w:rsid w:val="003A2AB8"/>
    <w:rsid w:val="003A45BF"/>
    <w:rsid w:val="003B2AE9"/>
    <w:rsid w:val="003C5C48"/>
    <w:rsid w:val="003D7891"/>
    <w:rsid w:val="003E15CF"/>
    <w:rsid w:val="003E5D86"/>
    <w:rsid w:val="003E7B74"/>
    <w:rsid w:val="003F4D93"/>
    <w:rsid w:val="004031CE"/>
    <w:rsid w:val="00403D77"/>
    <w:rsid w:val="00403EEE"/>
    <w:rsid w:val="00407919"/>
    <w:rsid w:val="00412845"/>
    <w:rsid w:val="00412DC8"/>
    <w:rsid w:val="00413273"/>
    <w:rsid w:val="00417464"/>
    <w:rsid w:val="00420736"/>
    <w:rsid w:val="0042157E"/>
    <w:rsid w:val="004243E1"/>
    <w:rsid w:val="00427016"/>
    <w:rsid w:val="0043275D"/>
    <w:rsid w:val="00433111"/>
    <w:rsid w:val="00434030"/>
    <w:rsid w:val="0043406B"/>
    <w:rsid w:val="00436781"/>
    <w:rsid w:val="00442D3C"/>
    <w:rsid w:val="00442ECE"/>
    <w:rsid w:val="00446609"/>
    <w:rsid w:val="00447D77"/>
    <w:rsid w:val="0045050A"/>
    <w:rsid w:val="00452213"/>
    <w:rsid w:val="00453C86"/>
    <w:rsid w:val="00460558"/>
    <w:rsid w:val="00465FDF"/>
    <w:rsid w:val="0046774C"/>
    <w:rsid w:val="00470A5E"/>
    <w:rsid w:val="004745E8"/>
    <w:rsid w:val="004835C8"/>
    <w:rsid w:val="00483D9C"/>
    <w:rsid w:val="00485479"/>
    <w:rsid w:val="00487CF6"/>
    <w:rsid w:val="00490F03"/>
    <w:rsid w:val="00495565"/>
    <w:rsid w:val="00496006"/>
    <w:rsid w:val="004A080A"/>
    <w:rsid w:val="004A28DE"/>
    <w:rsid w:val="004A2AFE"/>
    <w:rsid w:val="004A5E5A"/>
    <w:rsid w:val="004A5F7A"/>
    <w:rsid w:val="004A5FA5"/>
    <w:rsid w:val="004A6976"/>
    <w:rsid w:val="004A7A3E"/>
    <w:rsid w:val="004B0902"/>
    <w:rsid w:val="004B0BEE"/>
    <w:rsid w:val="004B2D22"/>
    <w:rsid w:val="004B52CD"/>
    <w:rsid w:val="004B6263"/>
    <w:rsid w:val="004C39AE"/>
    <w:rsid w:val="004C40AF"/>
    <w:rsid w:val="004C6358"/>
    <w:rsid w:val="004C6ADE"/>
    <w:rsid w:val="004C705A"/>
    <w:rsid w:val="004C7063"/>
    <w:rsid w:val="004D2467"/>
    <w:rsid w:val="004D3398"/>
    <w:rsid w:val="004D3BB0"/>
    <w:rsid w:val="004D617C"/>
    <w:rsid w:val="004D75ED"/>
    <w:rsid w:val="004E2503"/>
    <w:rsid w:val="004E54AD"/>
    <w:rsid w:val="004E5F4B"/>
    <w:rsid w:val="004E67CB"/>
    <w:rsid w:val="004F070E"/>
    <w:rsid w:val="004F514A"/>
    <w:rsid w:val="004F5CA3"/>
    <w:rsid w:val="00505BFE"/>
    <w:rsid w:val="00507AC8"/>
    <w:rsid w:val="00507F00"/>
    <w:rsid w:val="00512D7C"/>
    <w:rsid w:val="00515E83"/>
    <w:rsid w:val="005168A4"/>
    <w:rsid w:val="005238A1"/>
    <w:rsid w:val="0053135E"/>
    <w:rsid w:val="005330DC"/>
    <w:rsid w:val="005333A1"/>
    <w:rsid w:val="00540DD4"/>
    <w:rsid w:val="00544E6E"/>
    <w:rsid w:val="005503D7"/>
    <w:rsid w:val="005525E2"/>
    <w:rsid w:val="00554266"/>
    <w:rsid w:val="00555F96"/>
    <w:rsid w:val="00562038"/>
    <w:rsid w:val="00565024"/>
    <w:rsid w:val="005659E8"/>
    <w:rsid w:val="0056693E"/>
    <w:rsid w:val="00567B00"/>
    <w:rsid w:val="005715E8"/>
    <w:rsid w:val="00572A91"/>
    <w:rsid w:val="00572C42"/>
    <w:rsid w:val="00580EE7"/>
    <w:rsid w:val="0058125F"/>
    <w:rsid w:val="005826BE"/>
    <w:rsid w:val="00584082"/>
    <w:rsid w:val="0058656D"/>
    <w:rsid w:val="005971B0"/>
    <w:rsid w:val="005A18E1"/>
    <w:rsid w:val="005A6122"/>
    <w:rsid w:val="005A6337"/>
    <w:rsid w:val="005B1369"/>
    <w:rsid w:val="005B5594"/>
    <w:rsid w:val="005C0F1A"/>
    <w:rsid w:val="005C1650"/>
    <w:rsid w:val="005C34D6"/>
    <w:rsid w:val="005C3E2A"/>
    <w:rsid w:val="005C55D5"/>
    <w:rsid w:val="005C667A"/>
    <w:rsid w:val="005C6F06"/>
    <w:rsid w:val="005D089B"/>
    <w:rsid w:val="005D1870"/>
    <w:rsid w:val="005D3EB3"/>
    <w:rsid w:val="005D40E4"/>
    <w:rsid w:val="005D4456"/>
    <w:rsid w:val="005D5102"/>
    <w:rsid w:val="005D6A63"/>
    <w:rsid w:val="005D74B7"/>
    <w:rsid w:val="005E1D4E"/>
    <w:rsid w:val="005E7705"/>
    <w:rsid w:val="005E7967"/>
    <w:rsid w:val="005F3A60"/>
    <w:rsid w:val="005F43D6"/>
    <w:rsid w:val="005F4C95"/>
    <w:rsid w:val="0060054F"/>
    <w:rsid w:val="006018AD"/>
    <w:rsid w:val="00603C2C"/>
    <w:rsid w:val="00607A50"/>
    <w:rsid w:val="00607FC7"/>
    <w:rsid w:val="0061063D"/>
    <w:rsid w:val="00612222"/>
    <w:rsid w:val="006123C6"/>
    <w:rsid w:val="006144DD"/>
    <w:rsid w:val="00616246"/>
    <w:rsid w:val="0061774A"/>
    <w:rsid w:val="00620E6F"/>
    <w:rsid w:val="00621C1F"/>
    <w:rsid w:val="006266B3"/>
    <w:rsid w:val="00631D7E"/>
    <w:rsid w:val="006328CE"/>
    <w:rsid w:val="0063422E"/>
    <w:rsid w:val="006343B4"/>
    <w:rsid w:val="00634421"/>
    <w:rsid w:val="00643EA5"/>
    <w:rsid w:val="00653637"/>
    <w:rsid w:val="006537D7"/>
    <w:rsid w:val="00660965"/>
    <w:rsid w:val="006622BD"/>
    <w:rsid w:val="00663BCC"/>
    <w:rsid w:val="00670A29"/>
    <w:rsid w:val="0067179C"/>
    <w:rsid w:val="006748C8"/>
    <w:rsid w:val="00680F62"/>
    <w:rsid w:val="006832DB"/>
    <w:rsid w:val="00685793"/>
    <w:rsid w:val="00687684"/>
    <w:rsid w:val="00692937"/>
    <w:rsid w:val="00692AF7"/>
    <w:rsid w:val="00697A1D"/>
    <w:rsid w:val="006A0FE7"/>
    <w:rsid w:val="006A1175"/>
    <w:rsid w:val="006A14AC"/>
    <w:rsid w:val="006A1CA9"/>
    <w:rsid w:val="006A3D0A"/>
    <w:rsid w:val="006B0712"/>
    <w:rsid w:val="006B1B9D"/>
    <w:rsid w:val="006B31F3"/>
    <w:rsid w:val="006B6E77"/>
    <w:rsid w:val="006C0AFF"/>
    <w:rsid w:val="006C11D7"/>
    <w:rsid w:val="006C256D"/>
    <w:rsid w:val="006C380A"/>
    <w:rsid w:val="006C4E38"/>
    <w:rsid w:val="006D1746"/>
    <w:rsid w:val="006D2972"/>
    <w:rsid w:val="006D7D43"/>
    <w:rsid w:val="006D7E91"/>
    <w:rsid w:val="006E1076"/>
    <w:rsid w:val="006E2100"/>
    <w:rsid w:val="006E251C"/>
    <w:rsid w:val="006E4710"/>
    <w:rsid w:val="006E4E84"/>
    <w:rsid w:val="006F1F91"/>
    <w:rsid w:val="006F347F"/>
    <w:rsid w:val="006F3A76"/>
    <w:rsid w:val="006F3DC2"/>
    <w:rsid w:val="00702236"/>
    <w:rsid w:val="00702A53"/>
    <w:rsid w:val="007047BE"/>
    <w:rsid w:val="007116DB"/>
    <w:rsid w:val="007153CE"/>
    <w:rsid w:val="00720814"/>
    <w:rsid w:val="00723E3A"/>
    <w:rsid w:val="007358C0"/>
    <w:rsid w:val="00737718"/>
    <w:rsid w:val="00737B33"/>
    <w:rsid w:val="00741D1E"/>
    <w:rsid w:val="007459B9"/>
    <w:rsid w:val="00746CB6"/>
    <w:rsid w:val="00747B13"/>
    <w:rsid w:val="0075132C"/>
    <w:rsid w:val="0075383D"/>
    <w:rsid w:val="00756AE4"/>
    <w:rsid w:val="00756E2C"/>
    <w:rsid w:val="0076023B"/>
    <w:rsid w:val="00761727"/>
    <w:rsid w:val="00761B22"/>
    <w:rsid w:val="00761F21"/>
    <w:rsid w:val="00762F9A"/>
    <w:rsid w:val="00764A55"/>
    <w:rsid w:val="00764CAE"/>
    <w:rsid w:val="00764E9D"/>
    <w:rsid w:val="0076799A"/>
    <w:rsid w:val="00776767"/>
    <w:rsid w:val="0078010F"/>
    <w:rsid w:val="00780A57"/>
    <w:rsid w:val="0078192C"/>
    <w:rsid w:val="00781BDB"/>
    <w:rsid w:val="0078759D"/>
    <w:rsid w:val="0079448F"/>
    <w:rsid w:val="00794712"/>
    <w:rsid w:val="0079631F"/>
    <w:rsid w:val="007A0F5E"/>
    <w:rsid w:val="007A228F"/>
    <w:rsid w:val="007A7A0B"/>
    <w:rsid w:val="007B0F8E"/>
    <w:rsid w:val="007B1156"/>
    <w:rsid w:val="007B22FA"/>
    <w:rsid w:val="007B4CB0"/>
    <w:rsid w:val="007B50B5"/>
    <w:rsid w:val="007B6275"/>
    <w:rsid w:val="007C31FF"/>
    <w:rsid w:val="007C3811"/>
    <w:rsid w:val="007C6521"/>
    <w:rsid w:val="007C6BCA"/>
    <w:rsid w:val="007D0C50"/>
    <w:rsid w:val="007D0F53"/>
    <w:rsid w:val="007D2477"/>
    <w:rsid w:val="007D3C9C"/>
    <w:rsid w:val="007D3CD7"/>
    <w:rsid w:val="007D60DF"/>
    <w:rsid w:val="007D7274"/>
    <w:rsid w:val="007E0003"/>
    <w:rsid w:val="007E628F"/>
    <w:rsid w:val="007E69B3"/>
    <w:rsid w:val="007E7CE4"/>
    <w:rsid w:val="007F210E"/>
    <w:rsid w:val="008047CA"/>
    <w:rsid w:val="008049C7"/>
    <w:rsid w:val="0080756D"/>
    <w:rsid w:val="00810055"/>
    <w:rsid w:val="00813A03"/>
    <w:rsid w:val="008144DD"/>
    <w:rsid w:val="0081528E"/>
    <w:rsid w:val="00815FF3"/>
    <w:rsid w:val="00816D7B"/>
    <w:rsid w:val="00817721"/>
    <w:rsid w:val="00821157"/>
    <w:rsid w:val="008221EB"/>
    <w:rsid w:val="00823E87"/>
    <w:rsid w:val="008251E6"/>
    <w:rsid w:val="00830D65"/>
    <w:rsid w:val="00831522"/>
    <w:rsid w:val="008429E2"/>
    <w:rsid w:val="00845184"/>
    <w:rsid w:val="008521F9"/>
    <w:rsid w:val="00857CE7"/>
    <w:rsid w:val="008643C5"/>
    <w:rsid w:val="00872269"/>
    <w:rsid w:val="00873196"/>
    <w:rsid w:val="008734C7"/>
    <w:rsid w:val="00874290"/>
    <w:rsid w:val="00875C46"/>
    <w:rsid w:val="00875D21"/>
    <w:rsid w:val="00883837"/>
    <w:rsid w:val="00883C5E"/>
    <w:rsid w:val="00893CE0"/>
    <w:rsid w:val="008976AB"/>
    <w:rsid w:val="008A197D"/>
    <w:rsid w:val="008A2F07"/>
    <w:rsid w:val="008A35EB"/>
    <w:rsid w:val="008A3CEB"/>
    <w:rsid w:val="008A4670"/>
    <w:rsid w:val="008A4EC8"/>
    <w:rsid w:val="008A6595"/>
    <w:rsid w:val="008A668D"/>
    <w:rsid w:val="008B12C7"/>
    <w:rsid w:val="008B3C74"/>
    <w:rsid w:val="008D7E4F"/>
    <w:rsid w:val="008E3EC6"/>
    <w:rsid w:val="008E54A0"/>
    <w:rsid w:val="008F07DC"/>
    <w:rsid w:val="008F46FE"/>
    <w:rsid w:val="008F5DAC"/>
    <w:rsid w:val="00903131"/>
    <w:rsid w:val="0090313B"/>
    <w:rsid w:val="00915234"/>
    <w:rsid w:val="00915DD9"/>
    <w:rsid w:val="00923A8F"/>
    <w:rsid w:val="00931248"/>
    <w:rsid w:val="00932FFF"/>
    <w:rsid w:val="009362C3"/>
    <w:rsid w:val="00940734"/>
    <w:rsid w:val="00941837"/>
    <w:rsid w:val="00944220"/>
    <w:rsid w:val="0094486D"/>
    <w:rsid w:val="00950A06"/>
    <w:rsid w:val="0095431F"/>
    <w:rsid w:val="00954DE0"/>
    <w:rsid w:val="0096228E"/>
    <w:rsid w:val="00963447"/>
    <w:rsid w:val="00963994"/>
    <w:rsid w:val="00970448"/>
    <w:rsid w:val="0097345A"/>
    <w:rsid w:val="00975FB6"/>
    <w:rsid w:val="00976027"/>
    <w:rsid w:val="009802B9"/>
    <w:rsid w:val="00980ADB"/>
    <w:rsid w:val="00982C51"/>
    <w:rsid w:val="00982C62"/>
    <w:rsid w:val="00987B4A"/>
    <w:rsid w:val="009905B3"/>
    <w:rsid w:val="00992925"/>
    <w:rsid w:val="00994A0B"/>
    <w:rsid w:val="0099505E"/>
    <w:rsid w:val="009970DF"/>
    <w:rsid w:val="009A0C79"/>
    <w:rsid w:val="009A181C"/>
    <w:rsid w:val="009A68E2"/>
    <w:rsid w:val="009B32FC"/>
    <w:rsid w:val="009B46D5"/>
    <w:rsid w:val="009B49B9"/>
    <w:rsid w:val="009B5BCB"/>
    <w:rsid w:val="009B6E07"/>
    <w:rsid w:val="009C1179"/>
    <w:rsid w:val="009D1688"/>
    <w:rsid w:val="009D4569"/>
    <w:rsid w:val="009D5E99"/>
    <w:rsid w:val="009D7607"/>
    <w:rsid w:val="009D7A26"/>
    <w:rsid w:val="009E3BC2"/>
    <w:rsid w:val="009E4D85"/>
    <w:rsid w:val="009E516F"/>
    <w:rsid w:val="009E58D5"/>
    <w:rsid w:val="009E7722"/>
    <w:rsid w:val="009F0C70"/>
    <w:rsid w:val="009F0D7C"/>
    <w:rsid w:val="009F17C6"/>
    <w:rsid w:val="009F4AE2"/>
    <w:rsid w:val="00A01359"/>
    <w:rsid w:val="00A034B5"/>
    <w:rsid w:val="00A03BD7"/>
    <w:rsid w:val="00A0738F"/>
    <w:rsid w:val="00A13ADA"/>
    <w:rsid w:val="00A15878"/>
    <w:rsid w:val="00A16AC1"/>
    <w:rsid w:val="00A22072"/>
    <w:rsid w:val="00A23D3F"/>
    <w:rsid w:val="00A240B2"/>
    <w:rsid w:val="00A27386"/>
    <w:rsid w:val="00A3042C"/>
    <w:rsid w:val="00A463D4"/>
    <w:rsid w:val="00A5074C"/>
    <w:rsid w:val="00A50ECD"/>
    <w:rsid w:val="00A52013"/>
    <w:rsid w:val="00A52C88"/>
    <w:rsid w:val="00A56333"/>
    <w:rsid w:val="00A63231"/>
    <w:rsid w:val="00A65571"/>
    <w:rsid w:val="00A72761"/>
    <w:rsid w:val="00A73CF6"/>
    <w:rsid w:val="00A73E6C"/>
    <w:rsid w:val="00A74052"/>
    <w:rsid w:val="00A7640B"/>
    <w:rsid w:val="00A8064E"/>
    <w:rsid w:val="00A82FD3"/>
    <w:rsid w:val="00A90D30"/>
    <w:rsid w:val="00A94B74"/>
    <w:rsid w:val="00A9550C"/>
    <w:rsid w:val="00A9746F"/>
    <w:rsid w:val="00AA0A4A"/>
    <w:rsid w:val="00AA29C9"/>
    <w:rsid w:val="00AB49B4"/>
    <w:rsid w:val="00AB50BC"/>
    <w:rsid w:val="00AC2A5C"/>
    <w:rsid w:val="00AC4376"/>
    <w:rsid w:val="00AC4E30"/>
    <w:rsid w:val="00AC5599"/>
    <w:rsid w:val="00AC63D8"/>
    <w:rsid w:val="00AC6D83"/>
    <w:rsid w:val="00AD0BFB"/>
    <w:rsid w:val="00AD5358"/>
    <w:rsid w:val="00AD5BF2"/>
    <w:rsid w:val="00AE2A8F"/>
    <w:rsid w:val="00AE5080"/>
    <w:rsid w:val="00AE6EBE"/>
    <w:rsid w:val="00AF078D"/>
    <w:rsid w:val="00AF0B93"/>
    <w:rsid w:val="00AF3063"/>
    <w:rsid w:val="00AF5880"/>
    <w:rsid w:val="00AF6914"/>
    <w:rsid w:val="00AF6B86"/>
    <w:rsid w:val="00B008E6"/>
    <w:rsid w:val="00B01FEF"/>
    <w:rsid w:val="00B076FB"/>
    <w:rsid w:val="00B1352F"/>
    <w:rsid w:val="00B14B7C"/>
    <w:rsid w:val="00B162AB"/>
    <w:rsid w:val="00B21344"/>
    <w:rsid w:val="00B25438"/>
    <w:rsid w:val="00B27087"/>
    <w:rsid w:val="00B3599B"/>
    <w:rsid w:val="00B43F01"/>
    <w:rsid w:val="00B446F0"/>
    <w:rsid w:val="00B463DC"/>
    <w:rsid w:val="00B4666D"/>
    <w:rsid w:val="00B472B6"/>
    <w:rsid w:val="00B504E2"/>
    <w:rsid w:val="00B51DA9"/>
    <w:rsid w:val="00B52340"/>
    <w:rsid w:val="00B54F11"/>
    <w:rsid w:val="00B5512C"/>
    <w:rsid w:val="00B558A5"/>
    <w:rsid w:val="00B61203"/>
    <w:rsid w:val="00B62094"/>
    <w:rsid w:val="00B66B36"/>
    <w:rsid w:val="00B704AD"/>
    <w:rsid w:val="00B71F8E"/>
    <w:rsid w:val="00B73E1D"/>
    <w:rsid w:val="00B80CFB"/>
    <w:rsid w:val="00B9177D"/>
    <w:rsid w:val="00B942F8"/>
    <w:rsid w:val="00B94402"/>
    <w:rsid w:val="00B9772C"/>
    <w:rsid w:val="00B97A6B"/>
    <w:rsid w:val="00BB24F7"/>
    <w:rsid w:val="00BC3CA4"/>
    <w:rsid w:val="00BC3EFA"/>
    <w:rsid w:val="00BC4F82"/>
    <w:rsid w:val="00BC5FEF"/>
    <w:rsid w:val="00BD032A"/>
    <w:rsid w:val="00BD1317"/>
    <w:rsid w:val="00BD5C16"/>
    <w:rsid w:val="00BE5F6D"/>
    <w:rsid w:val="00BE60CF"/>
    <w:rsid w:val="00BE64CE"/>
    <w:rsid w:val="00BF0036"/>
    <w:rsid w:val="00BF4D10"/>
    <w:rsid w:val="00C00A29"/>
    <w:rsid w:val="00C026E4"/>
    <w:rsid w:val="00C03900"/>
    <w:rsid w:val="00C06002"/>
    <w:rsid w:val="00C07EE0"/>
    <w:rsid w:val="00C10546"/>
    <w:rsid w:val="00C10E2B"/>
    <w:rsid w:val="00C119F2"/>
    <w:rsid w:val="00C1573E"/>
    <w:rsid w:val="00C1615F"/>
    <w:rsid w:val="00C17EBB"/>
    <w:rsid w:val="00C217BB"/>
    <w:rsid w:val="00C264F4"/>
    <w:rsid w:val="00C26C69"/>
    <w:rsid w:val="00C347D0"/>
    <w:rsid w:val="00C36157"/>
    <w:rsid w:val="00C43035"/>
    <w:rsid w:val="00C440AD"/>
    <w:rsid w:val="00C47186"/>
    <w:rsid w:val="00C47CC3"/>
    <w:rsid w:val="00C522AD"/>
    <w:rsid w:val="00C642EE"/>
    <w:rsid w:val="00C65119"/>
    <w:rsid w:val="00C65FDC"/>
    <w:rsid w:val="00C67D8B"/>
    <w:rsid w:val="00C67F6C"/>
    <w:rsid w:val="00C70C5F"/>
    <w:rsid w:val="00C72E13"/>
    <w:rsid w:val="00C7384B"/>
    <w:rsid w:val="00C73BFA"/>
    <w:rsid w:val="00C75F08"/>
    <w:rsid w:val="00C76109"/>
    <w:rsid w:val="00C85A64"/>
    <w:rsid w:val="00C85F5B"/>
    <w:rsid w:val="00C914D2"/>
    <w:rsid w:val="00C922D9"/>
    <w:rsid w:val="00C96211"/>
    <w:rsid w:val="00C96EF6"/>
    <w:rsid w:val="00CA0AF7"/>
    <w:rsid w:val="00CA0D78"/>
    <w:rsid w:val="00CB403A"/>
    <w:rsid w:val="00CB4A62"/>
    <w:rsid w:val="00CB6AD5"/>
    <w:rsid w:val="00CB6EBD"/>
    <w:rsid w:val="00CC19FF"/>
    <w:rsid w:val="00CC5945"/>
    <w:rsid w:val="00CC7226"/>
    <w:rsid w:val="00CD093B"/>
    <w:rsid w:val="00CE5C94"/>
    <w:rsid w:val="00CE6B74"/>
    <w:rsid w:val="00CF303A"/>
    <w:rsid w:val="00D02C76"/>
    <w:rsid w:val="00D044E6"/>
    <w:rsid w:val="00D06957"/>
    <w:rsid w:val="00D1098C"/>
    <w:rsid w:val="00D1552F"/>
    <w:rsid w:val="00D16E1B"/>
    <w:rsid w:val="00D20F6F"/>
    <w:rsid w:val="00D248EB"/>
    <w:rsid w:val="00D24B1A"/>
    <w:rsid w:val="00D347DC"/>
    <w:rsid w:val="00D35F50"/>
    <w:rsid w:val="00D37E41"/>
    <w:rsid w:val="00D45345"/>
    <w:rsid w:val="00D5137A"/>
    <w:rsid w:val="00D5571F"/>
    <w:rsid w:val="00D57BD8"/>
    <w:rsid w:val="00D628A7"/>
    <w:rsid w:val="00D63580"/>
    <w:rsid w:val="00D66441"/>
    <w:rsid w:val="00D70A92"/>
    <w:rsid w:val="00D77499"/>
    <w:rsid w:val="00D77803"/>
    <w:rsid w:val="00D77A11"/>
    <w:rsid w:val="00D804B1"/>
    <w:rsid w:val="00D81198"/>
    <w:rsid w:val="00D8304D"/>
    <w:rsid w:val="00D85C5D"/>
    <w:rsid w:val="00D926CB"/>
    <w:rsid w:val="00DA136F"/>
    <w:rsid w:val="00DA192B"/>
    <w:rsid w:val="00DA1E89"/>
    <w:rsid w:val="00DA6E78"/>
    <w:rsid w:val="00DA71E2"/>
    <w:rsid w:val="00DB53AC"/>
    <w:rsid w:val="00DB5F31"/>
    <w:rsid w:val="00DC2448"/>
    <w:rsid w:val="00DC3489"/>
    <w:rsid w:val="00DC415D"/>
    <w:rsid w:val="00DC4EA0"/>
    <w:rsid w:val="00DC531E"/>
    <w:rsid w:val="00DC650A"/>
    <w:rsid w:val="00DC66A4"/>
    <w:rsid w:val="00DD1A68"/>
    <w:rsid w:val="00DD2A52"/>
    <w:rsid w:val="00DD6FAE"/>
    <w:rsid w:val="00DE0857"/>
    <w:rsid w:val="00DE2F55"/>
    <w:rsid w:val="00DE5B18"/>
    <w:rsid w:val="00DE5F3D"/>
    <w:rsid w:val="00DE7670"/>
    <w:rsid w:val="00DF7168"/>
    <w:rsid w:val="00E01B9E"/>
    <w:rsid w:val="00E02FD0"/>
    <w:rsid w:val="00E04D24"/>
    <w:rsid w:val="00E12D46"/>
    <w:rsid w:val="00E20324"/>
    <w:rsid w:val="00E21321"/>
    <w:rsid w:val="00E242B7"/>
    <w:rsid w:val="00E25F0E"/>
    <w:rsid w:val="00E34276"/>
    <w:rsid w:val="00E364C7"/>
    <w:rsid w:val="00E37534"/>
    <w:rsid w:val="00E379C4"/>
    <w:rsid w:val="00E402AB"/>
    <w:rsid w:val="00E4118A"/>
    <w:rsid w:val="00E4313E"/>
    <w:rsid w:val="00E4494D"/>
    <w:rsid w:val="00E470E5"/>
    <w:rsid w:val="00E47E46"/>
    <w:rsid w:val="00E5183C"/>
    <w:rsid w:val="00E54E28"/>
    <w:rsid w:val="00E564E2"/>
    <w:rsid w:val="00E573D8"/>
    <w:rsid w:val="00E6347B"/>
    <w:rsid w:val="00E64B9F"/>
    <w:rsid w:val="00E70F4B"/>
    <w:rsid w:val="00E73570"/>
    <w:rsid w:val="00E75C51"/>
    <w:rsid w:val="00E80272"/>
    <w:rsid w:val="00E8288C"/>
    <w:rsid w:val="00E85EA0"/>
    <w:rsid w:val="00E869DA"/>
    <w:rsid w:val="00E903AC"/>
    <w:rsid w:val="00E909B5"/>
    <w:rsid w:val="00E90DEE"/>
    <w:rsid w:val="00E94162"/>
    <w:rsid w:val="00E94F68"/>
    <w:rsid w:val="00E9556D"/>
    <w:rsid w:val="00EA104E"/>
    <w:rsid w:val="00EA2C4D"/>
    <w:rsid w:val="00EA4B78"/>
    <w:rsid w:val="00EA71DB"/>
    <w:rsid w:val="00EB0683"/>
    <w:rsid w:val="00EB2E1B"/>
    <w:rsid w:val="00EC02F7"/>
    <w:rsid w:val="00EC3D96"/>
    <w:rsid w:val="00EC5957"/>
    <w:rsid w:val="00EE5A0C"/>
    <w:rsid w:val="00EE5C1A"/>
    <w:rsid w:val="00EE6045"/>
    <w:rsid w:val="00EF63ED"/>
    <w:rsid w:val="00F00943"/>
    <w:rsid w:val="00F022D5"/>
    <w:rsid w:val="00F02E13"/>
    <w:rsid w:val="00F05397"/>
    <w:rsid w:val="00F055CC"/>
    <w:rsid w:val="00F05ACA"/>
    <w:rsid w:val="00F06DA0"/>
    <w:rsid w:val="00F13F82"/>
    <w:rsid w:val="00F247D2"/>
    <w:rsid w:val="00F2632B"/>
    <w:rsid w:val="00F3094E"/>
    <w:rsid w:val="00F34B9E"/>
    <w:rsid w:val="00F357E0"/>
    <w:rsid w:val="00F40F5E"/>
    <w:rsid w:val="00F4493A"/>
    <w:rsid w:val="00F465EE"/>
    <w:rsid w:val="00F50117"/>
    <w:rsid w:val="00F52812"/>
    <w:rsid w:val="00F54736"/>
    <w:rsid w:val="00F637B7"/>
    <w:rsid w:val="00F63A74"/>
    <w:rsid w:val="00F63ACF"/>
    <w:rsid w:val="00F72953"/>
    <w:rsid w:val="00F826E3"/>
    <w:rsid w:val="00F91703"/>
    <w:rsid w:val="00F93565"/>
    <w:rsid w:val="00F93DE8"/>
    <w:rsid w:val="00F97B67"/>
    <w:rsid w:val="00FA5EDA"/>
    <w:rsid w:val="00FB17DD"/>
    <w:rsid w:val="00FB2C49"/>
    <w:rsid w:val="00FB38C7"/>
    <w:rsid w:val="00FC02DE"/>
    <w:rsid w:val="00FC153A"/>
    <w:rsid w:val="00FC1B0F"/>
    <w:rsid w:val="00FC3D2F"/>
    <w:rsid w:val="00FC4E9E"/>
    <w:rsid w:val="00FC4EB6"/>
    <w:rsid w:val="00FC608C"/>
    <w:rsid w:val="00FC721A"/>
    <w:rsid w:val="00FD18B8"/>
    <w:rsid w:val="00FD2DB0"/>
    <w:rsid w:val="00FD3730"/>
    <w:rsid w:val="00FE2FE9"/>
    <w:rsid w:val="00FE5B98"/>
    <w:rsid w:val="00FF0341"/>
    <w:rsid w:val="00FF05CB"/>
    <w:rsid w:val="00FF11A2"/>
    <w:rsid w:val="00FF4D1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44AA4"/>
  <w15:chartTrackingRefBased/>
  <w15:docId w15:val="{BEE30CA1-C316-4014-AC53-D77075A3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200"/>
      </w:tabs>
      <w:outlineLvl w:val="0"/>
    </w:pPr>
    <w:rPr>
      <w:b/>
      <w:bCs/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ind w:left="-78" w:firstLine="78"/>
      <w:outlineLvl w:val="4"/>
    </w:pPr>
    <w:rPr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widowControl w:val="0"/>
      <w:jc w:val="right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widowControl w:val="0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widowControl w:val="0"/>
      <w:jc w:val="center"/>
    </w:pPr>
    <w:rPr>
      <w:snapToGrid w:val="0"/>
      <w:sz w:val="24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eastAsia="Calibri"/>
      <w:sz w:val="24"/>
      <w:szCs w:val="24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</w:style>
  <w:style w:type="character" w:customStyle="1" w:styleId="CommentTextChar">
    <w:name w:val="Comment Text Char"/>
    <w:basedOn w:val="DefaultParagraphFont"/>
    <w:semiHidden/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b/>
      <w:bCs/>
    </w:rPr>
  </w:style>
  <w:style w:type="paragraph" w:styleId="ListBullet">
    <w:name w:val="List Bullet"/>
    <w:basedOn w:val="Normal"/>
    <w:semiHidden/>
    <w:unhideWhenUsed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8-12-24%20BOARD%20MEETI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24839-89F8-4233-BD63-DC2127AA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8-12-24 BOARD MEETING.dotm</Template>
  <TotalTime>124</TotalTime>
  <Pages>1</Pages>
  <Words>789</Words>
  <Characters>4052</Characters>
  <Application>Microsoft Office Word</Application>
  <DocSecurity>0</DocSecurity>
  <Lines>126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REGULAR BOARD MEETING</vt:lpstr>
    </vt:vector>
  </TitlesOfParts>
  <Company>Hewlett-Packard Company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REGULAR BOARD MEETING</dc:title>
  <dc:subject/>
  <dc:creator>ALAN SLEETER</dc:creator>
  <cp:keywords/>
  <cp:lastModifiedBy>ALAN SLEETER</cp:lastModifiedBy>
  <cp:revision>17</cp:revision>
  <cp:lastPrinted>2025-12-03T18:51:00Z</cp:lastPrinted>
  <dcterms:created xsi:type="dcterms:W3CDTF">2026-01-13T15:10:00Z</dcterms:created>
  <dcterms:modified xsi:type="dcterms:W3CDTF">2026-01-15T21:50:00Z</dcterms:modified>
</cp:coreProperties>
</file>