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9D853" w14:textId="77777777" w:rsidR="007D3EF6" w:rsidRPr="009B1E47" w:rsidRDefault="007D3EF6" w:rsidP="007D3EF6">
      <w:pPr>
        <w:jc w:val="center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MINUTES</w:t>
      </w:r>
    </w:p>
    <w:p w14:paraId="3B7CB8C7" w14:textId="562E4D6E" w:rsidR="007D3EF6" w:rsidRPr="001747D5" w:rsidRDefault="00384D99" w:rsidP="007D3EF6">
      <w:pPr>
        <w:jc w:val="center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MONDAY</w:t>
      </w:r>
      <w:r w:rsidRPr="009B1E47">
        <w:rPr>
          <w:rStyle w:val="Strong"/>
          <w:rFonts w:ascii="Arial" w:hAnsi="Arial" w:cs="Arial"/>
          <w:sz w:val="20"/>
          <w:szCs w:val="20"/>
        </w:rPr>
        <w:t xml:space="preserve">, </w:t>
      </w:r>
      <w:r w:rsidR="006068BC">
        <w:rPr>
          <w:rStyle w:val="Strong"/>
          <w:rFonts w:ascii="Arial" w:hAnsi="Arial" w:cs="Arial"/>
          <w:sz w:val="20"/>
          <w:szCs w:val="20"/>
        </w:rPr>
        <w:t>JULY 14</w:t>
      </w:r>
      <w:r w:rsidR="006068BC" w:rsidRPr="009B1E47">
        <w:rPr>
          <w:rStyle w:val="Strong"/>
          <w:rFonts w:ascii="Arial" w:hAnsi="Arial" w:cs="Arial"/>
          <w:sz w:val="20"/>
          <w:szCs w:val="20"/>
        </w:rPr>
        <w:t>, 202</w:t>
      </w:r>
      <w:r w:rsidR="006068BC">
        <w:rPr>
          <w:rStyle w:val="Strong"/>
          <w:rFonts w:ascii="Arial" w:hAnsi="Arial" w:cs="Arial"/>
          <w:sz w:val="20"/>
          <w:szCs w:val="20"/>
        </w:rPr>
        <w:t>5</w:t>
      </w:r>
      <w:r w:rsidR="006068BC" w:rsidRPr="009B1E47">
        <w:rPr>
          <w:rStyle w:val="Strong"/>
          <w:rFonts w:ascii="Arial" w:hAnsi="Arial" w:cs="Arial"/>
          <w:sz w:val="20"/>
          <w:szCs w:val="20"/>
        </w:rPr>
        <w:t xml:space="preserve"> </w:t>
      </w:r>
      <w:r w:rsidRPr="009B1E47">
        <w:rPr>
          <w:rStyle w:val="Strong"/>
          <w:rFonts w:ascii="Arial" w:hAnsi="Arial" w:cs="Arial"/>
          <w:sz w:val="20"/>
          <w:szCs w:val="20"/>
        </w:rPr>
        <w:t>– 1</w:t>
      </w:r>
      <w:r>
        <w:rPr>
          <w:rStyle w:val="Strong"/>
          <w:rFonts w:ascii="Arial" w:hAnsi="Arial" w:cs="Arial"/>
          <w:sz w:val="20"/>
          <w:szCs w:val="20"/>
        </w:rPr>
        <w:t>0</w:t>
      </w:r>
      <w:r w:rsidRPr="009B1E47">
        <w:rPr>
          <w:rStyle w:val="Strong"/>
          <w:rFonts w:ascii="Arial" w:hAnsi="Arial" w:cs="Arial"/>
          <w:sz w:val="20"/>
          <w:szCs w:val="20"/>
        </w:rPr>
        <w:t xml:space="preserve">:00 </w:t>
      </w:r>
      <w:r>
        <w:rPr>
          <w:rStyle w:val="Strong"/>
          <w:rFonts w:ascii="Arial" w:hAnsi="Arial" w:cs="Arial"/>
          <w:sz w:val="20"/>
          <w:szCs w:val="20"/>
        </w:rPr>
        <w:t>A</w:t>
      </w:r>
      <w:r w:rsidRPr="009B1E47">
        <w:rPr>
          <w:rStyle w:val="Strong"/>
          <w:rFonts w:ascii="Arial" w:hAnsi="Arial" w:cs="Arial"/>
          <w:sz w:val="20"/>
          <w:szCs w:val="20"/>
        </w:rPr>
        <w:t>.M.</w:t>
      </w:r>
      <w:r w:rsidR="007D3EF6" w:rsidRPr="009B1E47">
        <w:rPr>
          <w:rStyle w:val="Strong"/>
          <w:rFonts w:ascii="Arial" w:hAnsi="Arial" w:cs="Arial"/>
          <w:sz w:val="20"/>
          <w:szCs w:val="20"/>
        </w:rPr>
        <w:br/>
        <w:t>OCONTO COUNTY RECREATION COMMITTEE</w:t>
      </w:r>
      <w:r w:rsidR="007D3EF6" w:rsidRPr="00D85C9F">
        <w:rPr>
          <w:rStyle w:val="Strong"/>
          <w:rFonts w:ascii="Arial" w:hAnsi="Arial" w:cs="Arial"/>
          <w:sz w:val="20"/>
          <w:szCs w:val="20"/>
        </w:rPr>
        <w:t xml:space="preserve"> </w:t>
      </w:r>
      <w:r w:rsidR="007D3EF6" w:rsidRPr="00D85C9F">
        <w:rPr>
          <w:rStyle w:val="Strong"/>
          <w:rFonts w:ascii="Arial" w:hAnsi="Arial" w:cs="Arial"/>
          <w:sz w:val="20"/>
          <w:szCs w:val="20"/>
        </w:rPr>
        <w:br/>
      </w:r>
      <w:r w:rsidR="007D3EF6" w:rsidRPr="00B30E67">
        <w:rPr>
          <w:rStyle w:val="Strong"/>
          <w:rFonts w:ascii="Arial" w:hAnsi="Arial" w:cs="Arial"/>
          <w:strike/>
          <w:sz w:val="20"/>
          <w:szCs w:val="20"/>
        </w:rPr>
        <w:t>COUNTY BOARD ROOM #3041 – 3</w:t>
      </w:r>
      <w:proofErr w:type="gramStart"/>
      <w:r w:rsidR="007D3EF6" w:rsidRPr="00B30E67">
        <w:rPr>
          <w:rStyle w:val="Strong"/>
          <w:rFonts w:ascii="Arial" w:hAnsi="Arial" w:cs="Arial"/>
          <w:strike/>
          <w:sz w:val="20"/>
          <w:szCs w:val="20"/>
          <w:vertAlign w:val="superscript"/>
        </w:rPr>
        <w:t>RD</w:t>
      </w:r>
      <w:r w:rsidR="007D3EF6" w:rsidRPr="00B30E67">
        <w:rPr>
          <w:rStyle w:val="Strong"/>
          <w:rFonts w:ascii="Arial" w:hAnsi="Arial" w:cs="Arial"/>
          <w:strike/>
          <w:sz w:val="20"/>
          <w:szCs w:val="20"/>
        </w:rPr>
        <w:t xml:space="preserve"> </w:t>
      </w:r>
      <w:r w:rsidR="00B30E67" w:rsidRPr="00B30E67">
        <w:rPr>
          <w:rStyle w:val="Strong"/>
          <w:rFonts w:ascii="Arial" w:hAnsi="Arial" w:cs="Arial"/>
          <w:sz w:val="20"/>
          <w:szCs w:val="20"/>
        </w:rPr>
        <w:t xml:space="preserve"> Room</w:t>
      </w:r>
      <w:proofErr w:type="gramEnd"/>
      <w:r w:rsidR="00B30E67" w:rsidRPr="00B30E67">
        <w:rPr>
          <w:rStyle w:val="Strong"/>
          <w:rFonts w:ascii="Arial" w:hAnsi="Arial" w:cs="Arial"/>
          <w:sz w:val="20"/>
          <w:szCs w:val="20"/>
        </w:rPr>
        <w:t xml:space="preserve"> 1003/1004 –</w:t>
      </w:r>
      <w:r w:rsidR="00B30E67">
        <w:rPr>
          <w:rStyle w:val="Strong"/>
          <w:rFonts w:ascii="Arial" w:hAnsi="Arial" w:cs="Arial"/>
          <w:strike/>
          <w:sz w:val="20"/>
          <w:szCs w:val="20"/>
        </w:rPr>
        <w:t xml:space="preserve"> </w:t>
      </w:r>
      <w:r w:rsidR="00B30E67">
        <w:rPr>
          <w:rStyle w:val="Strong"/>
          <w:rFonts w:ascii="Arial" w:hAnsi="Arial" w:cs="Arial"/>
          <w:sz w:val="20"/>
          <w:szCs w:val="20"/>
        </w:rPr>
        <w:t>1</w:t>
      </w:r>
      <w:r w:rsidR="00B30E67" w:rsidRPr="00B30E67">
        <w:rPr>
          <w:rStyle w:val="Strong"/>
          <w:rFonts w:ascii="Arial" w:hAnsi="Arial" w:cs="Arial"/>
          <w:sz w:val="20"/>
          <w:szCs w:val="20"/>
          <w:vertAlign w:val="superscript"/>
        </w:rPr>
        <w:t>st</w:t>
      </w:r>
      <w:r w:rsidR="00B30E67">
        <w:rPr>
          <w:rStyle w:val="Strong"/>
          <w:rFonts w:ascii="Arial" w:hAnsi="Arial" w:cs="Arial"/>
          <w:sz w:val="20"/>
          <w:szCs w:val="20"/>
        </w:rPr>
        <w:t xml:space="preserve"> </w:t>
      </w:r>
      <w:r w:rsidR="007D3EF6">
        <w:rPr>
          <w:rStyle w:val="Strong"/>
          <w:rFonts w:ascii="Arial" w:hAnsi="Arial" w:cs="Arial"/>
          <w:sz w:val="20"/>
          <w:szCs w:val="20"/>
        </w:rPr>
        <w:t xml:space="preserve">FLOOR </w:t>
      </w:r>
      <w:r w:rsidR="007D3EF6" w:rsidRPr="00B46711">
        <w:rPr>
          <w:rStyle w:val="Strong"/>
          <w:rFonts w:ascii="Arial" w:hAnsi="Arial" w:cs="Arial"/>
          <w:sz w:val="20"/>
          <w:szCs w:val="20"/>
        </w:rPr>
        <w:t>COURTHOUSE B</w:t>
      </w:r>
      <w:r w:rsidR="007D3EF6">
        <w:rPr>
          <w:rStyle w:val="Strong"/>
          <w:rFonts w:ascii="Arial" w:hAnsi="Arial" w:cs="Arial"/>
          <w:sz w:val="20"/>
          <w:szCs w:val="20"/>
        </w:rPr>
        <w:t>UILDING</w:t>
      </w:r>
      <w:r w:rsidR="007D3EF6" w:rsidRPr="00B46711">
        <w:rPr>
          <w:rStyle w:val="Strong"/>
          <w:rFonts w:ascii="Arial" w:hAnsi="Arial" w:cs="Arial"/>
          <w:sz w:val="20"/>
          <w:szCs w:val="20"/>
        </w:rPr>
        <w:t xml:space="preserve"> “</w:t>
      </w:r>
      <w:r w:rsidR="007D3EF6">
        <w:rPr>
          <w:rStyle w:val="Strong"/>
          <w:rFonts w:ascii="Arial" w:hAnsi="Arial" w:cs="Arial"/>
          <w:sz w:val="20"/>
          <w:szCs w:val="20"/>
        </w:rPr>
        <w:t>A</w:t>
      </w:r>
      <w:r w:rsidR="007D3EF6" w:rsidRPr="00B46711">
        <w:rPr>
          <w:rStyle w:val="Strong"/>
          <w:rFonts w:ascii="Arial" w:hAnsi="Arial" w:cs="Arial"/>
          <w:sz w:val="20"/>
          <w:szCs w:val="20"/>
        </w:rPr>
        <w:t xml:space="preserve">” </w:t>
      </w:r>
    </w:p>
    <w:p w14:paraId="3AC96EDA" w14:textId="2E205F0B" w:rsidR="007D3EF6" w:rsidRPr="00D85C9F" w:rsidRDefault="007D3EF6" w:rsidP="007D3EF6">
      <w:pPr>
        <w:jc w:val="center"/>
        <w:rPr>
          <w:rStyle w:val="Strong"/>
          <w:rFonts w:ascii="Arial" w:hAnsi="Arial" w:cs="Arial"/>
          <w:sz w:val="20"/>
          <w:szCs w:val="20"/>
        </w:rPr>
      </w:pPr>
      <w:r w:rsidRPr="00D85C9F">
        <w:rPr>
          <w:rStyle w:val="Strong"/>
          <w:rFonts w:ascii="Arial" w:hAnsi="Arial" w:cs="Arial"/>
          <w:sz w:val="20"/>
          <w:szCs w:val="20"/>
        </w:rPr>
        <w:t xml:space="preserve">301 WASHINGTON STREET, OCONTO, WI 54153-1699       </w:t>
      </w:r>
      <w:r w:rsidRPr="00D85C9F">
        <w:rPr>
          <w:rStyle w:val="Strong"/>
          <w:rFonts w:ascii="Arial" w:hAnsi="Arial" w:cs="Arial"/>
          <w:sz w:val="20"/>
          <w:szCs w:val="20"/>
        </w:rPr>
        <w:br/>
      </w:r>
      <w:hyperlink r:id="rId8" w:history="1">
        <w:r w:rsidR="00A612D2" w:rsidRPr="004B7B86">
          <w:rPr>
            <w:rStyle w:val="Hyperlink"/>
            <w:rFonts w:ascii="Arial" w:hAnsi="Arial" w:cs="Arial"/>
            <w:sz w:val="20"/>
            <w:szCs w:val="20"/>
          </w:rPr>
          <w:t>www.ocontocountywi.gov</w:t>
        </w:r>
      </w:hyperlink>
    </w:p>
    <w:p w14:paraId="5CAE82C0" w14:textId="77777777" w:rsidR="007D3EF6" w:rsidRPr="0087582C" w:rsidRDefault="007D3EF6" w:rsidP="007D3EF6">
      <w:pPr>
        <w:pStyle w:val="NoSpacing"/>
        <w:jc w:val="center"/>
        <w:rPr>
          <w:rStyle w:val="Strong"/>
          <w:rFonts w:ascii="Arial" w:hAnsi="Arial" w:cs="Arial"/>
          <w:b w:val="0"/>
          <w:bCs w:val="0"/>
          <w:i/>
          <w:sz w:val="20"/>
          <w:szCs w:val="20"/>
        </w:rPr>
      </w:pPr>
      <w:r w:rsidRPr="009A0663">
        <w:rPr>
          <w:rStyle w:val="Strong"/>
          <w:rFonts w:ascii="Arial" w:hAnsi="Arial" w:cs="Arial"/>
          <w:i/>
          <w:sz w:val="20"/>
          <w:szCs w:val="20"/>
          <w:highlight w:val="green"/>
        </w:rPr>
        <w:t>(Draft minutes, not approved by Committee)</w:t>
      </w:r>
    </w:p>
    <w:p w14:paraId="2DDAEC9F" w14:textId="77777777" w:rsidR="007D3EF6" w:rsidRDefault="007D3EF6" w:rsidP="007D3EF6">
      <w:pPr>
        <w:rPr>
          <w:rFonts w:ascii="Arial" w:hAnsi="Arial" w:cs="Arial"/>
          <w:sz w:val="20"/>
          <w:szCs w:val="20"/>
        </w:rPr>
      </w:pPr>
    </w:p>
    <w:p w14:paraId="42B466AE" w14:textId="36EE8FC4" w:rsidR="007D3EF6" w:rsidRPr="00FB4242" w:rsidRDefault="007D3EF6" w:rsidP="007D3EF6">
      <w:pPr>
        <w:rPr>
          <w:rFonts w:ascii="Arial" w:hAnsi="Arial" w:cs="Arial"/>
          <w:sz w:val="20"/>
          <w:szCs w:val="20"/>
        </w:rPr>
      </w:pPr>
      <w:r w:rsidRPr="00FB4242">
        <w:rPr>
          <w:rFonts w:ascii="Arial" w:hAnsi="Arial" w:cs="Arial"/>
          <w:sz w:val="20"/>
          <w:szCs w:val="20"/>
        </w:rPr>
        <w:t>COMMITTEE PRESENT</w:t>
      </w:r>
      <w:proofErr w:type="gramStart"/>
      <w:r w:rsidRPr="00FB424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  <w:r w:rsidRPr="00FB4242">
        <w:rPr>
          <w:rFonts w:ascii="Arial" w:hAnsi="Arial" w:cs="Arial"/>
          <w:sz w:val="20"/>
          <w:szCs w:val="20"/>
        </w:rPr>
        <w:t>Dennis</w:t>
      </w:r>
      <w:proofErr w:type="gramEnd"/>
      <w:r w:rsidRPr="00FB4242">
        <w:rPr>
          <w:rFonts w:ascii="Arial" w:hAnsi="Arial" w:cs="Arial"/>
          <w:sz w:val="20"/>
          <w:szCs w:val="20"/>
        </w:rPr>
        <w:t xml:space="preserve"> Kroll</w:t>
      </w:r>
      <w:r w:rsidR="00A475EE">
        <w:rPr>
          <w:rFonts w:ascii="Arial" w:hAnsi="Arial" w:cs="Arial"/>
          <w:sz w:val="20"/>
          <w:szCs w:val="20"/>
        </w:rPr>
        <w:t xml:space="preserve">; John Matravers; </w:t>
      </w:r>
      <w:r w:rsidR="00B30E67">
        <w:rPr>
          <w:rFonts w:ascii="Arial" w:hAnsi="Arial" w:cs="Arial"/>
          <w:sz w:val="20"/>
          <w:szCs w:val="20"/>
        </w:rPr>
        <w:t>Al Sleeter (</w:t>
      </w:r>
      <w:r w:rsidR="008457CA">
        <w:rPr>
          <w:rFonts w:ascii="Arial" w:hAnsi="Arial" w:cs="Arial"/>
          <w:sz w:val="20"/>
          <w:szCs w:val="20"/>
        </w:rPr>
        <w:t xml:space="preserve">for purposes of a </w:t>
      </w:r>
      <w:r w:rsidR="00B30E67" w:rsidRPr="008457CA">
        <w:rPr>
          <w:rFonts w:ascii="Arial" w:hAnsi="Arial" w:cs="Arial"/>
          <w:sz w:val="20"/>
          <w:szCs w:val="20"/>
        </w:rPr>
        <w:t>quorum</w:t>
      </w:r>
      <w:r w:rsidR="00B30E67">
        <w:rPr>
          <w:rFonts w:ascii="Arial" w:hAnsi="Arial" w:cs="Arial"/>
          <w:sz w:val="20"/>
          <w:szCs w:val="20"/>
        </w:rPr>
        <w:t>)</w:t>
      </w:r>
    </w:p>
    <w:p w14:paraId="1DD3EFAA" w14:textId="77777777" w:rsidR="007D3EF6" w:rsidRPr="00FB4242" w:rsidRDefault="007D3EF6" w:rsidP="007D3EF6">
      <w:pPr>
        <w:rPr>
          <w:rFonts w:ascii="Arial" w:hAnsi="Arial" w:cs="Arial"/>
          <w:sz w:val="20"/>
          <w:szCs w:val="20"/>
        </w:rPr>
      </w:pPr>
    </w:p>
    <w:p w14:paraId="669E070D" w14:textId="61FAB704" w:rsidR="007D3EF6" w:rsidRPr="00FB4242" w:rsidRDefault="007D3EF6" w:rsidP="007D3E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COMMITTEE ABSENT</w:t>
      </w:r>
      <w:proofErr w:type="gramStart"/>
      <w:r>
        <w:rPr>
          <w:rFonts w:ascii="Arial" w:hAnsi="Arial" w:cs="Arial"/>
          <w:sz w:val="20"/>
          <w:szCs w:val="20"/>
        </w:rPr>
        <w:t xml:space="preserve">:  </w:t>
      </w:r>
      <w:r w:rsidR="00B30E67">
        <w:rPr>
          <w:rFonts w:ascii="Arial" w:hAnsi="Arial" w:cs="Arial"/>
          <w:sz w:val="20"/>
          <w:szCs w:val="20"/>
        </w:rPr>
        <w:t>Jolene</w:t>
      </w:r>
      <w:proofErr w:type="gramEnd"/>
      <w:r w:rsidR="00B30E67">
        <w:rPr>
          <w:rFonts w:ascii="Arial" w:hAnsi="Arial" w:cs="Arial"/>
          <w:sz w:val="20"/>
          <w:szCs w:val="20"/>
        </w:rPr>
        <w:t xml:space="preserve"> Barkhaus and </w:t>
      </w:r>
      <w:r w:rsidR="00A475EE">
        <w:rPr>
          <w:rFonts w:ascii="Arial" w:hAnsi="Arial" w:cs="Arial"/>
          <w:sz w:val="20"/>
          <w:szCs w:val="20"/>
        </w:rPr>
        <w:t>Don Bartels</w:t>
      </w:r>
    </w:p>
    <w:p w14:paraId="578163B3" w14:textId="77777777" w:rsidR="007D3EF6" w:rsidRPr="009C2E16" w:rsidRDefault="007D3EF6" w:rsidP="007D3EF6">
      <w:pPr>
        <w:rPr>
          <w:rFonts w:ascii="Arial" w:hAnsi="Arial" w:cs="Arial"/>
          <w:sz w:val="20"/>
          <w:szCs w:val="20"/>
          <w:highlight w:val="yellow"/>
        </w:rPr>
      </w:pPr>
    </w:p>
    <w:p w14:paraId="7BDEE8A5" w14:textId="573DD6FA" w:rsidR="00B30E67" w:rsidRDefault="007D3EF6" w:rsidP="007D3EF6">
      <w:pPr>
        <w:rPr>
          <w:rFonts w:ascii="Arial" w:hAnsi="Arial" w:cs="Arial"/>
          <w:sz w:val="20"/>
          <w:szCs w:val="20"/>
        </w:rPr>
      </w:pPr>
      <w:r w:rsidRPr="00FB4242">
        <w:rPr>
          <w:rFonts w:ascii="Arial" w:hAnsi="Arial" w:cs="Arial"/>
          <w:sz w:val="20"/>
          <w:szCs w:val="20"/>
        </w:rPr>
        <w:t xml:space="preserve">OTHERS PRESENT:  </w:t>
      </w:r>
      <w:r w:rsidR="00324191">
        <w:rPr>
          <w:rFonts w:ascii="Arial" w:hAnsi="Arial" w:cs="Arial"/>
          <w:sz w:val="20"/>
          <w:szCs w:val="20"/>
        </w:rPr>
        <w:t xml:space="preserve">Richard Heath, </w:t>
      </w:r>
      <w:r w:rsidRPr="00FB4242">
        <w:rPr>
          <w:rFonts w:ascii="Arial" w:hAnsi="Arial" w:cs="Arial"/>
          <w:sz w:val="20"/>
          <w:szCs w:val="20"/>
        </w:rPr>
        <w:t>County Administrator;</w:t>
      </w:r>
      <w:r w:rsidR="00FE0422">
        <w:rPr>
          <w:rFonts w:ascii="Arial" w:hAnsi="Arial" w:cs="Arial"/>
          <w:sz w:val="20"/>
          <w:szCs w:val="20"/>
        </w:rPr>
        <w:t xml:space="preserve"> </w:t>
      </w:r>
      <w:r w:rsidR="00A475EE">
        <w:rPr>
          <w:rFonts w:ascii="Arial" w:hAnsi="Arial" w:cs="Arial"/>
          <w:sz w:val="20"/>
          <w:szCs w:val="20"/>
        </w:rPr>
        <w:t>Kim Pytleski, County Clerk</w:t>
      </w:r>
      <w:r w:rsidR="00B30E67">
        <w:rPr>
          <w:rFonts w:ascii="Arial" w:hAnsi="Arial" w:cs="Arial"/>
          <w:sz w:val="20"/>
          <w:szCs w:val="20"/>
        </w:rPr>
        <w:t xml:space="preserve">; Jayme Sellen, TEDCOR Executive Director </w:t>
      </w:r>
    </w:p>
    <w:p w14:paraId="75069F39" w14:textId="77777777" w:rsidR="007D3EF6" w:rsidRPr="00D85C9F" w:rsidRDefault="007D3EF6" w:rsidP="007D3EF6">
      <w:pPr>
        <w:rPr>
          <w:rStyle w:val="Strong"/>
          <w:rFonts w:ascii="Arial" w:hAnsi="Arial" w:cs="Arial"/>
          <w:b w:val="0"/>
          <w:sz w:val="20"/>
          <w:szCs w:val="20"/>
        </w:rPr>
      </w:pPr>
    </w:p>
    <w:p w14:paraId="1A173243" w14:textId="77777777" w:rsidR="007D3EF6" w:rsidRDefault="007D3EF6" w:rsidP="007D3EF6">
      <w:pPr>
        <w:numPr>
          <w:ilvl w:val="0"/>
          <w:numId w:val="36"/>
        </w:numPr>
        <w:rPr>
          <w:rStyle w:val="Strong"/>
          <w:rFonts w:ascii="Arial" w:hAnsi="Arial" w:cs="Arial"/>
          <w:sz w:val="20"/>
          <w:szCs w:val="20"/>
        </w:rPr>
      </w:pPr>
      <w:r w:rsidRPr="009E30F2">
        <w:rPr>
          <w:rStyle w:val="Strong"/>
          <w:rFonts w:ascii="Arial" w:hAnsi="Arial" w:cs="Arial"/>
          <w:sz w:val="20"/>
          <w:szCs w:val="20"/>
        </w:rPr>
        <w:t>Call to Order</w:t>
      </w:r>
    </w:p>
    <w:p w14:paraId="06F00531" w14:textId="010AD6F4" w:rsidR="007D3EF6" w:rsidRDefault="007D3EF6" w:rsidP="007D3EF6">
      <w:pPr>
        <w:ind w:left="360"/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 xml:space="preserve">Chair </w:t>
      </w:r>
      <w:r w:rsidR="00A475EE">
        <w:rPr>
          <w:rStyle w:val="Strong"/>
          <w:rFonts w:ascii="Arial" w:hAnsi="Arial" w:cs="Arial"/>
          <w:b w:val="0"/>
          <w:sz w:val="20"/>
          <w:szCs w:val="20"/>
        </w:rPr>
        <w:t>Matravers</w:t>
      </w:r>
      <w:r>
        <w:rPr>
          <w:rStyle w:val="Strong"/>
          <w:rFonts w:ascii="Arial" w:hAnsi="Arial" w:cs="Arial"/>
          <w:b w:val="0"/>
          <w:sz w:val="20"/>
          <w:szCs w:val="20"/>
        </w:rPr>
        <w:t xml:space="preserve"> called the meeting to order at </w:t>
      </w:r>
      <w:r w:rsidRPr="00CC421C">
        <w:rPr>
          <w:rStyle w:val="Strong"/>
          <w:rFonts w:ascii="Arial" w:hAnsi="Arial" w:cs="Arial"/>
          <w:b w:val="0"/>
          <w:sz w:val="20"/>
          <w:szCs w:val="20"/>
        </w:rPr>
        <w:t>1</w:t>
      </w:r>
      <w:r>
        <w:rPr>
          <w:rStyle w:val="Strong"/>
          <w:rFonts w:ascii="Arial" w:hAnsi="Arial" w:cs="Arial"/>
          <w:b w:val="0"/>
          <w:sz w:val="20"/>
          <w:szCs w:val="20"/>
        </w:rPr>
        <w:t>0:</w:t>
      </w:r>
      <w:r w:rsidR="0055088E">
        <w:rPr>
          <w:rStyle w:val="Strong"/>
          <w:rFonts w:ascii="Arial" w:hAnsi="Arial" w:cs="Arial"/>
          <w:b w:val="0"/>
          <w:sz w:val="20"/>
          <w:szCs w:val="20"/>
        </w:rPr>
        <w:t>08</w:t>
      </w:r>
      <w:r>
        <w:rPr>
          <w:rStyle w:val="Strong"/>
          <w:rFonts w:ascii="Arial" w:hAnsi="Arial" w:cs="Arial"/>
          <w:b w:val="0"/>
          <w:sz w:val="20"/>
          <w:szCs w:val="20"/>
        </w:rPr>
        <w:t xml:space="preserve"> a</w:t>
      </w:r>
      <w:r w:rsidRPr="00CC421C">
        <w:rPr>
          <w:rStyle w:val="Strong"/>
          <w:rFonts w:ascii="Arial" w:hAnsi="Arial" w:cs="Arial"/>
          <w:b w:val="0"/>
          <w:sz w:val="20"/>
          <w:szCs w:val="20"/>
        </w:rPr>
        <w:t>.m.</w:t>
      </w:r>
    </w:p>
    <w:p w14:paraId="6DB0B53E" w14:textId="3C9A6741" w:rsidR="00A612D2" w:rsidRDefault="00A612D2" w:rsidP="00A612D2">
      <w:pPr>
        <w:pStyle w:val="ListParagraph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Committee meeting </w:t>
      </w:r>
      <w:r w:rsidRPr="00B30E67">
        <w:rPr>
          <w:rFonts w:ascii="Arial" w:hAnsi="Arial" w:cs="Arial"/>
          <w:sz w:val="20"/>
          <w:szCs w:val="20"/>
        </w:rPr>
        <w:t>moved from the original location of Room 3041 to Room 1003/1004 as a</w:t>
      </w:r>
      <w:r>
        <w:rPr>
          <w:rFonts w:ascii="Arial" w:hAnsi="Arial" w:cs="Arial"/>
          <w:sz w:val="20"/>
          <w:szCs w:val="20"/>
        </w:rPr>
        <w:t>n earlier</w:t>
      </w:r>
      <w:r w:rsidRPr="00B30E67">
        <w:rPr>
          <w:rFonts w:ascii="Arial" w:hAnsi="Arial" w:cs="Arial"/>
          <w:sz w:val="20"/>
          <w:szCs w:val="20"/>
        </w:rPr>
        <w:t xml:space="preserve"> meeting in Room 3041 had not adjourned. </w:t>
      </w:r>
      <w:r>
        <w:rPr>
          <w:rFonts w:ascii="Arial" w:hAnsi="Arial" w:cs="Arial"/>
          <w:sz w:val="20"/>
          <w:szCs w:val="20"/>
        </w:rPr>
        <w:t>Notices were posted on the doors of Room 3041</w:t>
      </w:r>
      <w:r w:rsidR="00E96A7B">
        <w:rPr>
          <w:rFonts w:ascii="Arial" w:hAnsi="Arial" w:cs="Arial"/>
          <w:sz w:val="20"/>
          <w:szCs w:val="20"/>
        </w:rPr>
        <w:t xml:space="preserve"> directing public to the new location.</w:t>
      </w:r>
    </w:p>
    <w:p w14:paraId="2F26091B" w14:textId="77777777" w:rsidR="00A612D2" w:rsidRPr="00B30E67" w:rsidRDefault="00A612D2" w:rsidP="00A612D2">
      <w:pPr>
        <w:pStyle w:val="ListParagraph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Quorum established by the inclusion of Chair Sleeter pursuant to County Board Rules 2.119 (e)</w:t>
      </w:r>
    </w:p>
    <w:p w14:paraId="4103DBE7" w14:textId="77777777" w:rsidR="007D3EF6" w:rsidRDefault="007D3EF6" w:rsidP="007D3EF6">
      <w:pPr>
        <w:numPr>
          <w:ilvl w:val="0"/>
          <w:numId w:val="36"/>
        </w:numPr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Statement of County Mission and Vision</w:t>
      </w:r>
    </w:p>
    <w:p w14:paraId="4C18021C" w14:textId="229ED6C1" w:rsidR="007D3EF6" w:rsidRPr="00CC421C" w:rsidRDefault="00FE0422" w:rsidP="007D3EF6">
      <w:pPr>
        <w:ind w:left="360"/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 xml:space="preserve">Richard Heath, County Administrator, </w:t>
      </w:r>
      <w:r w:rsidR="00A475EE">
        <w:rPr>
          <w:rStyle w:val="Strong"/>
          <w:rFonts w:ascii="Arial" w:hAnsi="Arial" w:cs="Arial"/>
          <w:b w:val="0"/>
          <w:sz w:val="20"/>
          <w:szCs w:val="20"/>
        </w:rPr>
        <w:t xml:space="preserve">read the </w:t>
      </w:r>
      <w:r w:rsidR="007D3EF6">
        <w:rPr>
          <w:rStyle w:val="Strong"/>
          <w:rFonts w:ascii="Arial" w:hAnsi="Arial" w:cs="Arial"/>
          <w:b w:val="0"/>
          <w:sz w:val="20"/>
          <w:szCs w:val="20"/>
        </w:rPr>
        <w:t>County Mission &amp; Vision</w:t>
      </w:r>
      <w:r w:rsidR="00A475EE">
        <w:rPr>
          <w:rStyle w:val="Strong"/>
          <w:rFonts w:ascii="Arial" w:hAnsi="Arial" w:cs="Arial"/>
          <w:b w:val="0"/>
          <w:sz w:val="20"/>
          <w:szCs w:val="20"/>
        </w:rPr>
        <w:t xml:space="preserve"> statement.</w:t>
      </w:r>
    </w:p>
    <w:p w14:paraId="5015DA2A" w14:textId="77777777" w:rsidR="007D3EF6" w:rsidRDefault="007D3EF6" w:rsidP="007D3EF6">
      <w:pPr>
        <w:numPr>
          <w:ilvl w:val="0"/>
          <w:numId w:val="36"/>
        </w:numPr>
        <w:rPr>
          <w:rStyle w:val="Strong"/>
          <w:rFonts w:ascii="Arial" w:hAnsi="Arial" w:cs="Arial"/>
          <w:sz w:val="20"/>
          <w:szCs w:val="20"/>
        </w:rPr>
      </w:pPr>
      <w:r w:rsidRPr="009E30F2">
        <w:rPr>
          <w:rStyle w:val="Strong"/>
          <w:rFonts w:ascii="Arial" w:hAnsi="Arial" w:cs="Arial"/>
          <w:sz w:val="20"/>
          <w:szCs w:val="20"/>
        </w:rPr>
        <w:t xml:space="preserve">Approval of Agenda </w:t>
      </w:r>
    </w:p>
    <w:p w14:paraId="715F6FF8" w14:textId="4D3F5392" w:rsidR="007D3EF6" w:rsidRPr="00F11D79" w:rsidRDefault="007D3EF6" w:rsidP="007D3EF6">
      <w:pPr>
        <w:numPr>
          <w:ilvl w:val="1"/>
          <w:numId w:val="36"/>
        </w:numPr>
        <w:rPr>
          <w:rStyle w:val="Strong"/>
          <w:rFonts w:ascii="Arial" w:hAnsi="Arial" w:cs="Arial"/>
          <w:b w:val="0"/>
          <w:sz w:val="20"/>
          <w:szCs w:val="20"/>
        </w:rPr>
      </w:pPr>
      <w:r w:rsidRPr="00F11D79">
        <w:rPr>
          <w:rStyle w:val="Strong"/>
          <w:rFonts w:ascii="Arial" w:hAnsi="Arial" w:cs="Arial"/>
          <w:b w:val="0"/>
          <w:sz w:val="20"/>
          <w:szCs w:val="20"/>
        </w:rPr>
        <w:t>Change of Sequence</w:t>
      </w:r>
      <w:r>
        <w:rPr>
          <w:rStyle w:val="Strong"/>
          <w:rFonts w:ascii="Arial" w:hAnsi="Arial" w:cs="Arial"/>
          <w:b w:val="0"/>
          <w:sz w:val="20"/>
          <w:szCs w:val="20"/>
        </w:rPr>
        <w:t xml:space="preserve"> – None</w:t>
      </w:r>
      <w:r w:rsidR="001A31B6">
        <w:rPr>
          <w:rStyle w:val="Strong"/>
          <w:rFonts w:ascii="Arial" w:hAnsi="Arial" w:cs="Arial"/>
          <w:b w:val="0"/>
          <w:sz w:val="20"/>
          <w:szCs w:val="20"/>
        </w:rPr>
        <w:t>.</w:t>
      </w:r>
    </w:p>
    <w:p w14:paraId="755780D1" w14:textId="063E7D4B" w:rsidR="007D3EF6" w:rsidRDefault="007D3EF6" w:rsidP="007D3EF6">
      <w:pPr>
        <w:numPr>
          <w:ilvl w:val="1"/>
          <w:numId w:val="36"/>
        </w:numPr>
        <w:rPr>
          <w:rStyle w:val="Strong"/>
          <w:rFonts w:ascii="Arial" w:hAnsi="Arial" w:cs="Arial"/>
          <w:b w:val="0"/>
          <w:sz w:val="20"/>
          <w:szCs w:val="20"/>
        </w:rPr>
      </w:pPr>
      <w:r w:rsidRPr="00F11D79">
        <w:rPr>
          <w:rStyle w:val="Strong"/>
          <w:rFonts w:ascii="Arial" w:hAnsi="Arial" w:cs="Arial"/>
          <w:b w:val="0"/>
          <w:sz w:val="20"/>
          <w:szCs w:val="20"/>
        </w:rPr>
        <w:t>Removal of Items</w:t>
      </w:r>
      <w:r>
        <w:rPr>
          <w:rStyle w:val="Strong"/>
          <w:rFonts w:ascii="Arial" w:hAnsi="Arial" w:cs="Arial"/>
          <w:b w:val="0"/>
          <w:sz w:val="20"/>
          <w:szCs w:val="20"/>
        </w:rPr>
        <w:t xml:space="preserve"> – None</w:t>
      </w:r>
      <w:r w:rsidR="001A31B6">
        <w:rPr>
          <w:rStyle w:val="Strong"/>
          <w:rFonts w:ascii="Arial" w:hAnsi="Arial" w:cs="Arial"/>
          <w:b w:val="0"/>
          <w:sz w:val="20"/>
          <w:szCs w:val="20"/>
        </w:rPr>
        <w:t>.</w:t>
      </w:r>
    </w:p>
    <w:p w14:paraId="38F5B85B" w14:textId="0FA4B017" w:rsidR="007D3EF6" w:rsidRPr="00F11D79" w:rsidRDefault="007D3EF6" w:rsidP="007D3EF6">
      <w:pPr>
        <w:ind w:left="360"/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 xml:space="preserve">Motion by </w:t>
      </w:r>
      <w:r w:rsidR="0055088E">
        <w:rPr>
          <w:rStyle w:val="Strong"/>
          <w:rFonts w:ascii="Arial" w:hAnsi="Arial" w:cs="Arial"/>
          <w:b w:val="0"/>
          <w:sz w:val="20"/>
          <w:szCs w:val="20"/>
        </w:rPr>
        <w:t>Sleeter</w:t>
      </w:r>
      <w:r w:rsidR="00FE0422">
        <w:rPr>
          <w:rStyle w:val="Strong"/>
          <w:rFonts w:ascii="Arial" w:hAnsi="Arial" w:cs="Arial"/>
          <w:b w:val="0"/>
          <w:sz w:val="20"/>
          <w:szCs w:val="20"/>
        </w:rPr>
        <w:t>/Kroll</w:t>
      </w:r>
      <w:r w:rsidR="007E76DC" w:rsidRPr="003250EA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Pr="00E50397">
        <w:rPr>
          <w:rStyle w:val="Strong"/>
          <w:rFonts w:ascii="Arial" w:hAnsi="Arial" w:cs="Arial"/>
          <w:b w:val="0"/>
          <w:sz w:val="20"/>
          <w:szCs w:val="20"/>
        </w:rPr>
        <w:t>to approve</w:t>
      </w:r>
      <w:r>
        <w:rPr>
          <w:rStyle w:val="Strong"/>
          <w:rFonts w:ascii="Arial" w:hAnsi="Arial" w:cs="Arial"/>
          <w:b w:val="0"/>
          <w:sz w:val="20"/>
          <w:szCs w:val="20"/>
        </w:rPr>
        <w:t xml:space="preserve"> the agenda as presented. The motion was voted on and carried. </w:t>
      </w:r>
    </w:p>
    <w:p w14:paraId="45AE3A39" w14:textId="72334CDE" w:rsidR="00624207" w:rsidRDefault="00624207" w:rsidP="00624207">
      <w:pPr>
        <w:numPr>
          <w:ilvl w:val="0"/>
          <w:numId w:val="36"/>
        </w:numPr>
        <w:rPr>
          <w:rStyle w:val="Strong"/>
          <w:rFonts w:ascii="Arial" w:hAnsi="Arial" w:cs="Arial"/>
          <w:sz w:val="20"/>
          <w:szCs w:val="20"/>
        </w:rPr>
      </w:pPr>
      <w:r w:rsidRPr="00624207">
        <w:rPr>
          <w:rStyle w:val="Strong"/>
          <w:rFonts w:ascii="Arial" w:hAnsi="Arial" w:cs="Arial"/>
          <w:sz w:val="20"/>
          <w:szCs w:val="20"/>
        </w:rPr>
        <w:t>Approval of Minutes of Previous Meeting</w:t>
      </w:r>
    </w:p>
    <w:p w14:paraId="47FC7B44" w14:textId="29BC67CE" w:rsidR="007D3EF6" w:rsidRPr="007D3EF6" w:rsidRDefault="007D3EF6" w:rsidP="007D3EF6">
      <w:pPr>
        <w:ind w:left="360"/>
        <w:rPr>
          <w:rStyle w:val="Strong"/>
          <w:rFonts w:ascii="Arial" w:hAnsi="Arial" w:cs="Arial"/>
          <w:b w:val="0"/>
          <w:sz w:val="20"/>
          <w:szCs w:val="20"/>
        </w:rPr>
      </w:pPr>
      <w:r w:rsidRPr="00B5099C">
        <w:rPr>
          <w:rStyle w:val="Strong"/>
          <w:rFonts w:ascii="Arial" w:hAnsi="Arial" w:cs="Arial"/>
          <w:b w:val="0"/>
          <w:sz w:val="20"/>
          <w:szCs w:val="20"/>
        </w:rPr>
        <w:t>Motion</w:t>
      </w:r>
      <w:r>
        <w:rPr>
          <w:rStyle w:val="Strong"/>
          <w:rFonts w:ascii="Arial" w:hAnsi="Arial" w:cs="Arial"/>
          <w:b w:val="0"/>
          <w:sz w:val="20"/>
          <w:szCs w:val="20"/>
        </w:rPr>
        <w:t xml:space="preserve"> by </w:t>
      </w:r>
      <w:r w:rsidR="00FE0422">
        <w:rPr>
          <w:rStyle w:val="Strong"/>
          <w:rFonts w:ascii="Arial" w:hAnsi="Arial" w:cs="Arial"/>
          <w:b w:val="0"/>
          <w:sz w:val="20"/>
          <w:szCs w:val="20"/>
        </w:rPr>
        <w:t>Kroll/</w:t>
      </w:r>
      <w:r w:rsidR="0055088E">
        <w:rPr>
          <w:rStyle w:val="Strong"/>
          <w:rFonts w:ascii="Arial" w:hAnsi="Arial" w:cs="Arial"/>
          <w:b w:val="0"/>
          <w:sz w:val="20"/>
          <w:szCs w:val="20"/>
        </w:rPr>
        <w:t>Sleeter</w:t>
      </w:r>
      <w:r w:rsidR="00FE0422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Pr="003250EA">
        <w:rPr>
          <w:rStyle w:val="Strong"/>
          <w:rFonts w:ascii="Arial" w:hAnsi="Arial" w:cs="Arial"/>
          <w:b w:val="0"/>
          <w:sz w:val="20"/>
          <w:szCs w:val="20"/>
        </w:rPr>
        <w:t>to</w:t>
      </w:r>
      <w:r>
        <w:rPr>
          <w:rStyle w:val="Strong"/>
          <w:rFonts w:ascii="Arial" w:hAnsi="Arial" w:cs="Arial"/>
          <w:b w:val="0"/>
          <w:sz w:val="20"/>
          <w:szCs w:val="20"/>
        </w:rPr>
        <w:t xml:space="preserve"> approve </w:t>
      </w:r>
      <w:r w:rsidR="000724DF">
        <w:rPr>
          <w:rStyle w:val="Strong"/>
          <w:rFonts w:ascii="Arial" w:hAnsi="Arial" w:cs="Arial"/>
          <w:b w:val="0"/>
          <w:sz w:val="20"/>
          <w:szCs w:val="20"/>
        </w:rPr>
        <w:t xml:space="preserve">the </w:t>
      </w:r>
      <w:r>
        <w:rPr>
          <w:rStyle w:val="Strong"/>
          <w:rFonts w:ascii="Arial" w:hAnsi="Arial" w:cs="Arial"/>
          <w:b w:val="0"/>
          <w:sz w:val="20"/>
          <w:szCs w:val="20"/>
        </w:rPr>
        <w:t>minutes</w:t>
      </w:r>
      <w:r w:rsidR="00FE0422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0724DF">
        <w:rPr>
          <w:rStyle w:val="Strong"/>
          <w:rFonts w:ascii="Arial" w:hAnsi="Arial" w:cs="Arial"/>
          <w:b w:val="0"/>
          <w:sz w:val="20"/>
          <w:szCs w:val="20"/>
        </w:rPr>
        <w:t xml:space="preserve">from the </w:t>
      </w:r>
      <w:r w:rsidR="0055088E">
        <w:rPr>
          <w:rStyle w:val="Strong"/>
          <w:rFonts w:ascii="Arial" w:hAnsi="Arial" w:cs="Arial"/>
          <w:b w:val="0"/>
          <w:sz w:val="20"/>
          <w:szCs w:val="20"/>
        </w:rPr>
        <w:t>July 14</w:t>
      </w:r>
      <w:r w:rsidR="007C406E">
        <w:rPr>
          <w:rStyle w:val="Strong"/>
          <w:rFonts w:ascii="Arial" w:hAnsi="Arial" w:cs="Arial"/>
          <w:b w:val="0"/>
          <w:sz w:val="20"/>
          <w:szCs w:val="20"/>
        </w:rPr>
        <w:t xml:space="preserve">, </w:t>
      </w:r>
      <w:proofErr w:type="gramStart"/>
      <w:r w:rsidR="007C406E">
        <w:rPr>
          <w:rStyle w:val="Strong"/>
          <w:rFonts w:ascii="Arial" w:hAnsi="Arial" w:cs="Arial"/>
          <w:b w:val="0"/>
          <w:sz w:val="20"/>
          <w:szCs w:val="20"/>
        </w:rPr>
        <w:t>2025</w:t>
      </w:r>
      <w:proofErr w:type="gramEnd"/>
      <w:r w:rsidR="000724DF">
        <w:rPr>
          <w:rStyle w:val="Strong"/>
          <w:rFonts w:ascii="Arial" w:hAnsi="Arial" w:cs="Arial"/>
          <w:b w:val="0"/>
          <w:sz w:val="20"/>
          <w:szCs w:val="20"/>
        </w:rPr>
        <w:t xml:space="preserve"> meeting as presented</w:t>
      </w:r>
      <w:r>
        <w:rPr>
          <w:rStyle w:val="Strong"/>
          <w:rFonts w:ascii="Arial" w:hAnsi="Arial" w:cs="Arial"/>
          <w:b w:val="0"/>
          <w:sz w:val="20"/>
          <w:szCs w:val="20"/>
        </w:rPr>
        <w:t>.</w:t>
      </w:r>
      <w:r w:rsidR="000724DF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>
        <w:rPr>
          <w:rStyle w:val="Strong"/>
          <w:rFonts w:ascii="Arial" w:hAnsi="Arial" w:cs="Arial"/>
          <w:b w:val="0"/>
          <w:sz w:val="20"/>
          <w:szCs w:val="20"/>
        </w:rPr>
        <w:t xml:space="preserve">The motion was voted on and carried. </w:t>
      </w:r>
    </w:p>
    <w:p w14:paraId="6B75A637" w14:textId="4F8B8095" w:rsidR="00A7500E" w:rsidRDefault="00126C05" w:rsidP="00A475EE">
      <w:pPr>
        <w:numPr>
          <w:ilvl w:val="0"/>
          <w:numId w:val="36"/>
        </w:numPr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44650E">
        <w:rPr>
          <w:rStyle w:val="Strong"/>
          <w:rFonts w:ascii="Arial" w:hAnsi="Arial" w:cs="Arial"/>
          <w:sz w:val="20"/>
          <w:szCs w:val="20"/>
        </w:rPr>
        <w:t>Communications</w:t>
      </w:r>
      <w:r w:rsidR="00054DEF">
        <w:rPr>
          <w:rStyle w:val="Strong"/>
          <w:rFonts w:ascii="Arial" w:hAnsi="Arial" w:cs="Arial"/>
          <w:sz w:val="20"/>
          <w:szCs w:val="20"/>
        </w:rPr>
        <w:t xml:space="preserve"> </w:t>
      </w:r>
      <w:r w:rsidR="00054DEF" w:rsidRPr="00054DEF">
        <w:rPr>
          <w:rStyle w:val="Strong"/>
          <w:rFonts w:ascii="Arial" w:hAnsi="Arial" w:cs="Arial"/>
          <w:b w:val="0"/>
          <w:bCs w:val="0"/>
          <w:sz w:val="20"/>
          <w:szCs w:val="20"/>
        </w:rPr>
        <w:t>– None</w:t>
      </w:r>
      <w:bookmarkStart w:id="0" w:name="_Hlk168322574"/>
      <w:r w:rsidR="001A31B6">
        <w:rPr>
          <w:rStyle w:val="Strong"/>
          <w:rFonts w:ascii="Arial" w:hAnsi="Arial" w:cs="Arial"/>
          <w:b w:val="0"/>
          <w:bCs w:val="0"/>
          <w:sz w:val="20"/>
          <w:szCs w:val="20"/>
        </w:rPr>
        <w:t>.</w:t>
      </w:r>
    </w:p>
    <w:p w14:paraId="026A2426" w14:textId="7A4C9260" w:rsidR="00A475EE" w:rsidRPr="00A475EE" w:rsidRDefault="00A475EE" w:rsidP="00A475EE">
      <w:pPr>
        <w:numPr>
          <w:ilvl w:val="0"/>
          <w:numId w:val="36"/>
        </w:numPr>
        <w:rPr>
          <w:rStyle w:val="Strong"/>
          <w:rFonts w:ascii="Arial" w:hAnsi="Arial" w:cs="Arial"/>
          <w:b w:val="0"/>
          <w:bCs w:val="0"/>
          <w:sz w:val="20"/>
          <w:szCs w:val="20"/>
        </w:rPr>
      </w:pPr>
      <w:proofErr w:type="gramStart"/>
      <w:r>
        <w:rPr>
          <w:rStyle w:val="Strong"/>
          <w:rFonts w:ascii="Arial" w:hAnsi="Arial" w:cs="Arial"/>
          <w:sz w:val="20"/>
          <w:szCs w:val="20"/>
        </w:rPr>
        <w:t>Elect</w:t>
      </w:r>
      <w:proofErr w:type="gramEnd"/>
      <w:r>
        <w:rPr>
          <w:rStyle w:val="Strong"/>
          <w:rFonts w:ascii="Arial" w:hAnsi="Arial" w:cs="Arial"/>
          <w:sz w:val="20"/>
          <w:szCs w:val="20"/>
        </w:rPr>
        <w:t xml:space="preserve"> a Committee </w:t>
      </w:r>
      <w:r w:rsidR="0055088E">
        <w:rPr>
          <w:rStyle w:val="Strong"/>
          <w:rFonts w:ascii="Arial" w:hAnsi="Arial" w:cs="Arial"/>
          <w:sz w:val="20"/>
          <w:szCs w:val="20"/>
        </w:rPr>
        <w:t xml:space="preserve">Chair and </w:t>
      </w:r>
      <w:r>
        <w:rPr>
          <w:rStyle w:val="Strong"/>
          <w:rFonts w:ascii="Arial" w:hAnsi="Arial" w:cs="Arial"/>
          <w:sz w:val="20"/>
          <w:szCs w:val="20"/>
        </w:rPr>
        <w:t>Vice Chair</w:t>
      </w:r>
    </w:p>
    <w:p w14:paraId="029AC935" w14:textId="112297F6" w:rsidR="00A475EE" w:rsidRPr="00A475EE" w:rsidRDefault="00BF3E17" w:rsidP="00A475EE">
      <w:pPr>
        <w:ind w:left="360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Matravers opened the floor for nominations. </w:t>
      </w:r>
      <w:r w:rsidR="0055088E">
        <w:rPr>
          <w:rStyle w:val="Strong"/>
          <w:rFonts w:ascii="Arial" w:hAnsi="Arial" w:cs="Arial"/>
          <w:b w:val="0"/>
          <w:bCs w:val="0"/>
          <w:sz w:val="20"/>
          <w:szCs w:val="20"/>
        </w:rPr>
        <w:t>Kroll/Sleeter</w:t>
      </w:r>
      <w:r w:rsidR="00A475EE" w:rsidRPr="00A475EE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nominated </w:t>
      </w:r>
      <w:r w:rsidR="0055088E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Matravers for committee Chair. Hearing no other </w:t>
      </w:r>
      <w:r w:rsidR="00B30E67">
        <w:rPr>
          <w:rStyle w:val="Strong"/>
          <w:rFonts w:ascii="Arial" w:hAnsi="Arial" w:cs="Arial"/>
          <w:b w:val="0"/>
          <w:bCs w:val="0"/>
          <w:sz w:val="20"/>
          <w:szCs w:val="20"/>
        </w:rPr>
        <w:t>nominations</w:t>
      </w:r>
      <w:r w:rsidR="0055088E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, motion by Sleeter/Kroll to close nominations and cast a unanimous ballot for Matravers as Chair. </w:t>
      </w:r>
      <w:r w:rsidR="00B30E67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The motion was voted on and carried. </w:t>
      </w:r>
      <w:r w:rsidR="0055088E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Sleeter/Matravers nominated </w:t>
      </w:r>
      <w:r>
        <w:rPr>
          <w:rStyle w:val="Strong"/>
          <w:rFonts w:ascii="Arial" w:hAnsi="Arial" w:cs="Arial"/>
          <w:b w:val="0"/>
          <w:bCs w:val="0"/>
          <w:sz w:val="20"/>
          <w:szCs w:val="20"/>
        </w:rPr>
        <w:t>Kroll</w:t>
      </w:r>
      <w:r w:rsidR="00A475EE" w:rsidRPr="00A475EE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for committee Vice Chair. </w:t>
      </w:r>
      <w:r w:rsidR="00E96A7B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Hearing no other nominations, motion by </w:t>
      </w:r>
      <w:r w:rsidR="0055088E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Sleeter/Matravers </w:t>
      </w:r>
      <w:r w:rsidR="00B30E67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to close nominations and cast a unanimous ballot for Kroll to serve as Vice Chair. </w:t>
      </w:r>
      <w:r>
        <w:rPr>
          <w:rStyle w:val="Strong"/>
          <w:rFonts w:ascii="Arial" w:hAnsi="Arial" w:cs="Arial"/>
          <w:b w:val="0"/>
          <w:bCs w:val="0"/>
          <w:sz w:val="20"/>
          <w:szCs w:val="20"/>
        </w:rPr>
        <w:t>The motion was voted on and carried.</w:t>
      </w:r>
    </w:p>
    <w:p w14:paraId="1353BDF5" w14:textId="00AFF96B" w:rsidR="0055088E" w:rsidRDefault="0055088E" w:rsidP="0055088E">
      <w:pPr>
        <w:pStyle w:val="ListParagraph"/>
        <w:numPr>
          <w:ilvl w:val="0"/>
          <w:numId w:val="36"/>
        </w:numPr>
        <w:rPr>
          <w:rStyle w:val="Strong"/>
          <w:rFonts w:ascii="Arial" w:hAnsi="Arial" w:cs="Arial"/>
          <w:bCs w:val="0"/>
          <w:sz w:val="20"/>
          <w:szCs w:val="20"/>
        </w:rPr>
      </w:pPr>
      <w:proofErr w:type="gramStart"/>
      <w:r>
        <w:rPr>
          <w:rStyle w:val="Strong"/>
          <w:rFonts w:ascii="Arial" w:hAnsi="Arial" w:cs="Arial"/>
          <w:bCs w:val="0"/>
          <w:sz w:val="20"/>
          <w:szCs w:val="20"/>
        </w:rPr>
        <w:t>Review</w:t>
      </w:r>
      <w:proofErr w:type="gramEnd"/>
      <w:r>
        <w:rPr>
          <w:rStyle w:val="Strong"/>
          <w:rFonts w:ascii="Arial" w:hAnsi="Arial" w:cs="Arial"/>
          <w:bCs w:val="0"/>
          <w:sz w:val="20"/>
          <w:szCs w:val="20"/>
        </w:rPr>
        <w:t xml:space="preserve"> Current Project Progress and Financial Reports</w:t>
      </w:r>
    </w:p>
    <w:p w14:paraId="2200ECF2" w14:textId="248833C4" w:rsidR="00B30E67" w:rsidRPr="00B30E67" w:rsidRDefault="00B30E67" w:rsidP="00B30E67">
      <w:pPr>
        <w:pStyle w:val="ListParagraph"/>
        <w:ind w:left="360"/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 xml:space="preserve">Heath presented the committee with a review of current project progress and financial </w:t>
      </w:r>
      <w:r w:rsidRPr="00E96A7B">
        <w:rPr>
          <w:rStyle w:val="Strong"/>
          <w:rFonts w:ascii="Arial" w:hAnsi="Arial" w:cs="Arial"/>
          <w:b w:val="0"/>
          <w:sz w:val="20"/>
          <w:szCs w:val="20"/>
        </w:rPr>
        <w:t xml:space="preserve">reports. All projects are complete </w:t>
      </w:r>
      <w:proofErr w:type="gramStart"/>
      <w:r w:rsidRPr="00E96A7B">
        <w:rPr>
          <w:rStyle w:val="Strong"/>
          <w:rFonts w:ascii="Arial" w:hAnsi="Arial" w:cs="Arial"/>
          <w:b w:val="0"/>
          <w:sz w:val="20"/>
          <w:szCs w:val="20"/>
        </w:rPr>
        <w:t>with the exception of</w:t>
      </w:r>
      <w:proofErr w:type="gramEnd"/>
      <w:r w:rsidRPr="00E96A7B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E96A7B" w:rsidRPr="00E96A7B">
        <w:rPr>
          <w:rStyle w:val="Strong"/>
          <w:rFonts w:ascii="Arial" w:hAnsi="Arial" w:cs="Arial"/>
          <w:b w:val="0"/>
          <w:sz w:val="20"/>
          <w:szCs w:val="20"/>
        </w:rPr>
        <w:t>Village of Suring Veteran’s Memorial Park.</w:t>
      </w:r>
      <w:r w:rsidR="00E96A7B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>
        <w:rPr>
          <w:rStyle w:val="Strong"/>
          <w:rFonts w:ascii="Arial" w:hAnsi="Arial" w:cs="Arial"/>
          <w:b w:val="0"/>
          <w:sz w:val="20"/>
          <w:szCs w:val="20"/>
        </w:rPr>
        <w:t xml:space="preserve">Discussion followed. </w:t>
      </w:r>
      <w:r w:rsidR="00E96A7B">
        <w:rPr>
          <w:rStyle w:val="Strong"/>
          <w:rFonts w:ascii="Arial" w:hAnsi="Arial" w:cs="Arial"/>
          <w:b w:val="0"/>
          <w:sz w:val="20"/>
          <w:szCs w:val="20"/>
        </w:rPr>
        <w:t xml:space="preserve">Chair </w:t>
      </w:r>
      <w:r>
        <w:rPr>
          <w:rStyle w:val="Strong"/>
          <w:rFonts w:ascii="Arial" w:hAnsi="Arial" w:cs="Arial"/>
          <w:b w:val="0"/>
          <w:sz w:val="20"/>
          <w:szCs w:val="20"/>
        </w:rPr>
        <w:t xml:space="preserve">Sleeter </w:t>
      </w:r>
      <w:r w:rsidR="00E96A7B">
        <w:rPr>
          <w:rStyle w:val="Strong"/>
          <w:rFonts w:ascii="Arial" w:hAnsi="Arial" w:cs="Arial"/>
          <w:b w:val="0"/>
          <w:sz w:val="20"/>
          <w:szCs w:val="20"/>
        </w:rPr>
        <w:t xml:space="preserve">will </w:t>
      </w:r>
      <w:r>
        <w:rPr>
          <w:rStyle w:val="Strong"/>
          <w:rFonts w:ascii="Arial" w:hAnsi="Arial" w:cs="Arial"/>
          <w:b w:val="0"/>
          <w:sz w:val="20"/>
          <w:szCs w:val="20"/>
        </w:rPr>
        <w:t xml:space="preserve">follow up with Village of Suring </w:t>
      </w:r>
      <w:r w:rsidR="00E96A7B">
        <w:rPr>
          <w:rStyle w:val="Strong"/>
          <w:rFonts w:ascii="Arial" w:hAnsi="Arial" w:cs="Arial"/>
          <w:b w:val="0"/>
          <w:sz w:val="20"/>
          <w:szCs w:val="20"/>
        </w:rPr>
        <w:t>requesting a</w:t>
      </w:r>
      <w:r>
        <w:rPr>
          <w:rStyle w:val="Strong"/>
          <w:rFonts w:ascii="Arial" w:hAnsi="Arial" w:cs="Arial"/>
          <w:b w:val="0"/>
          <w:sz w:val="20"/>
          <w:szCs w:val="20"/>
        </w:rPr>
        <w:t xml:space="preserve"> project status</w:t>
      </w:r>
      <w:r w:rsidR="00A31BBC">
        <w:rPr>
          <w:rStyle w:val="Strong"/>
          <w:rFonts w:ascii="Arial" w:hAnsi="Arial" w:cs="Arial"/>
          <w:b w:val="0"/>
          <w:sz w:val="20"/>
          <w:szCs w:val="20"/>
        </w:rPr>
        <w:t xml:space="preserve"> at the May 11, </w:t>
      </w:r>
      <w:proofErr w:type="gramStart"/>
      <w:r w:rsidR="00A31BBC">
        <w:rPr>
          <w:rStyle w:val="Strong"/>
          <w:rFonts w:ascii="Arial" w:hAnsi="Arial" w:cs="Arial"/>
          <w:b w:val="0"/>
          <w:sz w:val="20"/>
          <w:szCs w:val="20"/>
        </w:rPr>
        <w:t>2026</w:t>
      </w:r>
      <w:proofErr w:type="gramEnd"/>
      <w:r w:rsidR="00A31BBC">
        <w:rPr>
          <w:rStyle w:val="Strong"/>
          <w:rFonts w:ascii="Arial" w:hAnsi="Arial" w:cs="Arial"/>
          <w:b w:val="0"/>
          <w:sz w:val="20"/>
          <w:szCs w:val="20"/>
        </w:rPr>
        <w:t xml:space="preserve"> meeting</w:t>
      </w:r>
      <w:r>
        <w:rPr>
          <w:rStyle w:val="Strong"/>
          <w:rFonts w:ascii="Arial" w:hAnsi="Arial" w:cs="Arial"/>
          <w:b w:val="0"/>
          <w:sz w:val="20"/>
          <w:szCs w:val="20"/>
        </w:rPr>
        <w:t>.</w:t>
      </w:r>
      <w:r w:rsidR="00B74E92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</w:p>
    <w:p w14:paraId="0EAB2AA3" w14:textId="20FA0011" w:rsidR="0055088E" w:rsidRDefault="0055088E" w:rsidP="0055088E">
      <w:pPr>
        <w:pStyle w:val="ListParagraph"/>
        <w:numPr>
          <w:ilvl w:val="0"/>
          <w:numId w:val="36"/>
        </w:numPr>
        <w:rPr>
          <w:rStyle w:val="Strong"/>
          <w:rFonts w:ascii="Arial" w:hAnsi="Arial" w:cs="Arial"/>
          <w:bCs w:val="0"/>
          <w:sz w:val="20"/>
          <w:szCs w:val="20"/>
        </w:rPr>
      </w:pPr>
      <w:r>
        <w:rPr>
          <w:rStyle w:val="Strong"/>
          <w:rFonts w:ascii="Arial" w:hAnsi="Arial" w:cs="Arial"/>
          <w:bCs w:val="0"/>
          <w:sz w:val="20"/>
          <w:szCs w:val="20"/>
        </w:rPr>
        <w:t>Review and Approve 2026 Grant Application, Criteria, and Scoring Rubric</w:t>
      </w:r>
    </w:p>
    <w:p w14:paraId="2E94FED1" w14:textId="2C892FA0" w:rsidR="00B30E67" w:rsidRPr="0035630E" w:rsidRDefault="00F81AAA" w:rsidP="00B30E67">
      <w:pPr>
        <w:pStyle w:val="ListParagraph"/>
        <w:ind w:left="360"/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 xml:space="preserve">Committee reviewed the 2026 grant application, criteria, and scoring rubric updates. Following discussion, motion by </w:t>
      </w:r>
      <w:r w:rsidR="00281EF5">
        <w:rPr>
          <w:rStyle w:val="Strong"/>
          <w:rFonts w:ascii="Arial" w:hAnsi="Arial" w:cs="Arial"/>
          <w:b w:val="0"/>
          <w:sz w:val="20"/>
          <w:szCs w:val="20"/>
        </w:rPr>
        <w:t>Sleeter/Kroll</w:t>
      </w:r>
      <w:r>
        <w:rPr>
          <w:rStyle w:val="Strong"/>
          <w:rFonts w:ascii="Arial" w:hAnsi="Arial" w:cs="Arial"/>
          <w:b w:val="0"/>
          <w:sz w:val="20"/>
          <w:szCs w:val="20"/>
        </w:rPr>
        <w:t xml:space="preserve"> to approve the 2026 grant application, criteria, and scoring rubric </w:t>
      </w:r>
      <w:r w:rsidR="0000095E">
        <w:rPr>
          <w:rStyle w:val="Strong"/>
          <w:rFonts w:ascii="Arial" w:hAnsi="Arial" w:cs="Arial"/>
          <w:b w:val="0"/>
          <w:sz w:val="20"/>
          <w:szCs w:val="20"/>
        </w:rPr>
        <w:t xml:space="preserve">with </w:t>
      </w:r>
      <w:r w:rsidR="00675819">
        <w:rPr>
          <w:rStyle w:val="Strong"/>
          <w:rFonts w:ascii="Arial" w:hAnsi="Arial" w:cs="Arial"/>
          <w:b w:val="0"/>
          <w:sz w:val="20"/>
          <w:szCs w:val="20"/>
        </w:rPr>
        <w:t xml:space="preserve">requested funds not </w:t>
      </w:r>
      <w:r w:rsidR="00675819" w:rsidRPr="0035630E">
        <w:rPr>
          <w:rStyle w:val="Strong"/>
          <w:rFonts w:ascii="Arial" w:hAnsi="Arial" w:cs="Arial"/>
          <w:b w:val="0"/>
          <w:sz w:val="20"/>
          <w:szCs w:val="20"/>
        </w:rPr>
        <w:t xml:space="preserve">exceeding </w:t>
      </w:r>
      <w:r w:rsidR="0000095E" w:rsidRPr="0035630E">
        <w:rPr>
          <w:rStyle w:val="Strong"/>
          <w:rFonts w:ascii="Arial" w:hAnsi="Arial" w:cs="Arial"/>
          <w:b w:val="0"/>
          <w:sz w:val="20"/>
          <w:szCs w:val="20"/>
        </w:rPr>
        <w:t xml:space="preserve">30% </w:t>
      </w:r>
      <w:r w:rsidR="00675819" w:rsidRPr="0035630E">
        <w:rPr>
          <w:rStyle w:val="Strong"/>
          <w:rFonts w:ascii="Arial" w:hAnsi="Arial" w:cs="Arial"/>
          <w:b w:val="0"/>
          <w:sz w:val="20"/>
          <w:szCs w:val="20"/>
        </w:rPr>
        <w:t xml:space="preserve">of the total project cost </w:t>
      </w:r>
      <w:r w:rsidR="00281EF5" w:rsidRPr="0035630E">
        <w:rPr>
          <w:rStyle w:val="Strong"/>
          <w:rFonts w:ascii="Arial" w:hAnsi="Arial" w:cs="Arial"/>
          <w:b w:val="0"/>
          <w:sz w:val="20"/>
          <w:szCs w:val="20"/>
        </w:rPr>
        <w:t xml:space="preserve">with </w:t>
      </w:r>
      <w:r w:rsidR="00675819" w:rsidRPr="0035630E">
        <w:rPr>
          <w:rStyle w:val="Strong"/>
          <w:rFonts w:ascii="Arial" w:hAnsi="Arial" w:cs="Arial"/>
          <w:b w:val="0"/>
          <w:sz w:val="20"/>
          <w:szCs w:val="20"/>
        </w:rPr>
        <w:t xml:space="preserve">a maximum amount </w:t>
      </w:r>
      <w:r w:rsidR="00281EF5" w:rsidRPr="0035630E">
        <w:rPr>
          <w:rStyle w:val="Strong"/>
          <w:rFonts w:ascii="Arial" w:hAnsi="Arial" w:cs="Arial"/>
          <w:b w:val="0"/>
          <w:sz w:val="20"/>
          <w:szCs w:val="20"/>
        </w:rPr>
        <w:t xml:space="preserve">of grant request of </w:t>
      </w:r>
      <w:r w:rsidR="0000095E" w:rsidRPr="0035630E">
        <w:rPr>
          <w:rStyle w:val="Strong"/>
          <w:rFonts w:ascii="Arial" w:hAnsi="Arial" w:cs="Arial"/>
          <w:b w:val="0"/>
          <w:sz w:val="20"/>
          <w:szCs w:val="20"/>
        </w:rPr>
        <w:t>$25,000.00</w:t>
      </w:r>
      <w:r w:rsidRPr="0035630E">
        <w:rPr>
          <w:rStyle w:val="Strong"/>
          <w:rFonts w:ascii="Arial" w:hAnsi="Arial" w:cs="Arial"/>
          <w:b w:val="0"/>
          <w:sz w:val="20"/>
          <w:szCs w:val="20"/>
        </w:rPr>
        <w:t xml:space="preserve">. The motion was voted on and carried. </w:t>
      </w:r>
      <w:r w:rsidR="00281EF5" w:rsidRPr="0035630E">
        <w:rPr>
          <w:rStyle w:val="Strong"/>
          <w:rFonts w:ascii="Arial" w:hAnsi="Arial" w:cs="Arial"/>
          <w:b w:val="0"/>
          <w:sz w:val="20"/>
          <w:szCs w:val="20"/>
        </w:rPr>
        <w:t xml:space="preserve">The application window is February 1, </w:t>
      </w:r>
      <w:proofErr w:type="gramStart"/>
      <w:r w:rsidR="00281EF5" w:rsidRPr="0035630E">
        <w:rPr>
          <w:rStyle w:val="Strong"/>
          <w:rFonts w:ascii="Arial" w:hAnsi="Arial" w:cs="Arial"/>
          <w:b w:val="0"/>
          <w:sz w:val="20"/>
          <w:szCs w:val="20"/>
        </w:rPr>
        <w:t>2026</w:t>
      </w:r>
      <w:proofErr w:type="gramEnd"/>
      <w:r w:rsidR="00281EF5" w:rsidRPr="0035630E">
        <w:rPr>
          <w:rStyle w:val="Strong"/>
          <w:rFonts w:ascii="Arial" w:hAnsi="Arial" w:cs="Arial"/>
          <w:b w:val="0"/>
          <w:sz w:val="20"/>
          <w:szCs w:val="20"/>
        </w:rPr>
        <w:t xml:space="preserve"> to April 30, 2026.</w:t>
      </w:r>
      <w:r w:rsidR="00675819" w:rsidRPr="0035630E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</w:p>
    <w:p w14:paraId="17CDE16F" w14:textId="77777777" w:rsidR="00FA4FFE" w:rsidRPr="0035630E" w:rsidRDefault="0055088E" w:rsidP="00281EF5">
      <w:pPr>
        <w:numPr>
          <w:ilvl w:val="0"/>
          <w:numId w:val="36"/>
        </w:numPr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35630E">
        <w:rPr>
          <w:rStyle w:val="Strong"/>
          <w:rFonts w:ascii="Arial" w:hAnsi="Arial" w:cs="Arial"/>
          <w:sz w:val="20"/>
          <w:szCs w:val="20"/>
        </w:rPr>
        <w:t>Identify Future Agenda Items</w:t>
      </w:r>
      <w:r w:rsidR="00B30E67" w:rsidRPr="0035630E">
        <w:rPr>
          <w:rStyle w:val="Strong"/>
          <w:rFonts w:ascii="Arial" w:hAnsi="Arial" w:cs="Arial"/>
          <w:sz w:val="20"/>
          <w:szCs w:val="20"/>
        </w:rPr>
        <w:t xml:space="preserve"> </w:t>
      </w:r>
    </w:p>
    <w:p w14:paraId="758D80CE" w14:textId="02D162A2" w:rsidR="00FD681A" w:rsidRPr="0035630E" w:rsidRDefault="00FD681A" w:rsidP="00FA4FFE">
      <w:pPr>
        <w:pStyle w:val="ListParagraph"/>
        <w:numPr>
          <w:ilvl w:val="0"/>
          <w:numId w:val="43"/>
        </w:numPr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35630E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Village of </w:t>
      </w:r>
      <w:r w:rsidR="00FA4FFE" w:rsidRPr="0035630E">
        <w:rPr>
          <w:rStyle w:val="Strong"/>
          <w:rFonts w:ascii="Arial" w:hAnsi="Arial" w:cs="Arial"/>
          <w:b w:val="0"/>
          <w:bCs w:val="0"/>
          <w:sz w:val="20"/>
          <w:szCs w:val="20"/>
        </w:rPr>
        <w:t>Suring</w:t>
      </w:r>
      <w:r w:rsidR="00E96A7B" w:rsidRPr="0035630E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Veteran’s Memorial Park </w:t>
      </w:r>
      <w:r w:rsidR="00E96A7B" w:rsidRPr="0035630E">
        <w:rPr>
          <w:rStyle w:val="Strong"/>
          <w:rFonts w:ascii="Arial" w:hAnsi="Arial" w:cs="Arial"/>
          <w:b w:val="0"/>
          <w:bCs w:val="0"/>
          <w:sz w:val="20"/>
          <w:szCs w:val="20"/>
        </w:rPr>
        <w:t>Project Update</w:t>
      </w:r>
    </w:p>
    <w:p w14:paraId="3DE4EA11" w14:textId="157C1232" w:rsidR="00FD681A" w:rsidRPr="0035630E" w:rsidRDefault="00FD681A" w:rsidP="00FA4FFE">
      <w:pPr>
        <w:pStyle w:val="ListParagraph"/>
        <w:numPr>
          <w:ilvl w:val="0"/>
          <w:numId w:val="43"/>
        </w:numPr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35630E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Review </w:t>
      </w:r>
      <w:r w:rsidR="00A31BBC" w:rsidRPr="0035630E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and Award </w:t>
      </w:r>
      <w:r w:rsidRPr="0035630E">
        <w:rPr>
          <w:rStyle w:val="Strong"/>
          <w:rFonts w:ascii="Arial" w:hAnsi="Arial" w:cs="Arial"/>
          <w:b w:val="0"/>
          <w:bCs w:val="0"/>
          <w:sz w:val="20"/>
          <w:szCs w:val="20"/>
        </w:rPr>
        <w:t>Project Applications</w:t>
      </w:r>
      <w:r w:rsidR="00A31BBC" w:rsidRPr="0035630E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1E2653B8" w14:textId="2945DF37" w:rsidR="00153B04" w:rsidRPr="00153B04" w:rsidRDefault="00D85C9F" w:rsidP="00153B04">
      <w:pPr>
        <w:pStyle w:val="ListParagraph"/>
        <w:numPr>
          <w:ilvl w:val="0"/>
          <w:numId w:val="36"/>
        </w:numPr>
        <w:rPr>
          <w:rFonts w:ascii="Arial" w:hAnsi="Arial" w:cs="Arial"/>
          <w:b/>
          <w:sz w:val="20"/>
          <w:szCs w:val="20"/>
        </w:rPr>
      </w:pPr>
      <w:r w:rsidRPr="007E76DC">
        <w:rPr>
          <w:rFonts w:ascii="Arial" w:hAnsi="Arial" w:cs="Arial"/>
          <w:b/>
          <w:sz w:val="20"/>
          <w:szCs w:val="20"/>
        </w:rPr>
        <w:t>Announcements/General Information (No action to be taken</w:t>
      </w:r>
      <w:r w:rsidRPr="007E76DC">
        <w:rPr>
          <w:rFonts w:ascii="Arial" w:hAnsi="Arial" w:cs="Arial"/>
          <w:sz w:val="20"/>
          <w:szCs w:val="20"/>
        </w:rPr>
        <w:t>)</w:t>
      </w:r>
      <w:r w:rsidR="009F5DB0">
        <w:rPr>
          <w:rFonts w:ascii="Arial" w:hAnsi="Arial" w:cs="Arial"/>
          <w:sz w:val="20"/>
          <w:szCs w:val="20"/>
        </w:rPr>
        <w:t xml:space="preserve"> – None. </w:t>
      </w:r>
    </w:p>
    <w:bookmarkEnd w:id="0"/>
    <w:p w14:paraId="560BCAAF" w14:textId="2FFE8F8E" w:rsidR="007D3EF6" w:rsidRPr="007D3EF6" w:rsidRDefault="00D85C9F" w:rsidP="007D3EF6">
      <w:pPr>
        <w:numPr>
          <w:ilvl w:val="0"/>
          <w:numId w:val="36"/>
        </w:numPr>
        <w:rPr>
          <w:rFonts w:ascii="Arial" w:hAnsi="Arial" w:cs="Arial"/>
          <w:b/>
          <w:sz w:val="20"/>
          <w:szCs w:val="20"/>
        </w:rPr>
      </w:pPr>
      <w:r w:rsidRPr="009E30F2">
        <w:rPr>
          <w:rFonts w:ascii="Arial" w:hAnsi="Arial" w:cs="Arial"/>
          <w:b/>
          <w:sz w:val="20"/>
          <w:szCs w:val="20"/>
        </w:rPr>
        <w:t>Next Meeting Date</w:t>
      </w:r>
    </w:p>
    <w:p w14:paraId="3EF45023" w14:textId="6603FC4B" w:rsidR="0020616E" w:rsidRPr="00C07D13" w:rsidRDefault="009341D0" w:rsidP="009341D0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9341D0">
        <w:rPr>
          <w:rFonts w:ascii="Arial" w:hAnsi="Arial" w:cs="Arial"/>
          <w:sz w:val="20"/>
          <w:szCs w:val="20"/>
        </w:rPr>
        <w:t xml:space="preserve">The next meeting of the Recreation Committee </w:t>
      </w:r>
      <w:r w:rsidRPr="00C07D13">
        <w:rPr>
          <w:rFonts w:ascii="Arial" w:hAnsi="Arial" w:cs="Arial"/>
          <w:sz w:val="20"/>
          <w:szCs w:val="20"/>
        </w:rPr>
        <w:t xml:space="preserve">will </w:t>
      </w:r>
      <w:proofErr w:type="gramStart"/>
      <w:r w:rsidRPr="00281EF5">
        <w:rPr>
          <w:rFonts w:ascii="Arial" w:hAnsi="Arial" w:cs="Arial"/>
          <w:sz w:val="20"/>
          <w:szCs w:val="20"/>
        </w:rPr>
        <w:t>be</w:t>
      </w:r>
      <w:proofErr w:type="gramEnd"/>
      <w:r w:rsidRPr="00281EF5">
        <w:rPr>
          <w:rFonts w:ascii="Arial" w:hAnsi="Arial" w:cs="Arial"/>
          <w:sz w:val="20"/>
          <w:szCs w:val="20"/>
        </w:rPr>
        <w:t xml:space="preserve"> Monday, </w:t>
      </w:r>
      <w:r w:rsidR="00281EF5" w:rsidRPr="00281EF5">
        <w:rPr>
          <w:rFonts w:ascii="Arial" w:hAnsi="Arial" w:cs="Arial"/>
          <w:sz w:val="20"/>
          <w:szCs w:val="20"/>
        </w:rPr>
        <w:t xml:space="preserve">May 11, </w:t>
      </w:r>
      <w:proofErr w:type="gramStart"/>
      <w:r w:rsidR="009F5DB0" w:rsidRPr="00281EF5">
        <w:rPr>
          <w:rFonts w:ascii="Arial" w:hAnsi="Arial" w:cs="Arial"/>
          <w:sz w:val="20"/>
          <w:szCs w:val="20"/>
        </w:rPr>
        <w:t>2026</w:t>
      </w:r>
      <w:proofErr w:type="gramEnd"/>
      <w:r w:rsidR="0020616E" w:rsidRPr="00281EF5">
        <w:rPr>
          <w:rFonts w:ascii="Arial" w:hAnsi="Arial" w:cs="Arial"/>
          <w:sz w:val="20"/>
          <w:szCs w:val="20"/>
        </w:rPr>
        <w:t xml:space="preserve"> at 10:00 a.m.</w:t>
      </w:r>
      <w:r w:rsidR="008477B2">
        <w:rPr>
          <w:rFonts w:ascii="Arial" w:hAnsi="Arial" w:cs="Arial"/>
          <w:sz w:val="20"/>
          <w:szCs w:val="20"/>
        </w:rPr>
        <w:t xml:space="preserve"> in the LEC Conference Room.</w:t>
      </w:r>
      <w:r w:rsidR="00E96A7B">
        <w:rPr>
          <w:rFonts w:ascii="Arial" w:hAnsi="Arial" w:cs="Arial"/>
          <w:sz w:val="20"/>
          <w:szCs w:val="20"/>
        </w:rPr>
        <w:t xml:space="preserve"> </w:t>
      </w:r>
    </w:p>
    <w:p w14:paraId="3DB320D6" w14:textId="77777777" w:rsidR="00D85C9F" w:rsidRPr="00C07D13" w:rsidRDefault="00D85C9F" w:rsidP="007D3EF6">
      <w:pPr>
        <w:numPr>
          <w:ilvl w:val="0"/>
          <w:numId w:val="36"/>
        </w:numPr>
        <w:rPr>
          <w:rFonts w:ascii="Arial" w:hAnsi="Arial" w:cs="Arial"/>
          <w:b/>
          <w:sz w:val="20"/>
          <w:szCs w:val="20"/>
        </w:rPr>
      </w:pPr>
      <w:r w:rsidRPr="00C07D13">
        <w:rPr>
          <w:rFonts w:ascii="Arial" w:hAnsi="Arial" w:cs="Arial"/>
          <w:b/>
          <w:sz w:val="20"/>
          <w:szCs w:val="20"/>
        </w:rPr>
        <w:t>Adjournment</w:t>
      </w:r>
    </w:p>
    <w:p w14:paraId="1BFF8E95" w14:textId="3527A250" w:rsidR="007D3EF6" w:rsidRPr="007D3EF6" w:rsidRDefault="007D3EF6" w:rsidP="007D3EF6">
      <w:pPr>
        <w:ind w:left="360"/>
        <w:rPr>
          <w:rFonts w:ascii="Arial" w:hAnsi="Arial" w:cs="Arial"/>
          <w:sz w:val="20"/>
          <w:szCs w:val="20"/>
        </w:rPr>
      </w:pPr>
      <w:r w:rsidRPr="00C07D13">
        <w:rPr>
          <w:rFonts w:ascii="Arial" w:hAnsi="Arial" w:cs="Arial"/>
          <w:sz w:val="20"/>
          <w:szCs w:val="20"/>
        </w:rPr>
        <w:t>Chair</w:t>
      </w:r>
      <w:r w:rsidR="00153B04">
        <w:rPr>
          <w:rFonts w:ascii="Arial" w:hAnsi="Arial" w:cs="Arial"/>
          <w:sz w:val="20"/>
          <w:szCs w:val="20"/>
        </w:rPr>
        <w:t xml:space="preserve"> </w:t>
      </w:r>
      <w:r w:rsidR="00A475EE">
        <w:rPr>
          <w:rFonts w:ascii="Arial" w:hAnsi="Arial" w:cs="Arial"/>
          <w:sz w:val="20"/>
          <w:szCs w:val="20"/>
        </w:rPr>
        <w:t>Matravers</w:t>
      </w:r>
      <w:r w:rsidRPr="00C07D13">
        <w:rPr>
          <w:rFonts w:ascii="Arial" w:hAnsi="Arial" w:cs="Arial"/>
          <w:sz w:val="20"/>
          <w:szCs w:val="20"/>
        </w:rPr>
        <w:t xml:space="preserve"> declared the meeting adjourned at </w:t>
      </w:r>
      <w:r w:rsidR="00A31BBC">
        <w:rPr>
          <w:rFonts w:ascii="Arial" w:hAnsi="Arial" w:cs="Arial"/>
          <w:sz w:val="20"/>
          <w:szCs w:val="20"/>
        </w:rPr>
        <w:t>11:07</w:t>
      </w:r>
      <w:r w:rsidRPr="00C07D13">
        <w:rPr>
          <w:rFonts w:ascii="Arial" w:hAnsi="Arial" w:cs="Arial"/>
          <w:sz w:val="20"/>
          <w:szCs w:val="20"/>
        </w:rPr>
        <w:t xml:space="preserve"> </w:t>
      </w:r>
      <w:r w:rsidR="00054DEF" w:rsidRPr="00C07D13">
        <w:rPr>
          <w:rFonts w:ascii="Arial" w:hAnsi="Arial" w:cs="Arial"/>
          <w:sz w:val="20"/>
          <w:szCs w:val="20"/>
        </w:rPr>
        <w:t>a</w:t>
      </w:r>
      <w:r w:rsidRPr="00C07D13">
        <w:rPr>
          <w:rFonts w:ascii="Arial" w:hAnsi="Arial" w:cs="Arial"/>
          <w:sz w:val="20"/>
          <w:szCs w:val="20"/>
        </w:rPr>
        <w:t>.m.</w:t>
      </w:r>
    </w:p>
    <w:p w14:paraId="360D9FA1" w14:textId="77777777" w:rsidR="007D3EF6" w:rsidRPr="007D3EF6" w:rsidRDefault="007D3EF6" w:rsidP="007D3EF6">
      <w:pPr>
        <w:ind w:left="360"/>
        <w:rPr>
          <w:rFonts w:ascii="Arial" w:hAnsi="Arial" w:cs="Arial"/>
          <w:sz w:val="20"/>
          <w:szCs w:val="20"/>
        </w:rPr>
      </w:pPr>
    </w:p>
    <w:p w14:paraId="43B1B17D" w14:textId="49E61505" w:rsidR="007D3EF6" w:rsidRPr="007D3EF6" w:rsidRDefault="00A475EE" w:rsidP="007D3EF6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Kim Pytleski, County Clerk</w:t>
      </w:r>
      <w:r w:rsidR="007D3EF6" w:rsidRPr="007D3EF6">
        <w:rPr>
          <w:rFonts w:ascii="Arial" w:hAnsi="Arial" w:cs="Arial"/>
          <w:sz w:val="20"/>
          <w:szCs w:val="20"/>
        </w:rPr>
        <w:t xml:space="preserve">, Recorder  </w:t>
      </w:r>
    </w:p>
    <w:p w14:paraId="7D3E174B" w14:textId="0B5A001B" w:rsidR="00FA4FFE" w:rsidRPr="007D3EF6" w:rsidRDefault="009341D0" w:rsidP="0035630E">
      <w:pPr>
        <w:ind w:left="360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Posted: </w:t>
      </w:r>
      <w:r w:rsidR="0055088E">
        <w:rPr>
          <w:rFonts w:ascii="Arial" w:hAnsi="Arial" w:cs="Arial"/>
          <w:sz w:val="20"/>
          <w:szCs w:val="20"/>
        </w:rPr>
        <w:t>01/1</w:t>
      </w:r>
      <w:r w:rsidR="00E96A7B">
        <w:rPr>
          <w:rFonts w:ascii="Arial" w:hAnsi="Arial" w:cs="Arial"/>
          <w:sz w:val="20"/>
          <w:szCs w:val="20"/>
        </w:rPr>
        <w:t>6</w:t>
      </w:r>
      <w:r w:rsidR="0055088E">
        <w:rPr>
          <w:rFonts w:ascii="Arial" w:hAnsi="Arial" w:cs="Arial"/>
          <w:sz w:val="20"/>
          <w:szCs w:val="20"/>
        </w:rPr>
        <w:t>/2026</w:t>
      </w:r>
      <w:r w:rsidR="00FA4FFE">
        <w:rPr>
          <w:rFonts w:ascii="Arial" w:hAnsi="Arial" w:cs="Arial"/>
          <w:sz w:val="20"/>
          <w:szCs w:val="20"/>
        </w:rPr>
        <w:t xml:space="preserve"> </w:t>
      </w:r>
    </w:p>
    <w:sectPr w:rsidR="00FA4FFE" w:rsidRPr="007D3EF6" w:rsidSect="00CE69AD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C3265" w14:textId="77777777" w:rsidR="00B41621" w:rsidRDefault="00B41621">
      <w:r>
        <w:separator/>
      </w:r>
    </w:p>
  </w:endnote>
  <w:endnote w:type="continuationSeparator" w:id="0">
    <w:p w14:paraId="63DBC20A" w14:textId="77777777" w:rsidR="00B41621" w:rsidRDefault="00B4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7BFFB" w14:textId="77777777" w:rsidR="00B41621" w:rsidRDefault="00B41621">
      <w:r>
        <w:separator/>
      </w:r>
    </w:p>
  </w:footnote>
  <w:footnote w:type="continuationSeparator" w:id="0">
    <w:p w14:paraId="07DB0CEB" w14:textId="77777777" w:rsidR="00B41621" w:rsidRDefault="00B41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6ED6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F0EC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FF8B2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2F03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90A5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54B1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C608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F6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50D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6C69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16278"/>
    <w:multiLevelType w:val="multilevel"/>
    <w:tmpl w:val="E7E84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5786A08"/>
    <w:multiLevelType w:val="hybridMultilevel"/>
    <w:tmpl w:val="67082E30"/>
    <w:lvl w:ilvl="0" w:tplc="4894A4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7AE6118">
      <w:start w:val="1"/>
      <w:numFmt w:val="upperLetter"/>
      <w:lvlText w:val="%2."/>
      <w:lvlJc w:val="left"/>
      <w:pPr>
        <w:ind w:left="15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610DB"/>
    <w:multiLevelType w:val="multilevel"/>
    <w:tmpl w:val="3120E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A43110"/>
    <w:multiLevelType w:val="multilevel"/>
    <w:tmpl w:val="FB14D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1D35C14"/>
    <w:multiLevelType w:val="multilevel"/>
    <w:tmpl w:val="E878ED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338F9"/>
    <w:multiLevelType w:val="multilevel"/>
    <w:tmpl w:val="DCA0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DA458C"/>
    <w:multiLevelType w:val="hybridMultilevel"/>
    <w:tmpl w:val="4F12C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67F1A"/>
    <w:multiLevelType w:val="hybridMultilevel"/>
    <w:tmpl w:val="AC581BB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2A5B2927"/>
    <w:multiLevelType w:val="multilevel"/>
    <w:tmpl w:val="E7E84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EE837AD"/>
    <w:multiLevelType w:val="hybridMultilevel"/>
    <w:tmpl w:val="5A54B8F2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30747D8"/>
    <w:multiLevelType w:val="hybridMultilevel"/>
    <w:tmpl w:val="E878E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D249A"/>
    <w:multiLevelType w:val="multilevel"/>
    <w:tmpl w:val="1C6CD93A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Verdana" w:eastAsia="Times New Roman" w:hAnsi="Verdana" w:cs="Times New Roman"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F4C7FA6"/>
    <w:multiLevelType w:val="multilevel"/>
    <w:tmpl w:val="FC2A9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1FE6C83"/>
    <w:multiLevelType w:val="hybridMultilevel"/>
    <w:tmpl w:val="348EB6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FE3BDF"/>
    <w:multiLevelType w:val="hybridMultilevel"/>
    <w:tmpl w:val="811CAC74"/>
    <w:lvl w:ilvl="0" w:tplc="6150A13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F61EA"/>
    <w:multiLevelType w:val="hybridMultilevel"/>
    <w:tmpl w:val="39FAB4CA"/>
    <w:lvl w:ilvl="0" w:tplc="0CD0FF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B102C"/>
    <w:multiLevelType w:val="hybridMultilevel"/>
    <w:tmpl w:val="E878E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15968"/>
    <w:multiLevelType w:val="multilevel"/>
    <w:tmpl w:val="937EECA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4BAC40FD"/>
    <w:multiLevelType w:val="hybridMultilevel"/>
    <w:tmpl w:val="3A982F78"/>
    <w:lvl w:ilvl="0" w:tplc="08D2A276">
      <w:start w:val="30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0153D"/>
    <w:multiLevelType w:val="multilevel"/>
    <w:tmpl w:val="1C6CD93A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Verdana" w:eastAsia="Times New Roman" w:hAnsi="Verdana" w:cs="Times New Roman"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2B93A29"/>
    <w:multiLevelType w:val="hybridMultilevel"/>
    <w:tmpl w:val="F4389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10299"/>
    <w:multiLevelType w:val="hybridMultilevel"/>
    <w:tmpl w:val="937EECA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5ED9660E"/>
    <w:multiLevelType w:val="hybridMultilevel"/>
    <w:tmpl w:val="5F800630"/>
    <w:lvl w:ilvl="0" w:tplc="B75824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D61A76"/>
    <w:multiLevelType w:val="multilevel"/>
    <w:tmpl w:val="6C707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FF68FF"/>
    <w:multiLevelType w:val="multilevel"/>
    <w:tmpl w:val="86420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E8B0AAE"/>
    <w:multiLevelType w:val="multilevel"/>
    <w:tmpl w:val="AD18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73E02CFC"/>
    <w:multiLevelType w:val="multilevel"/>
    <w:tmpl w:val="D30C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74ED0321"/>
    <w:multiLevelType w:val="hybridMultilevel"/>
    <w:tmpl w:val="67D4A77A"/>
    <w:lvl w:ilvl="0" w:tplc="73004474">
      <w:start w:val="202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246C73"/>
    <w:multiLevelType w:val="multilevel"/>
    <w:tmpl w:val="1C6CD93A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Verdana" w:eastAsia="Times New Roman" w:hAnsi="Verdana" w:cs="Times New Roman"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EAF5B65"/>
    <w:multiLevelType w:val="multilevel"/>
    <w:tmpl w:val="E7E84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F232BBD"/>
    <w:multiLevelType w:val="multilevel"/>
    <w:tmpl w:val="D4B47E4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3390012">
    <w:abstractNumId w:val="38"/>
  </w:num>
  <w:num w:numId="2" w16cid:durableId="164784584">
    <w:abstractNumId w:val="12"/>
  </w:num>
  <w:num w:numId="3" w16cid:durableId="98061886">
    <w:abstractNumId w:val="15"/>
  </w:num>
  <w:num w:numId="4" w16cid:durableId="608198769">
    <w:abstractNumId w:val="17"/>
  </w:num>
  <w:num w:numId="5" w16cid:durableId="385302823">
    <w:abstractNumId w:val="31"/>
  </w:num>
  <w:num w:numId="6" w16cid:durableId="1181626072">
    <w:abstractNumId w:val="27"/>
  </w:num>
  <w:num w:numId="7" w16cid:durableId="561990998">
    <w:abstractNumId w:val="19"/>
  </w:num>
  <w:num w:numId="8" w16cid:durableId="277177512">
    <w:abstractNumId w:val="33"/>
  </w:num>
  <w:num w:numId="9" w16cid:durableId="322437246">
    <w:abstractNumId w:val="36"/>
  </w:num>
  <w:num w:numId="10" w16cid:durableId="308170592">
    <w:abstractNumId w:val="35"/>
  </w:num>
  <w:num w:numId="11" w16cid:durableId="1400907608">
    <w:abstractNumId w:val="13"/>
  </w:num>
  <w:num w:numId="12" w16cid:durableId="1546405261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5145751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1000944">
    <w:abstractNumId w:val="39"/>
  </w:num>
  <w:num w:numId="15" w16cid:durableId="261692728">
    <w:abstractNumId w:val="10"/>
  </w:num>
  <w:num w:numId="16" w16cid:durableId="1624262886">
    <w:abstractNumId w:val="22"/>
  </w:num>
  <w:num w:numId="17" w16cid:durableId="49157473">
    <w:abstractNumId w:val="34"/>
  </w:num>
  <w:num w:numId="18" w16cid:durableId="1329402147">
    <w:abstractNumId w:val="23"/>
  </w:num>
  <w:num w:numId="19" w16cid:durableId="606696064">
    <w:abstractNumId w:val="30"/>
  </w:num>
  <w:num w:numId="20" w16cid:durableId="1971132911">
    <w:abstractNumId w:val="21"/>
  </w:num>
  <w:num w:numId="21" w16cid:durableId="2042777034">
    <w:abstractNumId w:val="29"/>
  </w:num>
  <w:num w:numId="22" w16cid:durableId="1717200545">
    <w:abstractNumId w:val="9"/>
  </w:num>
  <w:num w:numId="23" w16cid:durableId="8916552">
    <w:abstractNumId w:val="8"/>
  </w:num>
  <w:num w:numId="24" w16cid:durableId="1922641380">
    <w:abstractNumId w:val="7"/>
  </w:num>
  <w:num w:numId="25" w16cid:durableId="2044940672">
    <w:abstractNumId w:val="6"/>
  </w:num>
  <w:num w:numId="26" w16cid:durableId="611516556">
    <w:abstractNumId w:val="5"/>
  </w:num>
  <w:num w:numId="27" w16cid:durableId="626158045">
    <w:abstractNumId w:val="4"/>
  </w:num>
  <w:num w:numId="28" w16cid:durableId="264964255">
    <w:abstractNumId w:val="3"/>
  </w:num>
  <w:num w:numId="29" w16cid:durableId="1725135357">
    <w:abstractNumId w:val="2"/>
  </w:num>
  <w:num w:numId="30" w16cid:durableId="1829245004">
    <w:abstractNumId w:val="1"/>
  </w:num>
  <w:num w:numId="31" w16cid:durableId="92022019">
    <w:abstractNumId w:val="0"/>
  </w:num>
  <w:num w:numId="32" w16cid:durableId="325942421">
    <w:abstractNumId w:val="20"/>
  </w:num>
  <w:num w:numId="33" w16cid:durableId="548033765">
    <w:abstractNumId w:val="11"/>
  </w:num>
  <w:num w:numId="34" w16cid:durableId="196892879">
    <w:abstractNumId w:val="14"/>
  </w:num>
  <w:num w:numId="35" w16cid:durableId="670763386">
    <w:abstractNumId w:val="26"/>
  </w:num>
  <w:num w:numId="36" w16cid:durableId="759176528">
    <w:abstractNumId w:val="40"/>
  </w:num>
  <w:num w:numId="37" w16cid:durableId="1095395279">
    <w:abstractNumId w:val="32"/>
  </w:num>
  <w:num w:numId="38" w16cid:durableId="12895521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83738291">
    <w:abstractNumId w:val="28"/>
  </w:num>
  <w:num w:numId="40" w16cid:durableId="1841309536">
    <w:abstractNumId w:val="37"/>
  </w:num>
  <w:num w:numId="41" w16cid:durableId="1061244787">
    <w:abstractNumId w:val="16"/>
  </w:num>
  <w:num w:numId="42" w16cid:durableId="474297001">
    <w:abstractNumId w:val="24"/>
  </w:num>
  <w:num w:numId="43" w16cid:durableId="12388303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8AC"/>
    <w:rsid w:val="0000095E"/>
    <w:rsid w:val="00000A16"/>
    <w:rsid w:val="000032F4"/>
    <w:rsid w:val="00007351"/>
    <w:rsid w:val="000078CA"/>
    <w:rsid w:val="00011170"/>
    <w:rsid w:val="000146F5"/>
    <w:rsid w:val="0001533F"/>
    <w:rsid w:val="00024569"/>
    <w:rsid w:val="00026775"/>
    <w:rsid w:val="0002681C"/>
    <w:rsid w:val="00026E4E"/>
    <w:rsid w:val="00027075"/>
    <w:rsid w:val="00030476"/>
    <w:rsid w:val="0003591A"/>
    <w:rsid w:val="00037185"/>
    <w:rsid w:val="00040273"/>
    <w:rsid w:val="000428D9"/>
    <w:rsid w:val="0004343F"/>
    <w:rsid w:val="00044218"/>
    <w:rsid w:val="00044EE2"/>
    <w:rsid w:val="000478D4"/>
    <w:rsid w:val="00047EF0"/>
    <w:rsid w:val="00050B1C"/>
    <w:rsid w:val="00052883"/>
    <w:rsid w:val="00053E72"/>
    <w:rsid w:val="00054DEF"/>
    <w:rsid w:val="000564C2"/>
    <w:rsid w:val="00061558"/>
    <w:rsid w:val="00063819"/>
    <w:rsid w:val="00064200"/>
    <w:rsid w:val="000645C0"/>
    <w:rsid w:val="0006501E"/>
    <w:rsid w:val="00066812"/>
    <w:rsid w:val="00067125"/>
    <w:rsid w:val="000722C7"/>
    <w:rsid w:val="000724DF"/>
    <w:rsid w:val="00072F3C"/>
    <w:rsid w:val="00076805"/>
    <w:rsid w:val="00082B01"/>
    <w:rsid w:val="00084730"/>
    <w:rsid w:val="000859A8"/>
    <w:rsid w:val="00085CAF"/>
    <w:rsid w:val="0008629C"/>
    <w:rsid w:val="000902C3"/>
    <w:rsid w:val="00090BD9"/>
    <w:rsid w:val="00092DAE"/>
    <w:rsid w:val="00094D21"/>
    <w:rsid w:val="000A3D9D"/>
    <w:rsid w:val="000A6463"/>
    <w:rsid w:val="000B0D58"/>
    <w:rsid w:val="000B2439"/>
    <w:rsid w:val="000B28A5"/>
    <w:rsid w:val="000B3E40"/>
    <w:rsid w:val="000B4EDE"/>
    <w:rsid w:val="000B4F10"/>
    <w:rsid w:val="000B5C5F"/>
    <w:rsid w:val="000B7E27"/>
    <w:rsid w:val="000C3205"/>
    <w:rsid w:val="000C3543"/>
    <w:rsid w:val="000C514E"/>
    <w:rsid w:val="000D039C"/>
    <w:rsid w:val="000D13F0"/>
    <w:rsid w:val="000D7A05"/>
    <w:rsid w:val="000E1550"/>
    <w:rsid w:val="000E3F0E"/>
    <w:rsid w:val="000E68EE"/>
    <w:rsid w:val="000E7104"/>
    <w:rsid w:val="000E7E9E"/>
    <w:rsid w:val="000F47D3"/>
    <w:rsid w:val="000F50F1"/>
    <w:rsid w:val="000F5884"/>
    <w:rsid w:val="000F6B50"/>
    <w:rsid w:val="00101072"/>
    <w:rsid w:val="001011FD"/>
    <w:rsid w:val="0010292D"/>
    <w:rsid w:val="00102B89"/>
    <w:rsid w:val="00104AC5"/>
    <w:rsid w:val="0010605B"/>
    <w:rsid w:val="00110B26"/>
    <w:rsid w:val="00112F99"/>
    <w:rsid w:val="00113893"/>
    <w:rsid w:val="00116024"/>
    <w:rsid w:val="00116FC2"/>
    <w:rsid w:val="00120367"/>
    <w:rsid w:val="001208C5"/>
    <w:rsid w:val="00121E49"/>
    <w:rsid w:val="00121F86"/>
    <w:rsid w:val="00122B77"/>
    <w:rsid w:val="001267F6"/>
    <w:rsid w:val="00126C05"/>
    <w:rsid w:val="001309C1"/>
    <w:rsid w:val="00132FFC"/>
    <w:rsid w:val="00133D13"/>
    <w:rsid w:val="00135710"/>
    <w:rsid w:val="001366BB"/>
    <w:rsid w:val="00140019"/>
    <w:rsid w:val="00140520"/>
    <w:rsid w:val="00140EFF"/>
    <w:rsid w:val="00142C91"/>
    <w:rsid w:val="001472E2"/>
    <w:rsid w:val="00150157"/>
    <w:rsid w:val="00150B73"/>
    <w:rsid w:val="00153B04"/>
    <w:rsid w:val="00153BAF"/>
    <w:rsid w:val="00153D62"/>
    <w:rsid w:val="00153F12"/>
    <w:rsid w:val="001544EB"/>
    <w:rsid w:val="00154C7F"/>
    <w:rsid w:val="00155EDC"/>
    <w:rsid w:val="00157A26"/>
    <w:rsid w:val="001641F0"/>
    <w:rsid w:val="00165DF5"/>
    <w:rsid w:val="00170FC0"/>
    <w:rsid w:val="00172439"/>
    <w:rsid w:val="001760CD"/>
    <w:rsid w:val="00176A4A"/>
    <w:rsid w:val="0017727B"/>
    <w:rsid w:val="00180FD3"/>
    <w:rsid w:val="001845A7"/>
    <w:rsid w:val="00192C33"/>
    <w:rsid w:val="001932C8"/>
    <w:rsid w:val="00193D15"/>
    <w:rsid w:val="00195A8E"/>
    <w:rsid w:val="0019760B"/>
    <w:rsid w:val="001A0DDF"/>
    <w:rsid w:val="001A26AD"/>
    <w:rsid w:val="001A31B6"/>
    <w:rsid w:val="001A748F"/>
    <w:rsid w:val="001B02DD"/>
    <w:rsid w:val="001B1BAA"/>
    <w:rsid w:val="001B2213"/>
    <w:rsid w:val="001B2415"/>
    <w:rsid w:val="001B3B62"/>
    <w:rsid w:val="001B667D"/>
    <w:rsid w:val="001B6DB4"/>
    <w:rsid w:val="001C060E"/>
    <w:rsid w:val="001C07BE"/>
    <w:rsid w:val="001C0992"/>
    <w:rsid w:val="001C7DD9"/>
    <w:rsid w:val="001D047E"/>
    <w:rsid w:val="001D67BA"/>
    <w:rsid w:val="001D77DA"/>
    <w:rsid w:val="001E2F67"/>
    <w:rsid w:val="001E333D"/>
    <w:rsid w:val="001E38CB"/>
    <w:rsid w:val="001E481B"/>
    <w:rsid w:val="001E6908"/>
    <w:rsid w:val="001E69D5"/>
    <w:rsid w:val="001E722D"/>
    <w:rsid w:val="001F2B11"/>
    <w:rsid w:val="001F4A6C"/>
    <w:rsid w:val="001F5849"/>
    <w:rsid w:val="00200447"/>
    <w:rsid w:val="00201642"/>
    <w:rsid w:val="00202A27"/>
    <w:rsid w:val="00204207"/>
    <w:rsid w:val="0020616E"/>
    <w:rsid w:val="00206836"/>
    <w:rsid w:val="002074E9"/>
    <w:rsid w:val="0021573E"/>
    <w:rsid w:val="00215C15"/>
    <w:rsid w:val="00216416"/>
    <w:rsid w:val="00217942"/>
    <w:rsid w:val="00221396"/>
    <w:rsid w:val="00222047"/>
    <w:rsid w:val="00224434"/>
    <w:rsid w:val="002269CC"/>
    <w:rsid w:val="00227D9D"/>
    <w:rsid w:val="002322BC"/>
    <w:rsid w:val="002325D9"/>
    <w:rsid w:val="00233050"/>
    <w:rsid w:val="002343ED"/>
    <w:rsid w:val="00235E9D"/>
    <w:rsid w:val="00237851"/>
    <w:rsid w:val="00240668"/>
    <w:rsid w:val="00241862"/>
    <w:rsid w:val="0024283A"/>
    <w:rsid w:val="002428FB"/>
    <w:rsid w:val="00244DD0"/>
    <w:rsid w:val="00247034"/>
    <w:rsid w:val="00247CBF"/>
    <w:rsid w:val="00250DCC"/>
    <w:rsid w:val="002555FA"/>
    <w:rsid w:val="002563F1"/>
    <w:rsid w:val="00262FBE"/>
    <w:rsid w:val="0026432E"/>
    <w:rsid w:val="00266DF5"/>
    <w:rsid w:val="0026759F"/>
    <w:rsid w:val="00271280"/>
    <w:rsid w:val="00272E81"/>
    <w:rsid w:val="00273F1A"/>
    <w:rsid w:val="00275F8D"/>
    <w:rsid w:val="0027666C"/>
    <w:rsid w:val="00276C80"/>
    <w:rsid w:val="00281EF5"/>
    <w:rsid w:val="0028430A"/>
    <w:rsid w:val="00296D71"/>
    <w:rsid w:val="002A254B"/>
    <w:rsid w:val="002A300D"/>
    <w:rsid w:val="002A54CC"/>
    <w:rsid w:val="002A6FD2"/>
    <w:rsid w:val="002A7111"/>
    <w:rsid w:val="002A716F"/>
    <w:rsid w:val="002A71AA"/>
    <w:rsid w:val="002A782E"/>
    <w:rsid w:val="002A7BA2"/>
    <w:rsid w:val="002B009B"/>
    <w:rsid w:val="002B00E4"/>
    <w:rsid w:val="002B1DA8"/>
    <w:rsid w:val="002B2338"/>
    <w:rsid w:val="002B38D4"/>
    <w:rsid w:val="002B50BA"/>
    <w:rsid w:val="002B51DE"/>
    <w:rsid w:val="002B6BAA"/>
    <w:rsid w:val="002B7833"/>
    <w:rsid w:val="002C1C5F"/>
    <w:rsid w:val="002C2B5C"/>
    <w:rsid w:val="002C594C"/>
    <w:rsid w:val="002C7211"/>
    <w:rsid w:val="002C73AB"/>
    <w:rsid w:val="002D2E3C"/>
    <w:rsid w:val="002D446F"/>
    <w:rsid w:val="002D6B3D"/>
    <w:rsid w:val="002D6CEE"/>
    <w:rsid w:val="002D7709"/>
    <w:rsid w:val="002E0F0C"/>
    <w:rsid w:val="002E1C3C"/>
    <w:rsid w:val="002E283B"/>
    <w:rsid w:val="002E3104"/>
    <w:rsid w:val="002F25F4"/>
    <w:rsid w:val="002F2628"/>
    <w:rsid w:val="002F2A1A"/>
    <w:rsid w:val="002F3373"/>
    <w:rsid w:val="002F351B"/>
    <w:rsid w:val="002F5964"/>
    <w:rsid w:val="002F6C79"/>
    <w:rsid w:val="00300A0C"/>
    <w:rsid w:val="00300D3A"/>
    <w:rsid w:val="00301A3C"/>
    <w:rsid w:val="00301DC7"/>
    <w:rsid w:val="00301FCC"/>
    <w:rsid w:val="00302B99"/>
    <w:rsid w:val="00305F2C"/>
    <w:rsid w:val="0030677F"/>
    <w:rsid w:val="00310C11"/>
    <w:rsid w:val="00311362"/>
    <w:rsid w:val="00312B13"/>
    <w:rsid w:val="00316A8A"/>
    <w:rsid w:val="00317565"/>
    <w:rsid w:val="003175C2"/>
    <w:rsid w:val="00320085"/>
    <w:rsid w:val="00320C6D"/>
    <w:rsid w:val="003234D3"/>
    <w:rsid w:val="00324191"/>
    <w:rsid w:val="00324CB2"/>
    <w:rsid w:val="003250EA"/>
    <w:rsid w:val="003254A6"/>
    <w:rsid w:val="003302D0"/>
    <w:rsid w:val="003307CF"/>
    <w:rsid w:val="0033238A"/>
    <w:rsid w:val="003364CF"/>
    <w:rsid w:val="00340E88"/>
    <w:rsid w:val="0034268B"/>
    <w:rsid w:val="00345FB9"/>
    <w:rsid w:val="00351B53"/>
    <w:rsid w:val="00356111"/>
    <w:rsid w:val="0035630E"/>
    <w:rsid w:val="00356963"/>
    <w:rsid w:val="00357489"/>
    <w:rsid w:val="0035782F"/>
    <w:rsid w:val="0036110C"/>
    <w:rsid w:val="00363823"/>
    <w:rsid w:val="003707CF"/>
    <w:rsid w:val="00371ACB"/>
    <w:rsid w:val="00373800"/>
    <w:rsid w:val="00376A34"/>
    <w:rsid w:val="00383137"/>
    <w:rsid w:val="00384D99"/>
    <w:rsid w:val="00386E87"/>
    <w:rsid w:val="00387BAF"/>
    <w:rsid w:val="00387FEB"/>
    <w:rsid w:val="003946A2"/>
    <w:rsid w:val="00394CFD"/>
    <w:rsid w:val="003972AB"/>
    <w:rsid w:val="003976B5"/>
    <w:rsid w:val="003A07C5"/>
    <w:rsid w:val="003A11C7"/>
    <w:rsid w:val="003A5BC7"/>
    <w:rsid w:val="003A6636"/>
    <w:rsid w:val="003A6A3C"/>
    <w:rsid w:val="003A6BB8"/>
    <w:rsid w:val="003A73A5"/>
    <w:rsid w:val="003B16F2"/>
    <w:rsid w:val="003B3CCD"/>
    <w:rsid w:val="003B4277"/>
    <w:rsid w:val="003B798C"/>
    <w:rsid w:val="003C2DE2"/>
    <w:rsid w:val="003C504C"/>
    <w:rsid w:val="003C543B"/>
    <w:rsid w:val="003C6731"/>
    <w:rsid w:val="003D1137"/>
    <w:rsid w:val="003D4426"/>
    <w:rsid w:val="003D4B90"/>
    <w:rsid w:val="003D560D"/>
    <w:rsid w:val="003D6124"/>
    <w:rsid w:val="003D6AF5"/>
    <w:rsid w:val="003D7411"/>
    <w:rsid w:val="003E2C25"/>
    <w:rsid w:val="003E60B6"/>
    <w:rsid w:val="003E70EE"/>
    <w:rsid w:val="003F1236"/>
    <w:rsid w:val="003F155E"/>
    <w:rsid w:val="003F168C"/>
    <w:rsid w:val="003F196C"/>
    <w:rsid w:val="003F1B6C"/>
    <w:rsid w:val="003F2349"/>
    <w:rsid w:val="003F3D5C"/>
    <w:rsid w:val="003F6A22"/>
    <w:rsid w:val="003F719C"/>
    <w:rsid w:val="004013CB"/>
    <w:rsid w:val="00402EF1"/>
    <w:rsid w:val="00402FFC"/>
    <w:rsid w:val="004047C6"/>
    <w:rsid w:val="00405533"/>
    <w:rsid w:val="0041087A"/>
    <w:rsid w:val="00410961"/>
    <w:rsid w:val="00411B11"/>
    <w:rsid w:val="00412578"/>
    <w:rsid w:val="0041759B"/>
    <w:rsid w:val="00417D21"/>
    <w:rsid w:val="00421554"/>
    <w:rsid w:val="004218AB"/>
    <w:rsid w:val="00421A54"/>
    <w:rsid w:val="00423F45"/>
    <w:rsid w:val="00424B12"/>
    <w:rsid w:val="00426E5C"/>
    <w:rsid w:val="00427B18"/>
    <w:rsid w:val="00430634"/>
    <w:rsid w:val="004341D1"/>
    <w:rsid w:val="00435750"/>
    <w:rsid w:val="004358C1"/>
    <w:rsid w:val="00436151"/>
    <w:rsid w:val="00436F27"/>
    <w:rsid w:val="00442E7C"/>
    <w:rsid w:val="00443E05"/>
    <w:rsid w:val="004440D4"/>
    <w:rsid w:val="00445307"/>
    <w:rsid w:val="0044650E"/>
    <w:rsid w:val="00450378"/>
    <w:rsid w:val="004504A4"/>
    <w:rsid w:val="00450912"/>
    <w:rsid w:val="00453129"/>
    <w:rsid w:val="00455A1C"/>
    <w:rsid w:val="00455AB0"/>
    <w:rsid w:val="00455F1F"/>
    <w:rsid w:val="00457CD1"/>
    <w:rsid w:val="004601C0"/>
    <w:rsid w:val="004602C4"/>
    <w:rsid w:val="00461A3C"/>
    <w:rsid w:val="00465AF0"/>
    <w:rsid w:val="00465CE2"/>
    <w:rsid w:val="00470BE5"/>
    <w:rsid w:val="00470DCB"/>
    <w:rsid w:val="00472793"/>
    <w:rsid w:val="00472ACF"/>
    <w:rsid w:val="0047306A"/>
    <w:rsid w:val="00473B3E"/>
    <w:rsid w:val="0047478D"/>
    <w:rsid w:val="0047648A"/>
    <w:rsid w:val="004806CC"/>
    <w:rsid w:val="00481064"/>
    <w:rsid w:val="00482D0C"/>
    <w:rsid w:val="0048741C"/>
    <w:rsid w:val="00490354"/>
    <w:rsid w:val="00494DC7"/>
    <w:rsid w:val="004958E4"/>
    <w:rsid w:val="004A1695"/>
    <w:rsid w:val="004A4E47"/>
    <w:rsid w:val="004B3F4D"/>
    <w:rsid w:val="004B4C07"/>
    <w:rsid w:val="004B4D1B"/>
    <w:rsid w:val="004B502F"/>
    <w:rsid w:val="004B5EE2"/>
    <w:rsid w:val="004B671F"/>
    <w:rsid w:val="004B680E"/>
    <w:rsid w:val="004C23BE"/>
    <w:rsid w:val="004C4217"/>
    <w:rsid w:val="004C50B4"/>
    <w:rsid w:val="004C50EE"/>
    <w:rsid w:val="004C6121"/>
    <w:rsid w:val="004C6174"/>
    <w:rsid w:val="004C733D"/>
    <w:rsid w:val="004C745B"/>
    <w:rsid w:val="004D033B"/>
    <w:rsid w:val="004D37A7"/>
    <w:rsid w:val="004D50BF"/>
    <w:rsid w:val="004D6EAD"/>
    <w:rsid w:val="004E2F5A"/>
    <w:rsid w:val="004E3AEE"/>
    <w:rsid w:val="004F1440"/>
    <w:rsid w:val="004F51FE"/>
    <w:rsid w:val="004F529A"/>
    <w:rsid w:val="004F57BC"/>
    <w:rsid w:val="004F6615"/>
    <w:rsid w:val="004F7335"/>
    <w:rsid w:val="00500030"/>
    <w:rsid w:val="005008BC"/>
    <w:rsid w:val="00500E08"/>
    <w:rsid w:val="00504DDF"/>
    <w:rsid w:val="005061D8"/>
    <w:rsid w:val="005079A5"/>
    <w:rsid w:val="005100BB"/>
    <w:rsid w:val="005103A4"/>
    <w:rsid w:val="0052123C"/>
    <w:rsid w:val="00523A37"/>
    <w:rsid w:val="005249E2"/>
    <w:rsid w:val="0052531B"/>
    <w:rsid w:val="00525DE0"/>
    <w:rsid w:val="00527561"/>
    <w:rsid w:val="00527F16"/>
    <w:rsid w:val="0053019D"/>
    <w:rsid w:val="00530264"/>
    <w:rsid w:val="0053416A"/>
    <w:rsid w:val="005364AD"/>
    <w:rsid w:val="005364D4"/>
    <w:rsid w:val="00540653"/>
    <w:rsid w:val="00541604"/>
    <w:rsid w:val="00541C1C"/>
    <w:rsid w:val="00544F01"/>
    <w:rsid w:val="00544F3B"/>
    <w:rsid w:val="0054692B"/>
    <w:rsid w:val="0055088E"/>
    <w:rsid w:val="0055111E"/>
    <w:rsid w:val="005534F1"/>
    <w:rsid w:val="00556153"/>
    <w:rsid w:val="00556A8E"/>
    <w:rsid w:val="00556D6A"/>
    <w:rsid w:val="00557C09"/>
    <w:rsid w:val="00560A82"/>
    <w:rsid w:val="0056101D"/>
    <w:rsid w:val="00563446"/>
    <w:rsid w:val="0056372A"/>
    <w:rsid w:val="00565070"/>
    <w:rsid w:val="0056518E"/>
    <w:rsid w:val="00565C9B"/>
    <w:rsid w:val="0057030F"/>
    <w:rsid w:val="00575C80"/>
    <w:rsid w:val="00583504"/>
    <w:rsid w:val="0058537A"/>
    <w:rsid w:val="0058612E"/>
    <w:rsid w:val="00586239"/>
    <w:rsid w:val="00586356"/>
    <w:rsid w:val="00587877"/>
    <w:rsid w:val="0059050C"/>
    <w:rsid w:val="00591932"/>
    <w:rsid w:val="00594D0A"/>
    <w:rsid w:val="00595DF7"/>
    <w:rsid w:val="005974DB"/>
    <w:rsid w:val="005A15BC"/>
    <w:rsid w:val="005A4059"/>
    <w:rsid w:val="005A4990"/>
    <w:rsid w:val="005B0C54"/>
    <w:rsid w:val="005B1111"/>
    <w:rsid w:val="005B5755"/>
    <w:rsid w:val="005B6D25"/>
    <w:rsid w:val="005B78F5"/>
    <w:rsid w:val="005C02F1"/>
    <w:rsid w:val="005C6253"/>
    <w:rsid w:val="005D2BF2"/>
    <w:rsid w:val="005D3231"/>
    <w:rsid w:val="005D4F79"/>
    <w:rsid w:val="005D60B0"/>
    <w:rsid w:val="005D6406"/>
    <w:rsid w:val="005D659E"/>
    <w:rsid w:val="005E198A"/>
    <w:rsid w:val="005E2A13"/>
    <w:rsid w:val="005E3A92"/>
    <w:rsid w:val="005E6B6B"/>
    <w:rsid w:val="005E7671"/>
    <w:rsid w:val="005F0539"/>
    <w:rsid w:val="005F195B"/>
    <w:rsid w:val="005F225A"/>
    <w:rsid w:val="005F22A4"/>
    <w:rsid w:val="005F52B1"/>
    <w:rsid w:val="005F7616"/>
    <w:rsid w:val="00605E72"/>
    <w:rsid w:val="006068BC"/>
    <w:rsid w:val="00610550"/>
    <w:rsid w:val="006117A1"/>
    <w:rsid w:val="00616720"/>
    <w:rsid w:val="00616D92"/>
    <w:rsid w:val="0062159A"/>
    <w:rsid w:val="00622CFC"/>
    <w:rsid w:val="00624207"/>
    <w:rsid w:val="006358A7"/>
    <w:rsid w:val="006360A0"/>
    <w:rsid w:val="0063699B"/>
    <w:rsid w:val="00640F04"/>
    <w:rsid w:val="00641BDE"/>
    <w:rsid w:val="00643E11"/>
    <w:rsid w:val="00643E24"/>
    <w:rsid w:val="00644C16"/>
    <w:rsid w:val="006450C8"/>
    <w:rsid w:val="00645E13"/>
    <w:rsid w:val="006532A3"/>
    <w:rsid w:val="00653983"/>
    <w:rsid w:val="00653D16"/>
    <w:rsid w:val="00654C62"/>
    <w:rsid w:val="00657F90"/>
    <w:rsid w:val="00661973"/>
    <w:rsid w:val="006626B8"/>
    <w:rsid w:val="0066375E"/>
    <w:rsid w:val="00663C90"/>
    <w:rsid w:val="00665310"/>
    <w:rsid w:val="00665BB7"/>
    <w:rsid w:val="00666132"/>
    <w:rsid w:val="00670D2B"/>
    <w:rsid w:val="00671C6B"/>
    <w:rsid w:val="00672706"/>
    <w:rsid w:val="00674952"/>
    <w:rsid w:val="00675819"/>
    <w:rsid w:val="00680AB3"/>
    <w:rsid w:val="00680D8F"/>
    <w:rsid w:val="00682619"/>
    <w:rsid w:val="00684D83"/>
    <w:rsid w:val="0068525C"/>
    <w:rsid w:val="00685786"/>
    <w:rsid w:val="00685C61"/>
    <w:rsid w:val="00695433"/>
    <w:rsid w:val="0069561E"/>
    <w:rsid w:val="00695AE9"/>
    <w:rsid w:val="00695B90"/>
    <w:rsid w:val="00695CE2"/>
    <w:rsid w:val="00697950"/>
    <w:rsid w:val="006A1857"/>
    <w:rsid w:val="006A1CCE"/>
    <w:rsid w:val="006A20EF"/>
    <w:rsid w:val="006A3ECF"/>
    <w:rsid w:val="006A514B"/>
    <w:rsid w:val="006A5E76"/>
    <w:rsid w:val="006A6318"/>
    <w:rsid w:val="006A7B8F"/>
    <w:rsid w:val="006B46CC"/>
    <w:rsid w:val="006B5E95"/>
    <w:rsid w:val="006B7C76"/>
    <w:rsid w:val="006C0A02"/>
    <w:rsid w:val="006C12B4"/>
    <w:rsid w:val="006C4121"/>
    <w:rsid w:val="006C4F04"/>
    <w:rsid w:val="006C56CF"/>
    <w:rsid w:val="006C5A7D"/>
    <w:rsid w:val="006C75BC"/>
    <w:rsid w:val="006C790C"/>
    <w:rsid w:val="006D0E5E"/>
    <w:rsid w:val="006D243B"/>
    <w:rsid w:val="006D2869"/>
    <w:rsid w:val="006D29C3"/>
    <w:rsid w:val="006D65A3"/>
    <w:rsid w:val="006D7116"/>
    <w:rsid w:val="006D79D5"/>
    <w:rsid w:val="006D7A71"/>
    <w:rsid w:val="006E0C91"/>
    <w:rsid w:val="006E1E5B"/>
    <w:rsid w:val="006E3CF3"/>
    <w:rsid w:val="006E5FAC"/>
    <w:rsid w:val="006E6FE7"/>
    <w:rsid w:val="006E7A45"/>
    <w:rsid w:val="006F0652"/>
    <w:rsid w:val="006F4091"/>
    <w:rsid w:val="006F6373"/>
    <w:rsid w:val="006F691F"/>
    <w:rsid w:val="006F78A3"/>
    <w:rsid w:val="006F7DFE"/>
    <w:rsid w:val="0070232D"/>
    <w:rsid w:val="0070256D"/>
    <w:rsid w:val="00703C67"/>
    <w:rsid w:val="00704A66"/>
    <w:rsid w:val="00706E38"/>
    <w:rsid w:val="007123FC"/>
    <w:rsid w:val="00712E24"/>
    <w:rsid w:val="00715366"/>
    <w:rsid w:val="0071590F"/>
    <w:rsid w:val="007173F7"/>
    <w:rsid w:val="007204F2"/>
    <w:rsid w:val="007216E5"/>
    <w:rsid w:val="00721CDF"/>
    <w:rsid w:val="007229F7"/>
    <w:rsid w:val="00725779"/>
    <w:rsid w:val="00734973"/>
    <w:rsid w:val="0073676D"/>
    <w:rsid w:val="00737E5B"/>
    <w:rsid w:val="0074258B"/>
    <w:rsid w:val="007446C6"/>
    <w:rsid w:val="007456AC"/>
    <w:rsid w:val="0075272A"/>
    <w:rsid w:val="0075484E"/>
    <w:rsid w:val="00756A6C"/>
    <w:rsid w:val="0076754D"/>
    <w:rsid w:val="00771D71"/>
    <w:rsid w:val="00776B2C"/>
    <w:rsid w:val="00780331"/>
    <w:rsid w:val="007851B8"/>
    <w:rsid w:val="00785788"/>
    <w:rsid w:val="0078596C"/>
    <w:rsid w:val="007923E1"/>
    <w:rsid w:val="00793619"/>
    <w:rsid w:val="00794948"/>
    <w:rsid w:val="0079595E"/>
    <w:rsid w:val="00795B08"/>
    <w:rsid w:val="007A134D"/>
    <w:rsid w:val="007A35D3"/>
    <w:rsid w:val="007A4FA4"/>
    <w:rsid w:val="007B2097"/>
    <w:rsid w:val="007B2979"/>
    <w:rsid w:val="007B2F69"/>
    <w:rsid w:val="007B308F"/>
    <w:rsid w:val="007B6CE5"/>
    <w:rsid w:val="007B780A"/>
    <w:rsid w:val="007B7832"/>
    <w:rsid w:val="007B7F79"/>
    <w:rsid w:val="007C01B1"/>
    <w:rsid w:val="007C406E"/>
    <w:rsid w:val="007C4E7A"/>
    <w:rsid w:val="007C7CED"/>
    <w:rsid w:val="007D275A"/>
    <w:rsid w:val="007D2ED0"/>
    <w:rsid w:val="007D3EF6"/>
    <w:rsid w:val="007D3FBE"/>
    <w:rsid w:val="007D56B1"/>
    <w:rsid w:val="007D5D36"/>
    <w:rsid w:val="007D7EB8"/>
    <w:rsid w:val="007E02CD"/>
    <w:rsid w:val="007E0F9B"/>
    <w:rsid w:val="007E21E6"/>
    <w:rsid w:val="007E44BE"/>
    <w:rsid w:val="007E73CD"/>
    <w:rsid w:val="007E76DC"/>
    <w:rsid w:val="007E7BD3"/>
    <w:rsid w:val="007F05C2"/>
    <w:rsid w:val="007F1643"/>
    <w:rsid w:val="007F1FB2"/>
    <w:rsid w:val="007F3C31"/>
    <w:rsid w:val="007F5E91"/>
    <w:rsid w:val="007F7F58"/>
    <w:rsid w:val="008044A4"/>
    <w:rsid w:val="00805ADA"/>
    <w:rsid w:val="00806DAD"/>
    <w:rsid w:val="00810AA9"/>
    <w:rsid w:val="00813A14"/>
    <w:rsid w:val="00816D7D"/>
    <w:rsid w:val="00820A0E"/>
    <w:rsid w:val="00821CF6"/>
    <w:rsid w:val="00822CA0"/>
    <w:rsid w:val="00823356"/>
    <w:rsid w:val="0082532C"/>
    <w:rsid w:val="008279F9"/>
    <w:rsid w:val="008315BC"/>
    <w:rsid w:val="00831EA0"/>
    <w:rsid w:val="00832C85"/>
    <w:rsid w:val="008375B3"/>
    <w:rsid w:val="00837CBF"/>
    <w:rsid w:val="008408D0"/>
    <w:rsid w:val="0084126B"/>
    <w:rsid w:val="0084180E"/>
    <w:rsid w:val="00841F09"/>
    <w:rsid w:val="00845651"/>
    <w:rsid w:val="0084574D"/>
    <w:rsid w:val="008457CA"/>
    <w:rsid w:val="008477B2"/>
    <w:rsid w:val="00850872"/>
    <w:rsid w:val="00851531"/>
    <w:rsid w:val="008546B7"/>
    <w:rsid w:val="00854A16"/>
    <w:rsid w:val="008551FF"/>
    <w:rsid w:val="00864E19"/>
    <w:rsid w:val="00865619"/>
    <w:rsid w:val="0087462A"/>
    <w:rsid w:val="00880341"/>
    <w:rsid w:val="008870DA"/>
    <w:rsid w:val="0089087D"/>
    <w:rsid w:val="00892E93"/>
    <w:rsid w:val="00896F25"/>
    <w:rsid w:val="008A0831"/>
    <w:rsid w:val="008A401C"/>
    <w:rsid w:val="008A48AC"/>
    <w:rsid w:val="008A7831"/>
    <w:rsid w:val="008B0727"/>
    <w:rsid w:val="008B0CF9"/>
    <w:rsid w:val="008B0E94"/>
    <w:rsid w:val="008B241B"/>
    <w:rsid w:val="008B3FB3"/>
    <w:rsid w:val="008B6949"/>
    <w:rsid w:val="008B7007"/>
    <w:rsid w:val="008C2BF8"/>
    <w:rsid w:val="008C5C45"/>
    <w:rsid w:val="008C78B0"/>
    <w:rsid w:val="008D0A97"/>
    <w:rsid w:val="008D2837"/>
    <w:rsid w:val="008D5530"/>
    <w:rsid w:val="008D7EE1"/>
    <w:rsid w:val="008E24D7"/>
    <w:rsid w:val="008E5C54"/>
    <w:rsid w:val="008E6C21"/>
    <w:rsid w:val="008F0863"/>
    <w:rsid w:val="008F143A"/>
    <w:rsid w:val="008F568C"/>
    <w:rsid w:val="008F5B10"/>
    <w:rsid w:val="008F7628"/>
    <w:rsid w:val="00900A18"/>
    <w:rsid w:val="009017C8"/>
    <w:rsid w:val="00902D09"/>
    <w:rsid w:val="009042C1"/>
    <w:rsid w:val="00914A0E"/>
    <w:rsid w:val="00914FBC"/>
    <w:rsid w:val="009156CA"/>
    <w:rsid w:val="00916794"/>
    <w:rsid w:val="00916DAA"/>
    <w:rsid w:val="00926AB3"/>
    <w:rsid w:val="00930000"/>
    <w:rsid w:val="009304CE"/>
    <w:rsid w:val="009341D0"/>
    <w:rsid w:val="00934884"/>
    <w:rsid w:val="009423F6"/>
    <w:rsid w:val="00942708"/>
    <w:rsid w:val="009444F5"/>
    <w:rsid w:val="00945929"/>
    <w:rsid w:val="009460DB"/>
    <w:rsid w:val="009461CF"/>
    <w:rsid w:val="009537C3"/>
    <w:rsid w:val="009548D6"/>
    <w:rsid w:val="00960F10"/>
    <w:rsid w:val="0096194B"/>
    <w:rsid w:val="0096374D"/>
    <w:rsid w:val="00964EBC"/>
    <w:rsid w:val="00965EDB"/>
    <w:rsid w:val="0096765B"/>
    <w:rsid w:val="00967DA3"/>
    <w:rsid w:val="00970027"/>
    <w:rsid w:val="0097094E"/>
    <w:rsid w:val="009727EF"/>
    <w:rsid w:val="00972D9F"/>
    <w:rsid w:val="00973D89"/>
    <w:rsid w:val="00976329"/>
    <w:rsid w:val="00980569"/>
    <w:rsid w:val="00983DC7"/>
    <w:rsid w:val="0099007B"/>
    <w:rsid w:val="009933CE"/>
    <w:rsid w:val="00993548"/>
    <w:rsid w:val="00993A84"/>
    <w:rsid w:val="00994954"/>
    <w:rsid w:val="009A031C"/>
    <w:rsid w:val="009A6F22"/>
    <w:rsid w:val="009A7BE4"/>
    <w:rsid w:val="009B0036"/>
    <w:rsid w:val="009B00BE"/>
    <w:rsid w:val="009B1E47"/>
    <w:rsid w:val="009C046C"/>
    <w:rsid w:val="009C4604"/>
    <w:rsid w:val="009C4E68"/>
    <w:rsid w:val="009C648A"/>
    <w:rsid w:val="009C750E"/>
    <w:rsid w:val="009D172D"/>
    <w:rsid w:val="009D5140"/>
    <w:rsid w:val="009E0008"/>
    <w:rsid w:val="009E267D"/>
    <w:rsid w:val="009E30F2"/>
    <w:rsid w:val="009E5C25"/>
    <w:rsid w:val="009F0AED"/>
    <w:rsid w:val="009F0BF2"/>
    <w:rsid w:val="009F0E0C"/>
    <w:rsid w:val="009F1466"/>
    <w:rsid w:val="009F1E45"/>
    <w:rsid w:val="009F5318"/>
    <w:rsid w:val="009F55F2"/>
    <w:rsid w:val="009F5DB0"/>
    <w:rsid w:val="00A00F64"/>
    <w:rsid w:val="00A01193"/>
    <w:rsid w:val="00A02D26"/>
    <w:rsid w:val="00A1293D"/>
    <w:rsid w:val="00A140AC"/>
    <w:rsid w:val="00A153CA"/>
    <w:rsid w:val="00A15DEE"/>
    <w:rsid w:val="00A204A6"/>
    <w:rsid w:val="00A234AD"/>
    <w:rsid w:val="00A23A29"/>
    <w:rsid w:val="00A24598"/>
    <w:rsid w:val="00A246C4"/>
    <w:rsid w:val="00A25E16"/>
    <w:rsid w:val="00A313A6"/>
    <w:rsid w:val="00A31BBC"/>
    <w:rsid w:val="00A350DB"/>
    <w:rsid w:val="00A3552C"/>
    <w:rsid w:val="00A35C5B"/>
    <w:rsid w:val="00A3668B"/>
    <w:rsid w:val="00A40A95"/>
    <w:rsid w:val="00A475EE"/>
    <w:rsid w:val="00A47FED"/>
    <w:rsid w:val="00A548FF"/>
    <w:rsid w:val="00A612D2"/>
    <w:rsid w:val="00A66672"/>
    <w:rsid w:val="00A667FE"/>
    <w:rsid w:val="00A66C85"/>
    <w:rsid w:val="00A70907"/>
    <w:rsid w:val="00A70DF5"/>
    <w:rsid w:val="00A72C38"/>
    <w:rsid w:val="00A73AE6"/>
    <w:rsid w:val="00A74916"/>
    <w:rsid w:val="00A7500E"/>
    <w:rsid w:val="00A75F14"/>
    <w:rsid w:val="00A764AB"/>
    <w:rsid w:val="00A8092F"/>
    <w:rsid w:val="00A80C1F"/>
    <w:rsid w:val="00A810F5"/>
    <w:rsid w:val="00A82223"/>
    <w:rsid w:val="00A835F3"/>
    <w:rsid w:val="00A83B41"/>
    <w:rsid w:val="00A85960"/>
    <w:rsid w:val="00A87098"/>
    <w:rsid w:val="00A91400"/>
    <w:rsid w:val="00A93F51"/>
    <w:rsid w:val="00A97401"/>
    <w:rsid w:val="00AB5211"/>
    <w:rsid w:val="00AC0DFC"/>
    <w:rsid w:val="00AC25CA"/>
    <w:rsid w:val="00AC2638"/>
    <w:rsid w:val="00AC66F3"/>
    <w:rsid w:val="00AC73B1"/>
    <w:rsid w:val="00AD0C02"/>
    <w:rsid w:val="00AD35FE"/>
    <w:rsid w:val="00AE2635"/>
    <w:rsid w:val="00AE30E3"/>
    <w:rsid w:val="00AE34B4"/>
    <w:rsid w:val="00AE351C"/>
    <w:rsid w:val="00AE4001"/>
    <w:rsid w:val="00AE4712"/>
    <w:rsid w:val="00AE51DF"/>
    <w:rsid w:val="00AE6A83"/>
    <w:rsid w:val="00AE7B87"/>
    <w:rsid w:val="00AF0452"/>
    <w:rsid w:val="00AF0E3C"/>
    <w:rsid w:val="00AF3950"/>
    <w:rsid w:val="00AF62E4"/>
    <w:rsid w:val="00AF7C7A"/>
    <w:rsid w:val="00B03922"/>
    <w:rsid w:val="00B07563"/>
    <w:rsid w:val="00B10358"/>
    <w:rsid w:val="00B10A6E"/>
    <w:rsid w:val="00B118B8"/>
    <w:rsid w:val="00B202B1"/>
    <w:rsid w:val="00B233D6"/>
    <w:rsid w:val="00B2775A"/>
    <w:rsid w:val="00B30E67"/>
    <w:rsid w:val="00B30F72"/>
    <w:rsid w:val="00B32410"/>
    <w:rsid w:val="00B334F3"/>
    <w:rsid w:val="00B354A4"/>
    <w:rsid w:val="00B35516"/>
    <w:rsid w:val="00B35616"/>
    <w:rsid w:val="00B4115D"/>
    <w:rsid w:val="00B41337"/>
    <w:rsid w:val="00B41621"/>
    <w:rsid w:val="00B46138"/>
    <w:rsid w:val="00B5099C"/>
    <w:rsid w:val="00B523D0"/>
    <w:rsid w:val="00B53077"/>
    <w:rsid w:val="00B54223"/>
    <w:rsid w:val="00B5543D"/>
    <w:rsid w:val="00B561A0"/>
    <w:rsid w:val="00B61A47"/>
    <w:rsid w:val="00B63055"/>
    <w:rsid w:val="00B632E1"/>
    <w:rsid w:val="00B65EBA"/>
    <w:rsid w:val="00B71DE6"/>
    <w:rsid w:val="00B72433"/>
    <w:rsid w:val="00B724F4"/>
    <w:rsid w:val="00B7360C"/>
    <w:rsid w:val="00B73DF9"/>
    <w:rsid w:val="00B743D5"/>
    <w:rsid w:val="00B74E92"/>
    <w:rsid w:val="00B74FF6"/>
    <w:rsid w:val="00B754BF"/>
    <w:rsid w:val="00B7778E"/>
    <w:rsid w:val="00B80767"/>
    <w:rsid w:val="00B85607"/>
    <w:rsid w:val="00B85706"/>
    <w:rsid w:val="00B878EA"/>
    <w:rsid w:val="00B87B2A"/>
    <w:rsid w:val="00B90554"/>
    <w:rsid w:val="00B92D41"/>
    <w:rsid w:val="00B93556"/>
    <w:rsid w:val="00B93758"/>
    <w:rsid w:val="00BA09A1"/>
    <w:rsid w:val="00BA1043"/>
    <w:rsid w:val="00BA27A0"/>
    <w:rsid w:val="00BA3435"/>
    <w:rsid w:val="00BA4B3B"/>
    <w:rsid w:val="00BA64B8"/>
    <w:rsid w:val="00BB1175"/>
    <w:rsid w:val="00BB3DD2"/>
    <w:rsid w:val="00BB45A3"/>
    <w:rsid w:val="00BB6AEE"/>
    <w:rsid w:val="00BC3AD3"/>
    <w:rsid w:val="00BC6C2A"/>
    <w:rsid w:val="00BC7DF7"/>
    <w:rsid w:val="00BD2542"/>
    <w:rsid w:val="00BD4C07"/>
    <w:rsid w:val="00BD4ED9"/>
    <w:rsid w:val="00BD5869"/>
    <w:rsid w:val="00BD7F18"/>
    <w:rsid w:val="00BE215C"/>
    <w:rsid w:val="00BE33F2"/>
    <w:rsid w:val="00BE4675"/>
    <w:rsid w:val="00BE55C0"/>
    <w:rsid w:val="00BE5840"/>
    <w:rsid w:val="00BE5D30"/>
    <w:rsid w:val="00BE6567"/>
    <w:rsid w:val="00BE7179"/>
    <w:rsid w:val="00BF1E8C"/>
    <w:rsid w:val="00BF1FD2"/>
    <w:rsid w:val="00BF3E17"/>
    <w:rsid w:val="00BF5A45"/>
    <w:rsid w:val="00BF5E29"/>
    <w:rsid w:val="00C03144"/>
    <w:rsid w:val="00C03C3C"/>
    <w:rsid w:val="00C05CF1"/>
    <w:rsid w:val="00C075D8"/>
    <w:rsid w:val="00C07D13"/>
    <w:rsid w:val="00C10CE1"/>
    <w:rsid w:val="00C1156E"/>
    <w:rsid w:val="00C12EDC"/>
    <w:rsid w:val="00C13B93"/>
    <w:rsid w:val="00C14C28"/>
    <w:rsid w:val="00C15A52"/>
    <w:rsid w:val="00C17AAC"/>
    <w:rsid w:val="00C20974"/>
    <w:rsid w:val="00C21BF5"/>
    <w:rsid w:val="00C22C55"/>
    <w:rsid w:val="00C2525B"/>
    <w:rsid w:val="00C26149"/>
    <w:rsid w:val="00C303B4"/>
    <w:rsid w:val="00C31E49"/>
    <w:rsid w:val="00C34101"/>
    <w:rsid w:val="00C4076F"/>
    <w:rsid w:val="00C4212B"/>
    <w:rsid w:val="00C443BA"/>
    <w:rsid w:val="00C44E3B"/>
    <w:rsid w:val="00C50279"/>
    <w:rsid w:val="00C504A9"/>
    <w:rsid w:val="00C52914"/>
    <w:rsid w:val="00C52CB3"/>
    <w:rsid w:val="00C52CF6"/>
    <w:rsid w:val="00C52D12"/>
    <w:rsid w:val="00C55DE2"/>
    <w:rsid w:val="00C56A69"/>
    <w:rsid w:val="00C57289"/>
    <w:rsid w:val="00C579DC"/>
    <w:rsid w:val="00C60C1B"/>
    <w:rsid w:val="00C62198"/>
    <w:rsid w:val="00C6236E"/>
    <w:rsid w:val="00C651A8"/>
    <w:rsid w:val="00C71C90"/>
    <w:rsid w:val="00C7309D"/>
    <w:rsid w:val="00C73843"/>
    <w:rsid w:val="00C74808"/>
    <w:rsid w:val="00C74917"/>
    <w:rsid w:val="00C74B83"/>
    <w:rsid w:val="00C76929"/>
    <w:rsid w:val="00C8251A"/>
    <w:rsid w:val="00C84744"/>
    <w:rsid w:val="00C863B2"/>
    <w:rsid w:val="00C867B6"/>
    <w:rsid w:val="00C91034"/>
    <w:rsid w:val="00C9275F"/>
    <w:rsid w:val="00C94975"/>
    <w:rsid w:val="00CA40E3"/>
    <w:rsid w:val="00CA56F8"/>
    <w:rsid w:val="00CA6DFB"/>
    <w:rsid w:val="00CA6E56"/>
    <w:rsid w:val="00CB176B"/>
    <w:rsid w:val="00CB4DE9"/>
    <w:rsid w:val="00CB6397"/>
    <w:rsid w:val="00CC4011"/>
    <w:rsid w:val="00CC4A67"/>
    <w:rsid w:val="00CC568F"/>
    <w:rsid w:val="00CC63A2"/>
    <w:rsid w:val="00CC664A"/>
    <w:rsid w:val="00CD6915"/>
    <w:rsid w:val="00CD796A"/>
    <w:rsid w:val="00CE0AED"/>
    <w:rsid w:val="00CE3768"/>
    <w:rsid w:val="00CE3C5F"/>
    <w:rsid w:val="00CE6670"/>
    <w:rsid w:val="00CE69AD"/>
    <w:rsid w:val="00CF0CB7"/>
    <w:rsid w:val="00CF369B"/>
    <w:rsid w:val="00CF4AEF"/>
    <w:rsid w:val="00CF54C4"/>
    <w:rsid w:val="00CF56D9"/>
    <w:rsid w:val="00CF6619"/>
    <w:rsid w:val="00CF7DAB"/>
    <w:rsid w:val="00D0248D"/>
    <w:rsid w:val="00D0328E"/>
    <w:rsid w:val="00D036C5"/>
    <w:rsid w:val="00D0672A"/>
    <w:rsid w:val="00D1063F"/>
    <w:rsid w:val="00D10DB5"/>
    <w:rsid w:val="00D13FBE"/>
    <w:rsid w:val="00D1545A"/>
    <w:rsid w:val="00D16AFD"/>
    <w:rsid w:val="00D179D1"/>
    <w:rsid w:val="00D20A35"/>
    <w:rsid w:val="00D22890"/>
    <w:rsid w:val="00D246A3"/>
    <w:rsid w:val="00D25807"/>
    <w:rsid w:val="00D264D9"/>
    <w:rsid w:val="00D272A6"/>
    <w:rsid w:val="00D33968"/>
    <w:rsid w:val="00D351E1"/>
    <w:rsid w:val="00D37B13"/>
    <w:rsid w:val="00D40775"/>
    <w:rsid w:val="00D4475B"/>
    <w:rsid w:val="00D44FCF"/>
    <w:rsid w:val="00D45F81"/>
    <w:rsid w:val="00D46ABC"/>
    <w:rsid w:val="00D505BE"/>
    <w:rsid w:val="00D601A1"/>
    <w:rsid w:val="00D60475"/>
    <w:rsid w:val="00D6213B"/>
    <w:rsid w:val="00D65408"/>
    <w:rsid w:val="00D65AC8"/>
    <w:rsid w:val="00D670FE"/>
    <w:rsid w:val="00D676E4"/>
    <w:rsid w:val="00D70ECC"/>
    <w:rsid w:val="00D71C85"/>
    <w:rsid w:val="00D80846"/>
    <w:rsid w:val="00D80C0F"/>
    <w:rsid w:val="00D81B0E"/>
    <w:rsid w:val="00D81F20"/>
    <w:rsid w:val="00D83FB2"/>
    <w:rsid w:val="00D85C9F"/>
    <w:rsid w:val="00D90211"/>
    <w:rsid w:val="00D91605"/>
    <w:rsid w:val="00D92608"/>
    <w:rsid w:val="00D93F7A"/>
    <w:rsid w:val="00D9438E"/>
    <w:rsid w:val="00D946E1"/>
    <w:rsid w:val="00D96412"/>
    <w:rsid w:val="00D96858"/>
    <w:rsid w:val="00DA2DD3"/>
    <w:rsid w:val="00DA6A8F"/>
    <w:rsid w:val="00DB32F0"/>
    <w:rsid w:val="00DB3824"/>
    <w:rsid w:val="00DC0F83"/>
    <w:rsid w:val="00DC1B43"/>
    <w:rsid w:val="00DC4F71"/>
    <w:rsid w:val="00DC55E2"/>
    <w:rsid w:val="00DC612A"/>
    <w:rsid w:val="00DC7286"/>
    <w:rsid w:val="00DD46ED"/>
    <w:rsid w:val="00DD645E"/>
    <w:rsid w:val="00DD7509"/>
    <w:rsid w:val="00DE3C4B"/>
    <w:rsid w:val="00DE48BD"/>
    <w:rsid w:val="00DE53B7"/>
    <w:rsid w:val="00DE7554"/>
    <w:rsid w:val="00DF60DC"/>
    <w:rsid w:val="00DF611C"/>
    <w:rsid w:val="00E0149D"/>
    <w:rsid w:val="00E04D98"/>
    <w:rsid w:val="00E04DC2"/>
    <w:rsid w:val="00E050DB"/>
    <w:rsid w:val="00E05CCB"/>
    <w:rsid w:val="00E05E56"/>
    <w:rsid w:val="00E065C7"/>
    <w:rsid w:val="00E101A1"/>
    <w:rsid w:val="00E1278E"/>
    <w:rsid w:val="00E1395A"/>
    <w:rsid w:val="00E179BA"/>
    <w:rsid w:val="00E20788"/>
    <w:rsid w:val="00E24B8E"/>
    <w:rsid w:val="00E253A9"/>
    <w:rsid w:val="00E26175"/>
    <w:rsid w:val="00E26F4F"/>
    <w:rsid w:val="00E27088"/>
    <w:rsid w:val="00E30494"/>
    <w:rsid w:val="00E3346E"/>
    <w:rsid w:val="00E336F6"/>
    <w:rsid w:val="00E41D91"/>
    <w:rsid w:val="00E42D61"/>
    <w:rsid w:val="00E43E1F"/>
    <w:rsid w:val="00E50397"/>
    <w:rsid w:val="00E52F31"/>
    <w:rsid w:val="00E54FAD"/>
    <w:rsid w:val="00E561A9"/>
    <w:rsid w:val="00E60C38"/>
    <w:rsid w:val="00E6381F"/>
    <w:rsid w:val="00E656DF"/>
    <w:rsid w:val="00E65EE9"/>
    <w:rsid w:val="00E670EF"/>
    <w:rsid w:val="00E67547"/>
    <w:rsid w:val="00E72233"/>
    <w:rsid w:val="00E724FF"/>
    <w:rsid w:val="00E76CCD"/>
    <w:rsid w:val="00E80A67"/>
    <w:rsid w:val="00E9148D"/>
    <w:rsid w:val="00E91F0A"/>
    <w:rsid w:val="00E92A65"/>
    <w:rsid w:val="00E93A35"/>
    <w:rsid w:val="00E946CB"/>
    <w:rsid w:val="00E955BB"/>
    <w:rsid w:val="00E96A7B"/>
    <w:rsid w:val="00EA027D"/>
    <w:rsid w:val="00EA06AA"/>
    <w:rsid w:val="00EA193D"/>
    <w:rsid w:val="00EA2030"/>
    <w:rsid w:val="00EA2DD9"/>
    <w:rsid w:val="00EA3CEC"/>
    <w:rsid w:val="00EA634F"/>
    <w:rsid w:val="00EA7D9E"/>
    <w:rsid w:val="00EB2039"/>
    <w:rsid w:val="00EB211D"/>
    <w:rsid w:val="00EB6EDE"/>
    <w:rsid w:val="00EC0CBA"/>
    <w:rsid w:val="00EC0EF6"/>
    <w:rsid w:val="00EC2158"/>
    <w:rsid w:val="00EC59D6"/>
    <w:rsid w:val="00EC75A5"/>
    <w:rsid w:val="00EC7ACE"/>
    <w:rsid w:val="00ED09F1"/>
    <w:rsid w:val="00ED0A29"/>
    <w:rsid w:val="00ED12D3"/>
    <w:rsid w:val="00ED19DB"/>
    <w:rsid w:val="00ED32F9"/>
    <w:rsid w:val="00ED526E"/>
    <w:rsid w:val="00ED68AD"/>
    <w:rsid w:val="00ED7502"/>
    <w:rsid w:val="00EE4A83"/>
    <w:rsid w:val="00EE6014"/>
    <w:rsid w:val="00EE719A"/>
    <w:rsid w:val="00EF069B"/>
    <w:rsid w:val="00EF14A6"/>
    <w:rsid w:val="00EF1DDE"/>
    <w:rsid w:val="00F02819"/>
    <w:rsid w:val="00F045F8"/>
    <w:rsid w:val="00F0515F"/>
    <w:rsid w:val="00F05A0E"/>
    <w:rsid w:val="00F05D8C"/>
    <w:rsid w:val="00F07306"/>
    <w:rsid w:val="00F116F2"/>
    <w:rsid w:val="00F11859"/>
    <w:rsid w:val="00F11D79"/>
    <w:rsid w:val="00F14C9C"/>
    <w:rsid w:val="00F169F9"/>
    <w:rsid w:val="00F17F53"/>
    <w:rsid w:val="00F2077E"/>
    <w:rsid w:val="00F238A8"/>
    <w:rsid w:val="00F25B4B"/>
    <w:rsid w:val="00F26E96"/>
    <w:rsid w:val="00F3068D"/>
    <w:rsid w:val="00F32189"/>
    <w:rsid w:val="00F33F14"/>
    <w:rsid w:val="00F369C3"/>
    <w:rsid w:val="00F36DBF"/>
    <w:rsid w:val="00F4081E"/>
    <w:rsid w:val="00F44117"/>
    <w:rsid w:val="00F4457F"/>
    <w:rsid w:val="00F44E41"/>
    <w:rsid w:val="00F4668C"/>
    <w:rsid w:val="00F47C28"/>
    <w:rsid w:val="00F50EA4"/>
    <w:rsid w:val="00F5325C"/>
    <w:rsid w:val="00F5543D"/>
    <w:rsid w:val="00F56B19"/>
    <w:rsid w:val="00F61D46"/>
    <w:rsid w:val="00F649DA"/>
    <w:rsid w:val="00F65C04"/>
    <w:rsid w:val="00F65CB3"/>
    <w:rsid w:val="00F674BD"/>
    <w:rsid w:val="00F708C5"/>
    <w:rsid w:val="00F8040C"/>
    <w:rsid w:val="00F81261"/>
    <w:rsid w:val="00F81AAA"/>
    <w:rsid w:val="00F82BEE"/>
    <w:rsid w:val="00F86AE2"/>
    <w:rsid w:val="00F86B45"/>
    <w:rsid w:val="00F939D4"/>
    <w:rsid w:val="00F93A2B"/>
    <w:rsid w:val="00F94F8E"/>
    <w:rsid w:val="00F954AB"/>
    <w:rsid w:val="00F97129"/>
    <w:rsid w:val="00F9751E"/>
    <w:rsid w:val="00F97E16"/>
    <w:rsid w:val="00F97F7B"/>
    <w:rsid w:val="00FA1E75"/>
    <w:rsid w:val="00FA3384"/>
    <w:rsid w:val="00FA3783"/>
    <w:rsid w:val="00FA4FFE"/>
    <w:rsid w:val="00FA5130"/>
    <w:rsid w:val="00FB27C1"/>
    <w:rsid w:val="00FB3100"/>
    <w:rsid w:val="00FB5E62"/>
    <w:rsid w:val="00FB628A"/>
    <w:rsid w:val="00FB66B3"/>
    <w:rsid w:val="00FB68D1"/>
    <w:rsid w:val="00FC1CE0"/>
    <w:rsid w:val="00FC2446"/>
    <w:rsid w:val="00FC2F13"/>
    <w:rsid w:val="00FC4B00"/>
    <w:rsid w:val="00FC6A3A"/>
    <w:rsid w:val="00FC7FF6"/>
    <w:rsid w:val="00FD002F"/>
    <w:rsid w:val="00FD1D72"/>
    <w:rsid w:val="00FD22D7"/>
    <w:rsid w:val="00FD324D"/>
    <w:rsid w:val="00FD4966"/>
    <w:rsid w:val="00FD528E"/>
    <w:rsid w:val="00FD5548"/>
    <w:rsid w:val="00FD681A"/>
    <w:rsid w:val="00FE0422"/>
    <w:rsid w:val="00FE1611"/>
    <w:rsid w:val="00FE20B1"/>
    <w:rsid w:val="00FE2916"/>
    <w:rsid w:val="00FE5D6D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63D21"/>
  <w15:chartTrackingRefBased/>
  <w15:docId w15:val="{7CE5A10E-0CF5-4242-A516-6F51F938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50B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46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4D50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4D50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4D50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4D50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A48AC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A48AC"/>
    <w:rPr>
      <w:b/>
      <w:bCs/>
    </w:rPr>
  </w:style>
  <w:style w:type="character" w:styleId="Hyperlink">
    <w:name w:val="Hyperlink"/>
    <w:rsid w:val="001011FD"/>
    <w:rPr>
      <w:color w:val="0000FF"/>
      <w:u w:val="single"/>
    </w:rPr>
  </w:style>
  <w:style w:type="paragraph" w:styleId="BalloonText">
    <w:name w:val="Balloon Text"/>
    <w:basedOn w:val="Normal"/>
    <w:semiHidden/>
    <w:rsid w:val="00792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D0A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0A97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D946E1"/>
    <w:rPr>
      <w:i/>
      <w:iCs/>
    </w:rPr>
  </w:style>
  <w:style w:type="character" w:customStyle="1" w:styleId="Heading1Char">
    <w:name w:val="Heading 1 Char"/>
    <w:link w:val="Heading1"/>
    <w:rsid w:val="00D946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4D50B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4D50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4D50B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4D50B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9E00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E0008"/>
    <w:pPr>
      <w:ind w:left="720"/>
      <w:contextualSpacing/>
    </w:pPr>
  </w:style>
  <w:style w:type="paragraph" w:styleId="NoSpacing">
    <w:name w:val="No Spacing"/>
    <w:uiPriority w:val="1"/>
    <w:qFormat/>
    <w:rsid w:val="007D3EF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61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ontocountywi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kpat\Desktop\Agenda%20or%20Minu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50890-12A3-4B2C-BF8F-B05EFC59C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or Minute</Template>
  <TotalTime>129</TotalTime>
  <Pages>1</Pages>
  <Words>502</Words>
  <Characters>2819</Characters>
  <Application>Microsoft Office Word</Application>
  <DocSecurity>0</DocSecurity>
  <Lines>76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or Minutes</vt:lpstr>
    </vt:vector>
  </TitlesOfParts>
  <Company>Oconto County</Company>
  <LinksUpToDate>false</LinksUpToDate>
  <CharactersWithSpaces>3291</CharactersWithSpaces>
  <SharedDoc>false</SharedDoc>
  <HLinks>
    <vt:vector size="12" baseType="variant">
      <vt:variant>
        <vt:i4>3014777</vt:i4>
      </vt:variant>
      <vt:variant>
        <vt:i4>3</vt:i4>
      </vt:variant>
      <vt:variant>
        <vt:i4>0</vt:i4>
      </vt:variant>
      <vt:variant>
        <vt:i4>5</vt:i4>
      </vt:variant>
      <vt:variant>
        <vt:lpwstr>http://www.co.oconto.wi.us/</vt:lpwstr>
      </vt:variant>
      <vt:variant>
        <vt:lpwstr/>
      </vt:variant>
      <vt:variant>
        <vt:i4>5832784</vt:i4>
      </vt:variant>
      <vt:variant>
        <vt:i4>0</vt:i4>
      </vt:variant>
      <vt:variant>
        <vt:i4>0</vt:i4>
      </vt:variant>
      <vt:variant>
        <vt:i4>5</vt:i4>
      </vt:variant>
      <vt:variant>
        <vt:lpwstr>http://www.ocontocounty.net/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or Minutes</dc:title>
  <dc:subject/>
  <dc:creator>clkpat</dc:creator>
  <cp:keywords/>
  <cp:lastModifiedBy>Kim Pytleski</cp:lastModifiedBy>
  <cp:revision>13</cp:revision>
  <cp:lastPrinted>2025-01-14T14:33:00Z</cp:lastPrinted>
  <dcterms:created xsi:type="dcterms:W3CDTF">2026-01-12T16:03:00Z</dcterms:created>
  <dcterms:modified xsi:type="dcterms:W3CDTF">2026-01-16T16:06:00Z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be955ed79cdec74ac4fc30b3ae96d0cf7244512527c4027c9871dc07d9a644a4</vt:lpwstr>
  </property>
</Properties>
</file>